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7290E" w:rsidR="00065092" w:rsidP="7111F18E" w:rsidRDefault="00065092" w14:paraId="1B768D96" w14:textId="73CB55DF">
      <w:pPr>
        <w:widowControl w:val="0"/>
        <w:suppressAutoHyphens/>
        <w:autoSpaceDE w:val="0"/>
        <w:autoSpaceDN w:val="0"/>
        <w:spacing w:line="360" w:lineRule="auto"/>
        <w:rPr>
          <w:rFonts w:ascii="Times New Roman" w:hAnsi="Times New Roman" w:eastAsia="Calibri"/>
          <w:lang w:eastAsia="zh-CN"/>
        </w:rPr>
      </w:pPr>
      <w:r w:rsidRPr="7111F18E" w:rsidR="6D174D37">
        <w:rPr>
          <w:rFonts w:ascii="Times New Roman" w:hAnsi="Times New Roman" w:eastAsia="Calibri"/>
          <w:lang w:eastAsia="zh-CN"/>
        </w:rPr>
        <w:t>l</w:t>
      </w:r>
      <w:r w:rsidRPr="7111F18E" w:rsidR="00065092">
        <w:rPr>
          <w:rFonts w:ascii="Times New Roman" w:hAnsi="Times New Roman" w:eastAsia="Calibri"/>
          <w:lang w:eastAsia="zh-CN"/>
        </w:rPr>
        <w:t xml:space="preserve">Allegato 2 </w:t>
      </w:r>
    </w:p>
    <w:p w:rsidRPr="00CD780E" w:rsidR="00CD780E" w:rsidP="00CD780E" w:rsidRDefault="00CD780E" w14:paraId="42C04B51" w14:textId="32535FF1">
      <w:pPr>
        <w:pStyle w:val="Default"/>
        <w:jc w:val="center"/>
        <w:rPr>
          <w:sz w:val="28"/>
          <w:szCs w:val="28"/>
        </w:rPr>
      </w:pPr>
      <w:r w:rsidRPr="0104DE13" w:rsidR="00CD780E">
        <w:rPr>
          <w:b w:val="1"/>
          <w:bCs w:val="1"/>
          <w:sz w:val="28"/>
          <w:szCs w:val="28"/>
        </w:rPr>
        <w:t>AVVISO PUBBLICO</w:t>
      </w:r>
      <w:r w:rsidRPr="0104DE13" w:rsidR="00CD780E">
        <w:rPr>
          <w:sz w:val="28"/>
          <w:szCs w:val="28"/>
        </w:rPr>
        <w:t xml:space="preserve"> </w:t>
      </w:r>
      <w:r w:rsidRPr="0104DE13" w:rsidR="00CD780E">
        <w:rPr>
          <w:b w:val="1"/>
          <w:bCs w:val="1"/>
          <w:sz w:val="28"/>
          <w:szCs w:val="28"/>
        </w:rPr>
        <w:t xml:space="preserve">PER L’ACCREDITAMENTO DI SOGGETTI EROGATORI </w:t>
      </w:r>
      <w:r w:rsidRPr="0104DE13" w:rsidR="394E85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SOGGETTI EROGATORI DI SERVIZI SOCIALI A FAVORE DELL’AUTONOMIA DE</w:t>
      </w:r>
      <w:r w:rsidRPr="0104DE13" w:rsidR="66C4C7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LLE PERSONE</w:t>
      </w:r>
      <w:r w:rsidRPr="0104DE13" w:rsidR="394E85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 xml:space="preserve"> ANZIAN</w:t>
      </w:r>
      <w:r w:rsidRPr="0104DE13" w:rsidR="0FB9B3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E</w:t>
      </w:r>
      <w:r w:rsidRPr="0104DE13" w:rsidR="394E85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 xml:space="preserve"> NON AUTOSUFFICIENTI </w:t>
      </w:r>
      <w:r w:rsidRPr="0104DE13" w:rsidR="00CD780E">
        <w:rPr>
          <w:b w:val="1"/>
          <w:bCs w:val="1"/>
          <w:sz w:val="28"/>
          <w:szCs w:val="28"/>
        </w:rPr>
        <w:t xml:space="preserve"> </w:t>
      </w:r>
    </w:p>
    <w:tbl>
      <w:tblPr>
        <w:tblW w:w="14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63"/>
        <w:gridCol w:w="1467"/>
        <w:gridCol w:w="1929"/>
        <w:gridCol w:w="1896"/>
        <w:gridCol w:w="1763"/>
        <w:gridCol w:w="1763"/>
        <w:gridCol w:w="1932"/>
        <w:gridCol w:w="1932"/>
      </w:tblGrid>
      <w:tr w:rsidRPr="001A11F8" w:rsidR="00065092" w:rsidTr="0BB55935" w14:paraId="0D4F5CA9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54B3E899" w14:textId="77777777">
            <w:pPr>
              <w:jc w:val="center"/>
              <w:rPr>
                <w:rFonts w:ascii="Arial Narrow" w:hAnsi="Arial Narrow" w:cs="Tahoma"/>
                <w:b/>
              </w:rPr>
            </w:pPr>
            <w:r w:rsidRPr="001A11F8">
              <w:rPr>
                <w:rFonts w:ascii="Arial Narrow" w:hAnsi="Arial Narrow" w:cs="Tahoma"/>
                <w:b/>
              </w:rPr>
              <w:t>Cognome</w:t>
            </w: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14EF2574" w14:textId="77777777">
            <w:pPr>
              <w:jc w:val="center"/>
              <w:rPr>
                <w:rFonts w:ascii="Arial Narrow" w:hAnsi="Arial Narrow" w:cs="Tahoma"/>
                <w:b/>
              </w:rPr>
            </w:pPr>
            <w:r w:rsidRPr="001A11F8">
              <w:rPr>
                <w:rFonts w:ascii="Arial Narrow" w:hAnsi="Arial Narrow" w:cs="Tahoma"/>
                <w:b/>
              </w:rPr>
              <w:t>Nome</w:t>
            </w: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357C8DE3" w14:textId="77777777">
            <w:pPr>
              <w:jc w:val="center"/>
              <w:rPr>
                <w:rFonts w:ascii="Arial Narrow" w:hAnsi="Arial Narrow" w:cs="Tahoma"/>
                <w:b/>
              </w:rPr>
            </w:pPr>
            <w:r w:rsidRPr="001A11F8">
              <w:rPr>
                <w:rFonts w:ascii="Arial Narrow" w:hAnsi="Arial Narrow" w:cs="Tahoma"/>
                <w:b/>
              </w:rPr>
              <w:t>Qualifica Professionale</w:t>
            </w:r>
            <w:r>
              <w:rPr>
                <w:rFonts w:ascii="Arial Narrow" w:hAnsi="Arial Narrow" w:cs="Tahoma"/>
                <w:b/>
              </w:rPr>
              <w:t xml:space="preserve"> e anno di conseguimento</w:t>
            </w: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065C0088" w14:textId="77777777">
            <w:pPr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1A11F8">
              <w:rPr>
                <w:rFonts w:ascii="Arial Narrow" w:hAnsi="Arial Narrow" w:cs="Tahoma"/>
                <w:b/>
              </w:rPr>
              <w:t>Tipologia Contratto</w:t>
            </w:r>
            <w:r w:rsidRPr="001A11F8">
              <w:rPr>
                <w:rFonts w:ascii="Arial Narrow" w:hAnsi="Arial Narrow" w:cs="Tahoma"/>
                <w:b/>
                <w:sz w:val="16"/>
                <w:szCs w:val="16"/>
              </w:rPr>
              <w:t xml:space="preserve"> </w:t>
            </w:r>
            <w:r w:rsidRPr="00E94B6D">
              <w:rPr>
                <w:rFonts w:ascii="Arial Narrow" w:hAnsi="Arial Narrow" w:cs="Tahoma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63" w:type="dxa"/>
            <w:tcMar/>
            <w:vAlign w:val="center"/>
          </w:tcPr>
          <w:p w:rsidR="00065092" w:rsidP="0094255B" w:rsidRDefault="00065092" w14:paraId="128D0453" w14:textId="77777777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Inquadramento contrattuale</w:t>
            </w:r>
            <w:r w:rsidRPr="00AE55E3">
              <w:rPr>
                <w:rFonts w:ascii="Arial Narrow" w:hAnsi="Arial Narrow" w:cs="Tahoma"/>
                <w:b/>
                <w:vertAlign w:val="superscript"/>
              </w:rPr>
              <w:t>2</w:t>
            </w: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73DF9F6E" w:rsidRDefault="00065092" w14:paraId="46EBB05B" w14:textId="0031ED52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73DF9F6E">
              <w:rPr>
                <w:rFonts w:ascii="Arial Narrow" w:hAnsi="Arial Narrow" w:cs="Tahoma"/>
                <w:b/>
                <w:bCs/>
              </w:rPr>
              <w:t>Anzianità di servizio alle dipendenze dell</w:t>
            </w:r>
            <w:r w:rsidRPr="73DF9F6E" w:rsidR="1B09A0C3">
              <w:rPr>
                <w:rFonts w:ascii="Arial Narrow" w:hAnsi="Arial Narrow" w:cs="Tahoma"/>
                <w:b/>
                <w:bCs/>
              </w:rPr>
              <w:t>'Ente</w:t>
            </w:r>
            <w:r w:rsidRPr="73DF9F6E">
              <w:rPr>
                <w:rFonts w:ascii="Arial Narrow" w:hAnsi="Arial Narrow" w:cs="Tahoma"/>
                <w:b/>
                <w:bCs/>
              </w:rPr>
              <w:t xml:space="preserve"> </w:t>
            </w: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5AD9627B" w14:textId="77777777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Anzianità complessiva di servizio</w:t>
            </w: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0BB55935" w:rsidRDefault="366781AF" w14:paraId="31FF3660" w14:textId="19008DBB">
            <w:pPr>
              <w:jc w:val="center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0BB55935" w:rsidR="7A1CCE3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Indicare su quale servizio è impiegato il personale, se A, B, </w:t>
            </w:r>
            <w:r w:rsidRPr="0BB55935" w:rsidR="44D4BC5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C...</w:t>
            </w:r>
          </w:p>
        </w:tc>
      </w:tr>
      <w:tr w:rsidRPr="001A11F8" w:rsidR="00065092" w:rsidTr="0BB55935" w14:paraId="1CCC69E2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38A27FE9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4D11D02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3F6C59F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3AC3353D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6DDE31F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02F8B2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3AFB0AE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15F902B0" w14:textId="52554417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1D58C05B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6906B57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416BFF61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6730F6B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5C75B97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2B584AF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7541C06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767FDA61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56E62727" w14:textId="47E0B20D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16564EF6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70D8137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2C6F7CB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4C116DF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53B5BBD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7DF3BF4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AFF06E1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74B79CC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3D2B510B" w14:textId="44AECA0C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2EF14CDA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81FFB2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4DF2BB1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74005CD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4CF664C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2384AA1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337EFE7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29F5E71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55468737" w14:textId="2149F778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784FF6DD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7A1E03E2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6C87FA3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37983A8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660AE9D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4BB9ED4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36D035D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6CADBD9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3CCCB176" w14:textId="14E6601F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02D5217E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2EBE661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595F1FC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3151E6B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2E0CA56A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3632B06B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51A6DBB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0947524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403568ED" w14:textId="383E9FB5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3FCA877B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4572839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552E0C4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6299A58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3B71276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7F018D0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798D4ED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3D16789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70A49288" w14:textId="187BA7C9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40F14FAC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57BC4A3B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6D789D6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473AC4A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3496B42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1489F73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BDDB18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52F14D61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6CB39B83" w14:textId="5E941B0F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0CC89B10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48A625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4BEA4EF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76E3FA2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23015CC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0650FC4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6BEA5221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175DBA3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48A2F07A" w14:textId="41EED447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0DDDA53E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6F1752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7829314D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5F55527B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674A273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22CECCA9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728E2FE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53D0C02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50CCA95D" w14:textId="7D0F7724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7A3CE299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B18E1F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54A17B2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51FF3AE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47836352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16860B7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2F73BE49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0657C46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2272D9B7" w14:textId="64F9D485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55F93D0D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CCE0D0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57D6B2B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6292E2E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3817C29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0291BCD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2C05E8E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79C4E89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5C3114C5" w14:textId="0133ED10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7451EE06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55A80512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29D76C3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485F4A4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0AB2616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784EDEA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4C024F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5A56635B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39D7D764" w14:textId="49398EF4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0BB55935" w14:paraId="49CC691F" w14:textId="77777777">
        <w:trPr>
          <w:trHeight w:val="300"/>
        </w:trPr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0625629B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67" w:type="dxa"/>
            <w:shd w:val="clear" w:color="auto" w:fill="auto"/>
            <w:tcMar/>
            <w:vAlign w:val="center"/>
          </w:tcPr>
          <w:p w:rsidRPr="001A11F8" w:rsidR="00065092" w:rsidP="0094255B" w:rsidRDefault="00065092" w14:paraId="634482B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29" w:type="dxa"/>
            <w:shd w:val="clear" w:color="auto" w:fill="auto"/>
            <w:tcMar/>
            <w:vAlign w:val="center"/>
          </w:tcPr>
          <w:p w:rsidRPr="001A11F8" w:rsidR="00065092" w:rsidP="0094255B" w:rsidRDefault="00065092" w14:paraId="5656847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96" w:type="dxa"/>
            <w:shd w:val="clear" w:color="auto" w:fill="auto"/>
            <w:tcMar/>
            <w:vAlign w:val="center"/>
          </w:tcPr>
          <w:p w:rsidRPr="001A11F8" w:rsidR="00065092" w:rsidP="0094255B" w:rsidRDefault="00065092" w14:paraId="50256E2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tcMar/>
          </w:tcPr>
          <w:p w:rsidRPr="001A11F8" w:rsidR="00065092" w:rsidP="0094255B" w:rsidRDefault="00065092" w14:paraId="46FE9CBD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63" w:type="dxa"/>
            <w:shd w:val="clear" w:color="auto" w:fill="auto"/>
            <w:tcMar/>
            <w:vAlign w:val="center"/>
          </w:tcPr>
          <w:p w:rsidRPr="001A11F8" w:rsidR="00065092" w:rsidP="0094255B" w:rsidRDefault="00065092" w14:paraId="30CFD3B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Pr="001A11F8" w:rsidR="00065092" w:rsidP="0094255B" w:rsidRDefault="00065092" w14:paraId="2FF9807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32" w:type="dxa"/>
            <w:shd w:val="clear" w:color="auto" w:fill="auto"/>
            <w:tcMar/>
            <w:vAlign w:val="center"/>
          </w:tcPr>
          <w:p w:rsidR="366781AF" w:rsidP="366781AF" w:rsidRDefault="366781AF" w14:paraId="384E16F0" w14:textId="1EDAA560">
            <w:pPr>
              <w:pStyle w:val="Normale"/>
              <w:jc w:val="center"/>
              <w:rPr>
                <w:rFonts w:ascii="Arial Narrow" w:hAnsi="Arial Narrow" w:cs="Tahoma"/>
              </w:rPr>
            </w:pPr>
          </w:p>
        </w:tc>
      </w:tr>
    </w:tbl>
    <w:p w:rsidRPr="00AB1631" w:rsidR="00065092" w:rsidP="00065092" w:rsidRDefault="00065092" w14:paraId="41E9B795" w14:textId="77777777">
      <w:pPr>
        <w:jc w:val="both"/>
        <w:rPr>
          <w:rFonts w:ascii="Arial Narrow" w:hAnsi="Arial Narrow" w:cs="Tahoma"/>
          <w:sz w:val="16"/>
          <w:szCs w:val="16"/>
        </w:rPr>
      </w:pPr>
    </w:p>
    <w:p w:rsidRPr="00AB1631" w:rsidR="00065092" w:rsidP="00065092" w:rsidRDefault="00065092" w14:paraId="3E34A97E" w14:textId="77777777">
      <w:pPr>
        <w:ind w:left="1098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IL LEGALE </w:t>
      </w:r>
      <w:r w:rsidRPr="00AB1631">
        <w:rPr>
          <w:rFonts w:ascii="Arial Narrow" w:hAnsi="Arial Narrow" w:cs="Tahoma"/>
        </w:rPr>
        <w:t>RAPPRESENTANTE</w:t>
      </w:r>
    </w:p>
    <w:p w:rsidRPr="00AB1631" w:rsidR="00065092" w:rsidP="00065092" w:rsidRDefault="00065092" w14:paraId="055722DD" w14:textId="77777777">
      <w:pPr>
        <w:ind w:left="11520"/>
        <w:jc w:val="both"/>
        <w:rPr>
          <w:rFonts w:ascii="Arial Narrow" w:hAnsi="Arial Narrow" w:cs="Tahoma"/>
          <w:sz w:val="16"/>
          <w:szCs w:val="16"/>
        </w:rPr>
      </w:pPr>
    </w:p>
    <w:p w:rsidR="00065092" w:rsidP="00065092" w:rsidRDefault="00065092" w14:paraId="7AE134D3" w14:textId="77777777">
      <w:pPr>
        <w:jc w:val="both"/>
        <w:rPr>
          <w:rFonts w:ascii="Arial Narrow" w:hAnsi="Arial Narrow" w:cs="Tahoma"/>
        </w:rPr>
      </w:pPr>
      <w:r w:rsidRPr="00AB1631">
        <w:rPr>
          <w:rFonts w:ascii="Arial Narrow" w:hAnsi="Arial Narrow" w:cs="Tahoma"/>
        </w:rPr>
        <w:t xml:space="preserve">Data __________________                                                                                            </w:t>
      </w:r>
      <w:r>
        <w:rPr>
          <w:rFonts w:ascii="Arial Narrow" w:hAnsi="Arial Narrow" w:cs="Tahoma"/>
        </w:rPr>
        <w:t xml:space="preserve">             </w:t>
      </w:r>
      <w:r w:rsidRPr="00AB1631">
        <w:rPr>
          <w:rFonts w:ascii="Arial Narrow" w:hAnsi="Arial Narrow" w:cs="Tahoma"/>
        </w:rPr>
        <w:t xml:space="preserve">                                                     _________________________</w:t>
      </w:r>
    </w:p>
    <w:p w:rsidR="00065092" w:rsidP="00065092" w:rsidRDefault="00065092" w14:paraId="2CB479DD" w14:textId="77777777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CA3A42">
        <w:rPr>
          <w:rFonts w:ascii="Arial Narrow" w:hAnsi="Arial Narrow" w:cs="Tahoma"/>
          <w:sz w:val="20"/>
        </w:rPr>
        <w:t xml:space="preserve">        (timbro e firma)</w:t>
      </w:r>
    </w:p>
    <w:p w:rsidRPr="0047290E" w:rsidR="00065092" w:rsidP="00065092" w:rsidRDefault="00065092" w14:paraId="79209C7C" w14:textId="445B16EF">
      <w:pPr>
        <w:jc w:val="both"/>
        <w:rPr>
          <w:rFonts w:ascii="Arial Narrow" w:hAnsi="Arial Narrow" w:cs="Tahoma"/>
        </w:rPr>
      </w:pPr>
    </w:p>
    <w:p w:rsidR="00065092" w:rsidP="0047290E" w:rsidRDefault="00065092" w14:paraId="7320483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both"/>
        <w:rPr>
          <w:rFonts w:ascii="Arial Narrow" w:hAnsi="Arial Narrow" w:cs="Tahoma"/>
          <w:sz w:val="20"/>
        </w:rPr>
      </w:pPr>
      <w:r w:rsidRPr="00CA3A42">
        <w:rPr>
          <w:rFonts w:ascii="Arial Narrow" w:hAnsi="Arial Narrow" w:cs="Tahoma"/>
          <w:sz w:val="20"/>
          <w:vertAlign w:val="superscript"/>
        </w:rPr>
        <w:t>1</w:t>
      </w:r>
      <w:r w:rsidRPr="00CA3A42">
        <w:rPr>
          <w:rFonts w:ascii="Arial Narrow" w:hAnsi="Arial Narrow" w:cs="Tahoma"/>
          <w:sz w:val="20"/>
        </w:rPr>
        <w:t>C.C.N.L.; lavoro interinale; contratto con professionista o altra società (specificare società), ecc.</w:t>
      </w:r>
    </w:p>
    <w:p w:rsidRPr="0047290E" w:rsidR="00115165" w:rsidP="0047290E" w:rsidRDefault="00065092" w14:paraId="1E4AF398" w14:textId="7D899614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both"/>
        <w:rPr>
          <w:rFonts w:ascii="Arial Narrow" w:hAnsi="Arial Narrow" w:cs="Tahoma"/>
          <w:sz w:val="20"/>
        </w:rPr>
      </w:pPr>
      <w:r w:rsidRPr="00AE55E3">
        <w:rPr>
          <w:rFonts w:ascii="Arial Narrow" w:hAnsi="Arial Narrow" w:cs="Tahoma"/>
          <w:sz w:val="20"/>
          <w:vertAlign w:val="superscript"/>
        </w:rPr>
        <w:t>2</w:t>
      </w:r>
      <w:r>
        <w:rPr>
          <w:rFonts w:ascii="Arial Narrow" w:hAnsi="Arial Narrow" w:cs="Tahoma"/>
          <w:sz w:val="20"/>
        </w:rPr>
        <w:t xml:space="preserve">In modo da avere presente </w:t>
      </w:r>
      <w:r w:rsidRPr="00AE55E3">
        <w:rPr>
          <w:rFonts w:ascii="Arial Narrow" w:hAnsi="Arial Narrow" w:cs="Tahoma"/>
          <w:sz w:val="20"/>
        </w:rPr>
        <w:t>in modo chiaro e inequivocabile il ruolo attribuito al lavoratore all’interno dell’azienda, sulla base di categoria, qualifica e mansioni propri del suo impiego</w:t>
      </w:r>
      <w:r>
        <w:rPr>
          <w:rFonts w:ascii="Arial Narrow" w:hAnsi="Arial Narrow" w:cs="Tahoma"/>
          <w:sz w:val="20"/>
        </w:rPr>
        <w:t>.</w:t>
      </w:r>
    </w:p>
    <w:sectPr w:rsidRPr="0047290E" w:rsidR="00115165" w:rsidSect="00B70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418" w:bottom="1134" w:left="96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4CD4" w:rsidRDefault="007C4CD4" w14:paraId="2EF08255" w14:textId="77777777">
      <w:r>
        <w:separator/>
      </w:r>
    </w:p>
  </w:endnote>
  <w:endnote w:type="continuationSeparator" w:id="0">
    <w:p w:rsidR="007C4CD4" w:rsidRDefault="007C4CD4" w14:paraId="28A1D3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440ED1E3">
          <wp:extent cx="4693920" cy="591265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0948" cy="599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4CD4" w:rsidRDefault="007C4CD4" w14:paraId="2E8465C6" w14:textId="77777777">
      <w:r>
        <w:separator/>
      </w:r>
    </w:p>
  </w:footnote>
  <w:footnote w:type="continuationSeparator" w:id="0">
    <w:p w:rsidR="007C4CD4" w:rsidRDefault="007C4CD4" w14:paraId="652780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76CC" w:rsidRDefault="009E76CC" w14:paraId="6A286D6E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795732AF" w14:textId="5449EF15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3F739A" w:rsidRDefault="009E76CC" w14:paraId="3A591EB5" w14:textId="28EC6364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36072761" wp14:editId="01617FBF">
          <wp:simplePos x="0" y="0"/>
          <wp:positionH relativeFrom="page">
            <wp:posOffset>2689860</wp:posOffset>
          </wp:positionH>
          <wp:positionV relativeFrom="paragraph">
            <wp:posOffset>501650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E41509" wp14:editId="0741C64F">
          <wp:simplePos x="0" y="0"/>
          <wp:positionH relativeFrom="column">
            <wp:posOffset>2691130</wp:posOffset>
          </wp:positionH>
          <wp:positionV relativeFrom="paragraph">
            <wp:posOffset>480060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EBB">
      <w:rPr>
        <w:noProof/>
      </w:rPr>
      <w:drawing>
        <wp:inline distT="0" distB="0" distL="0" distR="0" wp14:anchorId="0D3D5692" wp14:editId="2C13F216">
          <wp:extent cx="4492017" cy="906145"/>
          <wp:effectExtent l="0" t="0" r="3810" b="8255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06741" cy="90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23E6707A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0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9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58EC"/>
    <w:rsid w:val="000341F7"/>
    <w:rsid w:val="00065092"/>
    <w:rsid w:val="00086FED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54A9C"/>
    <w:rsid w:val="00184641"/>
    <w:rsid w:val="001C5C6D"/>
    <w:rsid w:val="001D2CAA"/>
    <w:rsid w:val="001E5368"/>
    <w:rsid w:val="00202DFB"/>
    <w:rsid w:val="002138F4"/>
    <w:rsid w:val="00222B19"/>
    <w:rsid w:val="00224C2C"/>
    <w:rsid w:val="0029487E"/>
    <w:rsid w:val="002B39EE"/>
    <w:rsid w:val="002B40EF"/>
    <w:rsid w:val="002F0B4D"/>
    <w:rsid w:val="0030367B"/>
    <w:rsid w:val="003161D4"/>
    <w:rsid w:val="0038099A"/>
    <w:rsid w:val="00383E1C"/>
    <w:rsid w:val="00396ECC"/>
    <w:rsid w:val="003C256D"/>
    <w:rsid w:val="003C2809"/>
    <w:rsid w:val="003F739A"/>
    <w:rsid w:val="0047171F"/>
    <w:rsid w:val="0047290E"/>
    <w:rsid w:val="004A3BB4"/>
    <w:rsid w:val="004D1E63"/>
    <w:rsid w:val="004E387C"/>
    <w:rsid w:val="00526A90"/>
    <w:rsid w:val="005533C5"/>
    <w:rsid w:val="00562D43"/>
    <w:rsid w:val="005664C0"/>
    <w:rsid w:val="0056714A"/>
    <w:rsid w:val="00573812"/>
    <w:rsid w:val="005950B7"/>
    <w:rsid w:val="005A2260"/>
    <w:rsid w:val="005A3269"/>
    <w:rsid w:val="005A72DE"/>
    <w:rsid w:val="005B2D3D"/>
    <w:rsid w:val="005E637B"/>
    <w:rsid w:val="006617DF"/>
    <w:rsid w:val="00667D86"/>
    <w:rsid w:val="006704AA"/>
    <w:rsid w:val="006A01C3"/>
    <w:rsid w:val="006B03B9"/>
    <w:rsid w:val="006B0B23"/>
    <w:rsid w:val="006B701A"/>
    <w:rsid w:val="006C640A"/>
    <w:rsid w:val="007028B1"/>
    <w:rsid w:val="00746352"/>
    <w:rsid w:val="007C4CD4"/>
    <w:rsid w:val="007E64C3"/>
    <w:rsid w:val="007F260F"/>
    <w:rsid w:val="00834D4C"/>
    <w:rsid w:val="008577E5"/>
    <w:rsid w:val="00865206"/>
    <w:rsid w:val="00884C04"/>
    <w:rsid w:val="008A441D"/>
    <w:rsid w:val="008D5495"/>
    <w:rsid w:val="008E5457"/>
    <w:rsid w:val="00907920"/>
    <w:rsid w:val="009174D7"/>
    <w:rsid w:val="00922940"/>
    <w:rsid w:val="00924067"/>
    <w:rsid w:val="00930829"/>
    <w:rsid w:val="00937325"/>
    <w:rsid w:val="0097196A"/>
    <w:rsid w:val="0097289A"/>
    <w:rsid w:val="009A16E9"/>
    <w:rsid w:val="009B16D9"/>
    <w:rsid w:val="009B3370"/>
    <w:rsid w:val="009B3FC2"/>
    <w:rsid w:val="009D26DF"/>
    <w:rsid w:val="009E6B6E"/>
    <w:rsid w:val="009E76CC"/>
    <w:rsid w:val="00A04916"/>
    <w:rsid w:val="00A124C7"/>
    <w:rsid w:val="00A751AC"/>
    <w:rsid w:val="00AD17D0"/>
    <w:rsid w:val="00AE5B31"/>
    <w:rsid w:val="00B168DB"/>
    <w:rsid w:val="00B65D61"/>
    <w:rsid w:val="00B70AD0"/>
    <w:rsid w:val="00B7324D"/>
    <w:rsid w:val="00B744C3"/>
    <w:rsid w:val="00BA0085"/>
    <w:rsid w:val="00BA6DA9"/>
    <w:rsid w:val="00BE2633"/>
    <w:rsid w:val="00C128D8"/>
    <w:rsid w:val="00C4340F"/>
    <w:rsid w:val="00C75AF7"/>
    <w:rsid w:val="00CA0273"/>
    <w:rsid w:val="00CB42BF"/>
    <w:rsid w:val="00CD3C9D"/>
    <w:rsid w:val="00CD780E"/>
    <w:rsid w:val="00D43BD1"/>
    <w:rsid w:val="00D7025B"/>
    <w:rsid w:val="00D704E8"/>
    <w:rsid w:val="00E211CA"/>
    <w:rsid w:val="00E50447"/>
    <w:rsid w:val="00E60E25"/>
    <w:rsid w:val="00E6199A"/>
    <w:rsid w:val="00E62E70"/>
    <w:rsid w:val="00E740B9"/>
    <w:rsid w:val="00E90EBB"/>
    <w:rsid w:val="00F12E88"/>
    <w:rsid w:val="00F3497A"/>
    <w:rsid w:val="00F42E7A"/>
    <w:rsid w:val="00F50E9F"/>
    <w:rsid w:val="00F7216E"/>
    <w:rsid w:val="00F7548F"/>
    <w:rsid w:val="00FA2438"/>
    <w:rsid w:val="00FD0766"/>
    <w:rsid w:val="00FE5DDB"/>
    <w:rsid w:val="0104DE13"/>
    <w:rsid w:val="0BB55935"/>
    <w:rsid w:val="0E0D6289"/>
    <w:rsid w:val="0FB9B39D"/>
    <w:rsid w:val="1B09A0C3"/>
    <w:rsid w:val="366781AF"/>
    <w:rsid w:val="394E8522"/>
    <w:rsid w:val="44D4BC52"/>
    <w:rsid w:val="4A262672"/>
    <w:rsid w:val="4FBDCC41"/>
    <w:rsid w:val="57D5C69B"/>
    <w:rsid w:val="66C4C78A"/>
    <w:rsid w:val="6D174D37"/>
    <w:rsid w:val="7111F18E"/>
    <w:rsid w:val="73DF9F6E"/>
    <w:rsid w:val="7A1CC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Default" w:customStyle="1">
    <w:name w:val="Default"/>
    <w:rsid w:val="00CD78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CartaLettere_NuovoLogo_Retesalute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Giulia Cazzaniga | Retesalute</lastModifiedBy>
  <revision>14</revision>
  <lastPrinted>2023-06-28T07:02:00.0000000Z</lastPrinted>
  <dcterms:created xsi:type="dcterms:W3CDTF">2024-09-19T07:35:00.0000000Z</dcterms:created>
  <dcterms:modified xsi:type="dcterms:W3CDTF">2024-11-18T13:59:39.8225120Z</dcterms:modified>
</coreProperties>
</file>