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2CAA" w:rsidR="001D2CAA" w:rsidP="001D2CAA" w:rsidRDefault="001D2CAA" w14:paraId="7BE6BB84" w14:textId="3A369DA1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="Times New Roman" w:hAnsi="Times New Roman" w:eastAsia="Calibri"/>
          <w:bCs/>
          <w:szCs w:val="20"/>
          <w:lang w:eastAsia="zh-CN"/>
        </w:rPr>
      </w:pPr>
      <w:r w:rsidRPr="001D2CAA">
        <w:rPr>
          <w:rFonts w:ascii="Times New Roman" w:hAnsi="Times New Roman" w:eastAsia="Calibri"/>
          <w:bCs/>
          <w:szCs w:val="20"/>
          <w:lang w:eastAsia="zh-CN"/>
        </w:rPr>
        <w:t xml:space="preserve">Allegato 1 </w:t>
      </w:r>
    </w:p>
    <w:p w:rsidR="00573812" w:rsidP="001D2CAA" w:rsidRDefault="00573812" w14:paraId="5A8FA91F" w14:textId="77777777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</w:p>
    <w:p w:rsidR="01FD50D7" w:rsidP="68A6232B" w:rsidRDefault="01FD50D7" w14:paraId="1D188C7F" w14:textId="3E2615F9">
      <w:pPr>
        <w:pStyle w:val="Defaul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68A6232B" w:rsidR="01FD5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AVVISO PUBBLICO</w:t>
      </w:r>
    </w:p>
    <w:p w:rsidR="01FD50D7" w:rsidP="23282892" w:rsidRDefault="01FD50D7" w14:paraId="07B3B271" w14:textId="59886E28">
      <w:pPr>
        <w:pStyle w:val="Default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23282892" w:rsidR="01FD5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PER L’ACCREDITAMENTO DI SOGGETTI EROGATORI DI SERVIZI SOCIALI A FAVORE DELL’AUTONOMIA DE</w:t>
      </w:r>
      <w:r w:rsidRPr="23282892" w:rsidR="646E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LLE PERSONE ANZIANE</w:t>
      </w:r>
      <w:r w:rsidRPr="23282892" w:rsidR="01FD5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 NON AUTOSUFFICIENTI </w:t>
      </w:r>
    </w:p>
    <w:p w:rsidR="01FD50D7" w:rsidP="68A6232B" w:rsidRDefault="01FD50D7" w14:paraId="34A5AB5A" w14:textId="5D765991">
      <w:pPr>
        <w:pStyle w:val="Defaul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68A6232B" w:rsidR="01FD5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Linea 1.1.2 PNRR M5C2 – CUP D44H22000300006</w:t>
      </w:r>
    </w:p>
    <w:p w:rsidR="68A6232B" w:rsidP="68A6232B" w:rsidRDefault="68A6232B" w14:paraId="29C59704" w14:textId="55C3E85F">
      <w:pPr>
        <w:pStyle w:val="Default"/>
        <w:jc w:val="center"/>
      </w:pPr>
    </w:p>
    <w:p w:rsidRPr="00D739BB" w:rsidR="00D739BB" w:rsidP="00D739BB" w:rsidRDefault="00D739BB" w14:paraId="09080AB1" w14:textId="77777777">
      <w:pPr>
        <w:pStyle w:val="Default"/>
        <w:jc w:val="center"/>
        <w:rPr>
          <w:sz w:val="22"/>
          <w:szCs w:val="22"/>
        </w:rPr>
      </w:pPr>
    </w:p>
    <w:p w:rsidRPr="001D2CAA" w:rsidR="001D2CAA" w:rsidP="450B68EA" w:rsidRDefault="001D2CAA" w14:paraId="21B1E2A0" w14:textId="6D44DA49">
      <w:pPr>
        <w:pStyle w:val="Default"/>
        <w:widowControl w:val="0"/>
        <w:autoSpaceDE w:val="0"/>
        <w:autoSpaceDN w:val="0"/>
        <w:spacing w:before="120"/>
        <w:ind/>
        <w:jc w:val="both"/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</w:pPr>
      <w:r w:rsidRPr="001D2CAA" w:rsidR="001D2CAA">
        <w:rPr>
          <w:rFonts w:ascii="Verdana" w:hAnsi="Verdana"/>
          <w:b w:val="1"/>
          <w:bCs w:val="1"/>
          <w:spacing w:val="8"/>
          <w:sz w:val="20"/>
          <w:szCs w:val="20"/>
        </w:rPr>
        <w:t xml:space="preserve">OGGETTO: domanda per l’ammissione all’Albo dei Soggetti erogatori di </w:t>
      </w:r>
      <w:r w:rsidRPr="001D2CAA" w:rsidR="001D2CAA">
        <w:rPr>
          <w:rFonts w:ascii="Verdana" w:hAnsi="Verdana"/>
          <w:b w:val="1"/>
          <w:bCs w:val="1"/>
          <w:spacing w:val="8"/>
          <w:sz w:val="20"/>
          <w:szCs w:val="20"/>
        </w:rPr>
        <w:t xml:space="preserve">servizi sociali </w:t>
      </w:r>
      <w:r w:rsidRPr="68A6232B" w:rsidR="2103B695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>a favore dell’autonomia d</w:t>
      </w:r>
      <w:r w:rsidRPr="68A6232B" w:rsidR="6F77C83B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 xml:space="preserve">elle persone </w:t>
      </w:r>
      <w:r w:rsidRPr="68A6232B" w:rsidR="2103B695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>anzian</w:t>
      </w:r>
      <w:r w:rsidRPr="68A6232B" w:rsidR="6C7FB6A3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>e</w:t>
      </w:r>
      <w:r w:rsidRPr="68A6232B" w:rsidR="2103B695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 xml:space="preserve"> non autosufficienti </w:t>
      </w:r>
    </w:p>
    <w:p w:rsidR="68A6232B" w:rsidP="68A6232B" w:rsidRDefault="68A6232B" w14:paraId="4631F26E" w14:textId="2D44CDAA">
      <w:pPr>
        <w:pStyle w:val="Default"/>
        <w:widowControl w:val="0"/>
        <w:spacing w:before="120"/>
        <w:jc w:val="both"/>
        <w:rPr>
          <w:rFonts w:ascii="Verdana" w:hAnsi="Verdana"/>
          <w:b w:val="1"/>
          <w:bCs w:val="1"/>
          <w:sz w:val="20"/>
          <w:szCs w:val="20"/>
        </w:rPr>
      </w:pPr>
    </w:p>
    <w:p w:rsidRPr="001D2CAA" w:rsidR="001D2CAA" w:rsidP="00C227D8" w:rsidRDefault="001D2CAA" w14:paraId="0BDD3A8F" w14:textId="55173139">
      <w:pPr>
        <w:widowControl w:val="0"/>
        <w:autoSpaceDE w:val="0"/>
        <w:autoSpaceDN w:val="0"/>
        <w:spacing w:before="120"/>
        <w:ind w:left="1276" w:right="-11" w:hanging="1276"/>
        <w:jc w:val="both"/>
        <w:rPr>
          <w:rFonts w:ascii="Verdana" w:hAnsi="Verdana"/>
          <w:b w:val="1"/>
          <w:bCs w:val="1"/>
          <w:spacing w:val="8"/>
          <w:sz w:val="20"/>
          <w:szCs w:val="20"/>
        </w:rPr>
      </w:pPr>
    </w:p>
    <w:p w:rsidRPr="001D2CAA" w:rsidR="001D2CAA" w:rsidP="001D2CAA" w:rsidRDefault="001D2CAA" w14:paraId="411C3BAB" w14:textId="77777777">
      <w:pPr>
        <w:widowControl w:val="0"/>
        <w:autoSpaceDE w:val="0"/>
        <w:autoSpaceDN w:val="0"/>
        <w:spacing w:before="120"/>
        <w:ind w:left="1276" w:right="-11" w:hanging="1276"/>
        <w:rPr>
          <w:rFonts w:ascii="Verdana" w:hAnsi="Verdana"/>
          <w:b/>
          <w:bCs/>
          <w:spacing w:val="12"/>
          <w:sz w:val="16"/>
          <w:szCs w:val="16"/>
        </w:rPr>
      </w:pPr>
    </w:p>
    <w:p w:rsidRPr="001D2CAA" w:rsidR="001D2CAA" w:rsidP="00573812" w:rsidRDefault="001D2CAA" w14:paraId="7329E00A" w14:textId="362CFDA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Il/la</w:t>
      </w:r>
      <w:r w:rsidR="002138F4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sottoscritto/a …………...……………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</w:t>
      </w:r>
    </w:p>
    <w:p w:rsidRPr="001D2CAA" w:rsidR="001D2CAA" w:rsidP="00573812" w:rsidRDefault="001D2CAA" w14:paraId="2884E66E" w14:textId="54D46BF1">
      <w:pPr>
        <w:widowControl w:val="0"/>
        <w:autoSpaceDE w:val="0"/>
        <w:autoSpaceDN w:val="0"/>
        <w:spacing w:before="120"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nato/a……………………………………………...……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……………il ………………………………..................</w:t>
      </w:r>
    </w:p>
    <w:p w:rsidRPr="001D2CAA" w:rsidR="001D2CAA" w:rsidP="00573812" w:rsidRDefault="001D2CAA" w14:paraId="0D88DB1D" w14:textId="645075A3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residente</w:t>
      </w:r>
      <w:r w:rsidR="00907920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 ……...……………………………………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...….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Via/Piazza .…….……..……………………….</w:t>
      </w:r>
    </w:p>
    <w:p w:rsidRPr="001D2CAA" w:rsidR="001D2CAA" w:rsidP="00573812" w:rsidRDefault="001D2CAA" w14:paraId="564A9025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Codice Fiscale 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……………….in qualità di legale rappresentante della Cooperativa/Associazione/Ente/Azienda …….…….……………………………..……………………… con sede legale in ……………………………………………………………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. </w:t>
      </w:r>
    </w:p>
    <w:p w:rsidRPr="001D2CAA" w:rsidR="001D2CAA" w:rsidP="00573812" w:rsidRDefault="001D2CAA" w14:paraId="0588C685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Via ………………...…………………………………….......</w:t>
      </w:r>
    </w:p>
    <w:p w:rsidRPr="001D2CAA" w:rsidR="001D2CAA" w:rsidP="00573812" w:rsidRDefault="001D2CAA" w14:paraId="6B347F15" w14:textId="1533AAB3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Codice Fiscale/Partita I.V.A. 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</w:t>
      </w:r>
    </w:p>
    <w:p w:rsidRPr="001D2CAA" w:rsidR="001D2CAA" w:rsidP="00573812" w:rsidRDefault="001D2CAA" w14:paraId="57FC2D42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Telefono 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. fax ……………………………. </w:t>
      </w:r>
    </w:p>
    <w:p w:rsidRPr="001D2CAA" w:rsidR="001D2CAA" w:rsidP="00573812" w:rsidRDefault="001D2CAA" w14:paraId="006114B9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E-mail 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</w:t>
      </w:r>
    </w:p>
    <w:p w:rsidR="001D2CAA" w:rsidP="3C552592" w:rsidRDefault="001D2CAA" w14:paraId="1DD6C60A" w14:textId="66AE9468">
      <w:pPr>
        <w:pStyle w:val="Normale"/>
        <w:widowControl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visto l’avviso pubblico per l’accreditamento di soggetti erogatori di servizi </w:t>
      </w: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sociali </w:t>
      </w:r>
      <w:r w:rsidRPr="450B68EA" w:rsidR="3D619293">
        <w:rPr>
          <w:rFonts w:ascii="Century Gothic" w:hAnsi="Century Gothic" w:eastAsia="Calibri" w:cs="Arial"/>
          <w:sz w:val="20"/>
          <w:szCs w:val="20"/>
          <w:lang w:eastAsia="zh-CN"/>
        </w:rPr>
        <w:t>a favore dell’autonomia de</w:t>
      </w:r>
      <w:r w:rsidRPr="450B68EA" w:rsidR="6B9B64CD">
        <w:rPr>
          <w:rFonts w:ascii="Century Gothic" w:hAnsi="Century Gothic" w:eastAsia="Calibri" w:cs="Arial"/>
          <w:sz w:val="20"/>
          <w:szCs w:val="20"/>
          <w:lang w:eastAsia="zh-CN"/>
        </w:rPr>
        <w:t xml:space="preserve">lle persone </w:t>
      </w:r>
      <w:r w:rsidRPr="450B68EA" w:rsidR="3D619293">
        <w:rPr>
          <w:rFonts w:ascii="Century Gothic" w:hAnsi="Century Gothic" w:eastAsia="Calibri" w:cs="Arial"/>
          <w:sz w:val="20"/>
          <w:szCs w:val="20"/>
          <w:lang w:eastAsia="zh-CN"/>
        </w:rPr>
        <w:t>anzian</w:t>
      </w:r>
      <w:r w:rsidRPr="450B68EA" w:rsidR="295A1FFC">
        <w:rPr>
          <w:rFonts w:ascii="Century Gothic" w:hAnsi="Century Gothic" w:eastAsia="Calibri" w:cs="Arial"/>
          <w:sz w:val="20"/>
          <w:szCs w:val="20"/>
          <w:lang w:eastAsia="zh-CN"/>
        </w:rPr>
        <w:t>e</w:t>
      </w:r>
      <w:r w:rsidRPr="450B68EA" w:rsidR="3D619293">
        <w:rPr>
          <w:rFonts w:ascii="Century Gothic" w:hAnsi="Century Gothic" w:eastAsia="Calibri" w:cs="Arial"/>
          <w:sz w:val="20"/>
          <w:szCs w:val="20"/>
          <w:lang w:eastAsia="zh-CN"/>
        </w:rPr>
        <w:t xml:space="preserve"> non autosufficienti</w:t>
      </w:r>
    </w:p>
    <w:p w:rsidR="3C552592" w:rsidP="3C552592" w:rsidRDefault="3C552592" w14:paraId="594C5563" w14:textId="3B688F4E">
      <w:pPr>
        <w:pStyle w:val="Normale"/>
        <w:widowControl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entury Gothic" w:hAnsi="Century Gothic" w:eastAsia="Calibri" w:cs="Arial"/>
          <w:sz w:val="20"/>
          <w:szCs w:val="20"/>
          <w:highlight w:val="yellow"/>
          <w:lang w:eastAsia="zh-CN"/>
        </w:rPr>
      </w:pPr>
    </w:p>
    <w:p w:rsidRPr="001D2CAA" w:rsidR="001D2CAA" w:rsidP="001D2CAA" w:rsidRDefault="001D2CAA" w14:paraId="5B232F08" w14:textId="77777777">
      <w:pPr>
        <w:widowControl w:val="0"/>
        <w:autoSpaceDE w:val="0"/>
        <w:autoSpaceDN w:val="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b/>
          <w:sz w:val="20"/>
          <w:szCs w:val="20"/>
          <w:lang w:eastAsia="zh-CN"/>
        </w:rPr>
        <w:t>CHIEDE</w:t>
      </w:r>
    </w:p>
    <w:p w:rsidRPr="001D2CAA" w:rsidR="001D2CAA" w:rsidP="001D2CAA" w:rsidRDefault="001D2CAA" w14:paraId="6FD03E63" w14:textId="77777777">
      <w:pPr>
        <w:widowControl w:val="0"/>
        <w:autoSpaceDE w:val="0"/>
        <w:autoSpaceDN w:val="0"/>
        <w:jc w:val="center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FE5DDB" w:rsidRDefault="001D2CAA" w14:paraId="22F65F2B" w14:textId="5B66E94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F9B43FA" w:rsidR="68027CE1">
        <w:rPr>
          <w:rFonts w:ascii="Century Gothic" w:hAnsi="Century Gothic" w:eastAsia="Calibri" w:cs="Arial"/>
          <w:sz w:val="20"/>
          <w:szCs w:val="20"/>
          <w:lang w:eastAsia="zh-CN"/>
        </w:rPr>
        <w:t xml:space="preserve">L'iscrizione all’albo dei soggetti accreditati </w:t>
      </w:r>
      <w:r w:rsidRPr="3F9B43FA" w:rsidR="001D2CAA">
        <w:rPr>
          <w:rFonts w:ascii="Century Gothic" w:hAnsi="Century Gothic" w:eastAsia="Calibri" w:cs="Arial"/>
          <w:sz w:val="20"/>
          <w:szCs w:val="20"/>
          <w:lang w:eastAsia="zh-CN"/>
        </w:rPr>
        <w:t>della (Cooperativa /Associazione /</w:t>
      </w:r>
      <w:r w:rsidRPr="3F9B43FA" w:rsidR="4920BF0F">
        <w:rPr>
          <w:rFonts w:ascii="Century Gothic" w:hAnsi="Century Gothic" w:eastAsia="Calibri" w:cs="Arial"/>
          <w:sz w:val="20"/>
          <w:szCs w:val="20"/>
          <w:lang w:eastAsia="zh-CN"/>
        </w:rPr>
        <w:t xml:space="preserve"> Ente/</w:t>
      </w:r>
      <w:r w:rsidRPr="3F9B43FA" w:rsidR="001D2CAA">
        <w:rPr>
          <w:rFonts w:ascii="Century Gothic" w:hAnsi="Century Gothic" w:eastAsia="Calibri" w:cs="Arial"/>
          <w:sz w:val="20"/>
          <w:szCs w:val="20"/>
          <w:lang w:eastAsia="zh-CN"/>
        </w:rPr>
        <w:t>Aziend</w:t>
      </w:r>
      <w:r w:rsidRPr="3F9B43FA" w:rsidR="00907920">
        <w:rPr>
          <w:rFonts w:ascii="Century Gothic" w:hAnsi="Century Gothic" w:eastAsia="Calibri" w:cs="Arial"/>
          <w:sz w:val="20"/>
          <w:szCs w:val="20"/>
          <w:lang w:eastAsia="zh-CN"/>
        </w:rPr>
        <w:t>a</w:t>
      </w:r>
      <w:r w:rsidRPr="3F9B43FA" w:rsidR="00FE5DDB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3F9B43FA" w:rsidR="00907920">
        <w:rPr>
          <w:rFonts w:ascii="Century Gothic" w:hAnsi="Century Gothic" w:eastAsia="Calibri" w:cs="Arial"/>
          <w:sz w:val="20"/>
          <w:szCs w:val="20"/>
          <w:lang w:eastAsia="zh-CN"/>
        </w:rPr>
        <w:t>ec</w:t>
      </w:r>
      <w:r w:rsidRPr="3F9B43FA" w:rsidR="00FE5DDB">
        <w:rPr>
          <w:rFonts w:ascii="Century Gothic" w:hAnsi="Century Gothic" w:eastAsia="Calibri" w:cs="Arial"/>
          <w:sz w:val="20"/>
          <w:szCs w:val="20"/>
          <w:lang w:eastAsia="zh-CN"/>
        </w:rPr>
        <w:t>c</w:t>
      </w:r>
      <w:r w:rsidRPr="3F9B43FA" w:rsidR="00FE5DDB">
        <w:rPr>
          <w:rFonts w:ascii="Century Gothic" w:hAnsi="Century Gothic" w:eastAsia="Calibri" w:cs="Arial"/>
          <w:sz w:val="20"/>
          <w:szCs w:val="20"/>
          <w:lang w:eastAsia="zh-CN"/>
        </w:rPr>
        <w:t>)</w:t>
      </w:r>
    </w:p>
    <w:p w:rsidRPr="001D2CAA" w:rsidR="00FE5DDB" w:rsidP="00FE5DDB" w:rsidRDefault="00FE5DDB" w14:paraId="440AEF81" w14:textId="7CD6AA72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28A15166" w:rsidR="00FE5DDB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………………………………………………………………………………………………………</w:t>
      </w:r>
    </w:p>
    <w:p w:rsidRPr="001D2CAA" w:rsidR="00E77379" w:rsidP="28A15166" w:rsidRDefault="00E77379" w14:paraId="32A6C543" w14:textId="44858102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Per il servizio A) </w:t>
      </w:r>
    </w:p>
    <w:p w:rsidRPr="001D2CAA" w:rsidR="00E77379" w:rsidP="28A15166" w:rsidRDefault="00E77379" w14:paraId="19BF2FBD" w14:textId="24F21462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A1) □</w:t>
      </w:r>
    </w:p>
    <w:p w:rsidRPr="001D2CAA" w:rsidR="00E77379" w:rsidP="28A15166" w:rsidRDefault="00E77379" w14:paraId="2021CBE6" w14:textId="797FA8BB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A2) □</w:t>
      </w:r>
    </w:p>
    <w:p w:rsidRPr="001D2CAA" w:rsidR="00E77379" w:rsidP="28A15166" w:rsidRDefault="00E77379" w14:paraId="030C3B74" w14:textId="6C9F2094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A3) □</w:t>
      </w:r>
    </w:p>
    <w:p w:rsidRPr="001D2CAA" w:rsidR="00E77379" w:rsidP="28A15166" w:rsidRDefault="00E77379" w14:paraId="3C978635" w14:textId="00024A8F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Per il servizio B) </w:t>
      </w:r>
    </w:p>
    <w:p w:rsidRPr="001D2CAA" w:rsidR="00E77379" w:rsidP="28A15166" w:rsidRDefault="00E77379" w14:paraId="21787DF3" w14:textId="0681E102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B1) □</w:t>
      </w:r>
    </w:p>
    <w:p w:rsidRPr="001D2CAA" w:rsidR="00E77379" w:rsidP="28A15166" w:rsidRDefault="00E77379" w14:paraId="0DAA78E0" w14:textId="55385F89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B2) □</w:t>
      </w:r>
    </w:p>
    <w:p w:rsidRPr="001D2CAA" w:rsidR="00E77379" w:rsidP="28A15166" w:rsidRDefault="00E77379" w14:paraId="15629E8F" w14:textId="24996F0C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B3) □</w:t>
      </w:r>
    </w:p>
    <w:p w:rsidRPr="001D2CAA" w:rsidR="00E77379" w:rsidP="28A15166" w:rsidRDefault="00E77379" w14:paraId="423EE7B1" w14:textId="73AE6E75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B4) □</w:t>
      </w:r>
    </w:p>
    <w:p w:rsidRPr="001D2CAA" w:rsidR="00E77379" w:rsidP="28A15166" w:rsidRDefault="00E77379" w14:paraId="4261B2AF" w14:textId="68155CF5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B5) □</w:t>
      </w:r>
    </w:p>
    <w:p w:rsidRPr="001D2CAA" w:rsidR="00E77379" w:rsidP="28A15166" w:rsidRDefault="00E77379" w14:paraId="79AE283B" w14:textId="596A1617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B6) □</w:t>
      </w:r>
    </w:p>
    <w:p w:rsidRPr="001D2CAA" w:rsidR="00E77379" w:rsidP="28A15166" w:rsidRDefault="00E77379" w14:paraId="449B8EA9" w14:textId="492164F4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Per il servizio C) </w:t>
      </w:r>
    </w:p>
    <w:p w:rsidRPr="001D2CAA" w:rsidR="00E77379" w:rsidP="28A15166" w:rsidRDefault="00E77379" w14:paraId="54D150D4" w14:textId="76649B37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C1) □</w:t>
      </w:r>
    </w:p>
    <w:p w:rsidRPr="001D2CAA" w:rsidR="00E77379" w:rsidP="28A15166" w:rsidRDefault="00E77379" w14:paraId="79CB75D3" w14:textId="16D98064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8A15166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C2) □</w:t>
      </w:r>
    </w:p>
    <w:p w:rsidRPr="001D2CAA" w:rsidR="00E77379" w:rsidP="28A15166" w:rsidRDefault="00E77379" w14:paraId="7E7CB47C" w14:textId="67B6D995">
      <w:pPr>
        <w:widowControl w:val="0"/>
        <w:autoSpaceDE w:val="0"/>
        <w:autoSpaceDN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450B68EA" w:rsidR="2787F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C3) □</w:t>
      </w:r>
    </w:p>
    <w:p w:rsidR="003968F1" w:rsidP="00573812" w:rsidRDefault="003968F1" w14:paraId="301F8E0E" w14:textId="77777777">
      <w:pPr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573812" w:rsidRDefault="001D2CAA" w14:paraId="79D8D1C4" w14:textId="37040423">
      <w:pPr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se in associazione con altri soggetti indicare quali </w:t>
      </w:r>
    </w:p>
    <w:p w:rsidRPr="001D2CAA" w:rsidR="001D2CAA" w:rsidP="001D2CAA" w:rsidRDefault="001D2CAA" w14:paraId="6C780DBE" w14:textId="6EC41022">
      <w:pPr>
        <w:widowControl w:val="0"/>
        <w:autoSpaceDE w:val="0"/>
        <w:autoSpaceDN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Pr="001D2CAA" w:rsidR="001D2CAA" w:rsidP="001D2CAA" w:rsidRDefault="001D2CAA" w14:paraId="54B41048" w14:textId="77777777">
      <w:pPr>
        <w:widowControl w:val="0"/>
        <w:autoSpaceDE w:val="0"/>
        <w:autoSpaceDN w:val="0"/>
        <w:spacing w:before="12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:rsidRPr="001D2CAA" w:rsidR="001D2CAA" w:rsidP="001D2CAA" w:rsidRDefault="001D2CAA" w14:paraId="1AE1877B" w14:textId="77777777">
      <w:pPr>
        <w:widowControl w:val="0"/>
        <w:autoSpaceDE w:val="0"/>
        <w:autoSpaceDN w:val="0"/>
        <w:spacing w:before="12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b/>
          <w:sz w:val="20"/>
          <w:szCs w:val="20"/>
          <w:lang w:eastAsia="zh-CN"/>
        </w:rPr>
        <w:t>DICHIARA</w:t>
      </w:r>
    </w:p>
    <w:p w:rsidRPr="001D2CAA" w:rsidR="001D2CAA" w:rsidP="001D2CAA" w:rsidRDefault="001D2CAA" w14:paraId="59172DAF" w14:textId="77777777">
      <w:pPr>
        <w:widowControl w:val="0"/>
        <w:autoSpaceDE w:val="0"/>
        <w:autoSpaceDN w:val="0"/>
        <w:spacing w:before="120"/>
        <w:jc w:val="both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69406EA9" w14:textId="77777777">
      <w:pPr>
        <w:widowControl w:val="0"/>
        <w:autoSpaceDE w:val="0"/>
        <w:autoSpaceDN w:val="0"/>
        <w:spacing w:before="12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di possedere i requisiti (di ordine generale, di ordine speciale, di idoneità professionale e capacità tecnica), declinati nel bando:</w:t>
      </w:r>
    </w:p>
    <w:p w:rsidRPr="001D2CAA" w:rsidR="001D2CAA" w:rsidP="001D2CAA" w:rsidRDefault="001D2CAA" w14:paraId="67E22C4C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6ACA56D1" w14:textId="77777777">
      <w:pPr>
        <w:widowControl w:val="0"/>
        <w:autoSpaceDE w:val="0"/>
        <w:autoSpaceDN w:val="0"/>
        <w:spacing w:before="120" w:line="360" w:lineRule="auto"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Requisiti di ordine generale</w:t>
      </w:r>
    </w:p>
    <w:p w:rsidRPr="001D2CAA" w:rsidR="001D2CAA" w:rsidP="001D2CAA" w:rsidRDefault="001D2CAA" w14:paraId="6F718FC0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Insussistenza in capo agli Enti di una o più cause di esclusione previste dagli artt. 94-98 del Codice e di ogni altra situazione soggettiva che possa determinare l’esclusione dalla presente selezione e/o l’incapacità a contrarre con la Pubblica Amministrazione.</w:t>
      </w:r>
    </w:p>
    <w:p w:rsidRPr="001D2CAA" w:rsidR="001D2CAA" w:rsidP="001D2CAA" w:rsidRDefault="001D2CAA" w14:paraId="72A4B474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Insussistenza in capo agli Enti delle cause di divieto, di decadenza o di sospensione di cui all’art. 67 del decreto legislativo 6 settembre 2011, n. 159. </w:t>
      </w:r>
    </w:p>
    <w:p w:rsidRPr="001D2CAA" w:rsidR="001D2CAA" w:rsidP="001D2CAA" w:rsidRDefault="001D2CAA" w14:paraId="33ABC226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5F43F6F5" w14:textId="77777777">
      <w:pPr>
        <w:suppressAutoHyphens/>
        <w:autoSpaceDE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Requisiti di ordine speciale:</w:t>
      </w:r>
    </w:p>
    <w:p w:rsidRPr="001D2CAA" w:rsidR="001D2CAA" w:rsidP="001D2CAA" w:rsidRDefault="001D2CAA" w14:paraId="4D65F5F6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iscrizione nella CCIAA, per i soggetti obbligati, e di avere un oggetto sociale coerente con i servizi e gli interventi da realizzare di cui al presente Avviso;</w:t>
      </w:r>
    </w:p>
    <w:p w:rsidRPr="001D2CAA" w:rsidR="001D2CAA" w:rsidP="001D2CAA" w:rsidRDefault="001D2CAA" w14:paraId="5B99B9DA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se Cooperativa Sociale, iscrizione nell’Albo e/o Registro Regionale e/o provinciale della Cooperative Sociali;</w:t>
      </w:r>
    </w:p>
    <w:p w:rsidRPr="001D2CAA" w:rsidR="001D2CAA" w:rsidP="001D2CAA" w:rsidRDefault="001D2CAA" w14:paraId="337BD815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applicazione integrale, nei confronti dei propri dipendenti addetti alle prestazioni oggetto di accreditamento e, se cooperative, anche nei confronti dei soci lavoratori, dei CCNL di settore e degli accordi integrativi territoriali vigenti, nel rispetto alla normativa vigente in materia di rapporto di lavoro;</w:t>
      </w:r>
    </w:p>
    <w:p w:rsidRPr="001D2CAA" w:rsidR="001D2CAA" w:rsidP="001D2CAA" w:rsidRDefault="001D2CAA" w14:paraId="311D6915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rispetto degli adempimenti e delle norme previste dal D.lgs. 81/2008, “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 xml:space="preserve">Attuazione dell’articolo 1 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>della Legge 3 agosto 2007, n. 123, in materia di tutela della salute e della sicurezza nei luoghi di lavoro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”;</w:t>
      </w:r>
    </w:p>
    <w:p w:rsidRPr="001D2CAA" w:rsidR="001D2CAA" w:rsidP="001D2CAA" w:rsidRDefault="001D2CAA" w14:paraId="50552118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rispetto delle norme che disciplinano il diritto al lavoro dei disabili, ai sensi dell’art. 17 della Legge 12 marzo 1999, n. 68;</w:t>
      </w:r>
    </w:p>
    <w:p w:rsidRPr="001D2CAA" w:rsidR="001D2CAA" w:rsidP="001D2CAA" w:rsidRDefault="001D2CAA" w14:paraId="6CE38715" w14:textId="41195C0E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rispetto di tutte le disposizioni attinenti </w:t>
      </w:r>
      <w:r w:rsidRPr="450B68EA" w:rsidR="269DF675">
        <w:rPr>
          <w:rFonts w:ascii="Century Gothic" w:hAnsi="Century Gothic" w:eastAsia="Calibri" w:cs="Arial"/>
          <w:sz w:val="20"/>
          <w:szCs w:val="20"/>
          <w:lang w:eastAsia="zh-CN"/>
        </w:rPr>
        <w:t>alla</w:t>
      </w: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prevenzione degli infortuni e le assicurazioni relative a favore di chiunque, a </w:t>
      </w:r>
      <w:r w:rsidRPr="450B68EA" w:rsidR="43FACF25">
        <w:rPr>
          <w:rFonts w:ascii="Century Gothic" w:hAnsi="Century Gothic" w:eastAsia="Calibri" w:cs="Arial"/>
          <w:sz w:val="20"/>
          <w:szCs w:val="20"/>
          <w:lang w:eastAsia="zh-CN"/>
        </w:rPr>
        <w:t>qualunque titolo</w:t>
      </w: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>, lavori per esso;</w:t>
      </w:r>
    </w:p>
    <w:p w:rsidRPr="001D2CAA" w:rsidR="001D2CAA" w:rsidP="001D2CAA" w:rsidRDefault="001D2CAA" w14:paraId="6FC22A03" w14:textId="77777777">
      <w:pPr>
        <w:suppressAutoHyphens/>
        <w:autoSpaceDE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06D298D3" w14:textId="77777777">
      <w:pPr>
        <w:suppressAutoHyphens/>
        <w:autoSpaceDE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 xml:space="preserve">Requisiti di capacità professionale 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ed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 xml:space="preserve"> idoneità tecnica</w:t>
      </w:r>
    </w:p>
    <w:p w:rsidRPr="001D2CAA" w:rsidR="001D2CAA" w:rsidP="001D2CAA" w:rsidRDefault="001D2CAA" w14:paraId="583D8123" w14:textId="6FCBF48A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C552592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essere in possesso di uno scopo sociale, desumibile da documento costitutivo, in linea con la specificità del settore, ovvero comprendente le attività </w:t>
      </w:r>
      <w:r w:rsidRPr="3C552592" w:rsidR="001D2CAA">
        <w:rPr>
          <w:rFonts w:ascii="Century Gothic" w:hAnsi="Century Gothic" w:eastAsia="Calibri" w:cs="Arial"/>
          <w:sz w:val="20"/>
          <w:szCs w:val="20"/>
          <w:lang w:eastAsia="zh-CN"/>
        </w:rPr>
        <w:t>socio-assistenziali</w:t>
      </w:r>
      <w:r w:rsidRPr="3C552592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con </w:t>
      </w:r>
      <w:r w:rsidRPr="3C552592" w:rsidR="5EEC46D5">
        <w:rPr>
          <w:rFonts w:ascii="Century Gothic" w:hAnsi="Century Gothic" w:eastAsia="Calibri" w:cs="Arial"/>
          <w:sz w:val="20"/>
          <w:szCs w:val="20"/>
          <w:lang w:eastAsia="zh-CN"/>
        </w:rPr>
        <w:t>anziani;</w:t>
      </w:r>
    </w:p>
    <w:p w:rsidRPr="001D2CAA" w:rsidR="001D2CAA" w:rsidP="001D2CAA" w:rsidRDefault="001D2CAA" w14:paraId="4A8FF52E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essere dotati una struttura aziendale idonea, sotto il profilo organizzativo, finanziario e tecnologico, all’effettuazione dei servizi e delle prestazioni richieste, desumibile dall’organigramma e dal bilancio;</w:t>
      </w:r>
    </w:p>
    <w:p w:rsidRPr="001D2CAA" w:rsidR="001D2CAA" w:rsidP="001D2CAA" w:rsidRDefault="001D2CAA" w14:paraId="0FBDBAE8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essere dotati, all’interno della propria struttura, di personale qualificato, coerentemente con gli interventi oggetto della presente procedura di accreditamento;</w:t>
      </w:r>
    </w:p>
    <w:p w:rsidRPr="001D2CAA" w:rsidR="001D2CAA" w:rsidP="001D2CAA" w:rsidRDefault="001D2CAA" w14:paraId="7CB81DE9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essere in possesso di un’adeguata professionalità in materia di servizi 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socio-assistenziali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con disponibilità di figure professionali con preparazione specifica ed esperienza in materia di assistenza;</w:t>
      </w:r>
    </w:p>
    <w:p w:rsidRPr="001D2CAA" w:rsidR="001D2CAA" w:rsidP="001D2CAA" w:rsidRDefault="001D2CAA" w14:paraId="3E60665C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aver maturato un’esperienza di almeno 3 (tre) anni nell'erogazione di servizi di natura simile a quella evidenziata nel presente Avviso;</w:t>
      </w:r>
    </w:p>
    <w:p w:rsidRPr="001D2CAA" w:rsidR="001D2CAA" w:rsidP="001D2CAA" w:rsidRDefault="001D2CAA" w14:paraId="1343B4DC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rispettare tutte le norme comunitarie e nazionali applicabili sugli affidamenti e gestioni esternalizzate delle attività, con particolare riferimento al dettato dell'articolo 47 del DL 77/2021 in materia di "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>Pari opportunità e di genere [...]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" ovvero il rispetto delle disposizioni di cui agli artt. 55 e 56 del D.lgs. 11;</w:t>
      </w:r>
    </w:p>
    <w:p w:rsidRPr="001D2CAA" w:rsidR="001D2CAA" w:rsidP="001D2CAA" w:rsidRDefault="001D2CAA" w14:paraId="277E22CE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essere in possesso di un piano annuale formativo per la formazione e l’aggiornamento professionale del personale impiegato per l’erogazione delle prestazioni finanziate.</w:t>
      </w:r>
    </w:p>
    <w:p w:rsidRPr="001D2CAA" w:rsidR="001D2CAA" w:rsidP="001D2CAA" w:rsidRDefault="001D2CAA" w14:paraId="2D0A0C3C" w14:textId="77777777">
      <w:pPr>
        <w:suppressAutoHyphens/>
        <w:autoSpaceDE w:val="0"/>
        <w:spacing w:line="360" w:lineRule="auto"/>
        <w:ind w:left="426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58413A3" w14:textId="77777777">
      <w:pPr>
        <w:suppressAutoHyphens/>
        <w:autoSpaceDE w:val="0"/>
        <w:spacing w:line="360" w:lineRule="auto"/>
        <w:jc w:val="center"/>
        <w:rPr>
          <w:rFonts w:ascii="Verdana" w:hAnsi="Verdana" w:eastAsia="Calibri" w:cs="Arial"/>
          <w:b/>
          <w:sz w:val="20"/>
          <w:szCs w:val="20"/>
          <w:lang w:eastAsia="zh-CN"/>
        </w:rPr>
      </w:pPr>
      <w:r w:rsidRPr="001D2CAA">
        <w:rPr>
          <w:rFonts w:ascii="Verdana" w:hAnsi="Verdana" w:eastAsia="Calibri" w:cs="Arial"/>
          <w:b/>
          <w:sz w:val="20"/>
          <w:szCs w:val="20"/>
          <w:lang w:eastAsia="zh-CN"/>
        </w:rPr>
        <w:t>DICHIARA, ALTRESÌ</w:t>
      </w:r>
    </w:p>
    <w:p w:rsidRPr="001D2CAA" w:rsidR="001D2CAA" w:rsidP="001D2CAA" w:rsidRDefault="001D2CAA" w14:paraId="66F25D1B" w14:textId="17529AC9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essere consapevole, altresì, che l'accreditamento non comporta alcun rapporto di lavoro fra Azienda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peciale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ed i singoli operatori impiegati per l'espletamento del servizio;</w:t>
      </w:r>
    </w:p>
    <w:p w:rsidRPr="001D2CAA" w:rsidR="001D2CAA" w:rsidP="001D2CAA" w:rsidRDefault="001D2CAA" w14:paraId="7AEACF9D" w14:textId="1F0E4432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prendere atto che in caso di inesatte dichiarazioni, Azienda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peciale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</w:t>
      </w:r>
      <w:r w:rsidRPr="001D2CAA" w:rsidR="00C227D8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si riserva la facoltà di escludere la Cooperativa o l'Impresa dall’accreditamento;</w:t>
      </w:r>
    </w:p>
    <w:p w:rsidRPr="001D2CAA" w:rsidR="001D2CAA" w:rsidP="001D2CAA" w:rsidRDefault="001D2CAA" w14:paraId="1D2BAF13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di rispettare il codice in materia di protezione dei dati personali (D.lgs. 30/06/2003, n, 196 e successive modifiche ed integrazioni, nonché Regolamento UE 2016/679).</w:t>
      </w:r>
    </w:p>
    <w:p w:rsidRPr="001D2CAA" w:rsidR="001D2CAA" w:rsidP="001D2CAA" w:rsidRDefault="001D2CAA" w14:paraId="2FE83B41" w14:textId="77777777">
      <w:pPr>
        <w:suppressAutoHyphens/>
        <w:autoSpaceDE w:val="0"/>
        <w:spacing w:line="360" w:lineRule="auto"/>
        <w:jc w:val="both"/>
        <w:rPr>
          <w:rFonts w:ascii="Verdana" w:hAnsi="Verdana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B35EDCC" w14:textId="77777777">
      <w:pPr>
        <w:suppressAutoHyphens/>
        <w:autoSpaceDE w:val="0"/>
        <w:spacing w:line="360" w:lineRule="auto"/>
        <w:jc w:val="center"/>
        <w:rPr>
          <w:rFonts w:ascii="Verdana" w:hAnsi="Verdana" w:eastAsia="Calibri" w:cs="Arial"/>
          <w:b/>
          <w:sz w:val="20"/>
          <w:szCs w:val="20"/>
          <w:lang w:eastAsia="zh-CN"/>
        </w:rPr>
      </w:pPr>
      <w:r w:rsidRPr="001D2CAA">
        <w:rPr>
          <w:rFonts w:ascii="Verdana" w:hAnsi="Verdana" w:eastAsia="Calibri" w:cs="Arial"/>
          <w:b/>
          <w:sz w:val="20"/>
          <w:szCs w:val="20"/>
          <w:lang w:eastAsia="zh-CN"/>
        </w:rPr>
        <w:t>DICHIARA, INFINE</w:t>
      </w:r>
    </w:p>
    <w:p w:rsidRPr="001D2CAA" w:rsidR="001D2CAA" w:rsidP="00C227D8" w:rsidRDefault="001D2CAA" w14:paraId="5EF0AC5C" w14:textId="77777777">
      <w:pPr>
        <w:widowControl w:val="0"/>
        <w:autoSpaceDE w:val="0"/>
        <w:autoSpaceDN w:val="0"/>
        <w:ind w:firstLine="1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che l’impresa mantiene le seguenti posizioni previdenziali ed assicurative ed è in regola con i relativi contributi: (compilare tabella)</w:t>
      </w:r>
    </w:p>
    <w:p w:rsidRPr="001D2CAA" w:rsidR="001D2CAA" w:rsidP="00C227D8" w:rsidRDefault="001D2CAA" w14:paraId="52112BFF" w14:textId="77777777">
      <w:pPr>
        <w:widowControl w:val="0"/>
        <w:autoSpaceDE w:val="0"/>
        <w:autoSpaceDN w:val="0"/>
        <w:spacing w:before="72"/>
        <w:ind w:left="426" w:hanging="426"/>
        <w:jc w:val="both"/>
        <w:rPr>
          <w:rFonts w:ascii="Times New Roman" w:hAnsi="Times New Roman"/>
          <w:spacing w:val="12"/>
          <w:sz w:val="20"/>
          <w:szCs w:val="20"/>
        </w:r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710"/>
        <w:gridCol w:w="1720"/>
        <w:gridCol w:w="2160"/>
        <w:gridCol w:w="1973"/>
      </w:tblGrid>
      <w:tr w:rsidRPr="001D2CAA" w:rsidR="001D2CAA" w:rsidTr="00B070CF" w14:paraId="19871733" w14:textId="77777777">
        <w:trPr>
          <w:trHeight w:val="518" w:hRule="exact"/>
        </w:trPr>
        <w:tc>
          <w:tcPr>
            <w:tcW w:w="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77D1C906" w14:textId="77777777">
            <w:pPr>
              <w:widowControl w:val="0"/>
              <w:autoSpaceDE w:val="0"/>
              <w:autoSpaceDN w:val="0"/>
              <w:spacing w:after="216"/>
              <w:jc w:val="center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4619E0E4" w14:textId="77777777">
            <w:pPr>
              <w:widowControl w:val="0"/>
              <w:autoSpaceDE w:val="0"/>
              <w:autoSpaceDN w:val="0"/>
              <w:spacing w:after="216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INAIL </w:t>
            </w:r>
            <w:r w:rsidRPr="001D2CAA">
              <w:rPr>
                <w:rFonts w:ascii="Verdana" w:hAnsi="Verdana"/>
                <w:b/>
                <w:bCs/>
                <w:spacing w:val="12"/>
                <w:sz w:val="16"/>
                <w:szCs w:val="16"/>
              </w:rPr>
              <w:t xml:space="preserve">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codice ditta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69D57274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3C94ADF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16"/>
                <w:szCs w:val="16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 INAIL 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posizione</w:t>
            </w:r>
          </w:p>
          <w:p w:rsidRPr="001D2CAA" w:rsidR="001D2CAA" w:rsidP="001D2CAA" w:rsidRDefault="001D2CAA" w14:paraId="2EE3F205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 xml:space="preserve">   assicurative 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79C8703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  <w:tr w:rsidRPr="001D2CAA" w:rsidR="001D2CAA" w:rsidTr="00B070CF" w14:paraId="258FFC6E" w14:textId="77777777">
        <w:trPr>
          <w:trHeight w:val="519" w:hRule="exact"/>
        </w:trPr>
        <w:tc>
          <w:tcPr>
            <w:tcW w:w="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6E91D22C" w14:textId="77777777">
            <w:pPr>
              <w:widowControl w:val="0"/>
              <w:autoSpaceDE w:val="0"/>
              <w:autoSpaceDN w:val="0"/>
              <w:spacing w:after="252"/>
              <w:jc w:val="center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6B38C93C" w14:textId="77777777">
            <w:pPr>
              <w:widowControl w:val="0"/>
              <w:autoSpaceDE w:val="0"/>
              <w:autoSpaceDN w:val="0"/>
              <w:spacing w:after="252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INPS 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matricola azienda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7C8CE852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44B996C9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 INPS – </w:t>
            </w: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sede</w:t>
            </w:r>
          </w:p>
          <w:p w:rsidRPr="001D2CAA" w:rsidR="001D2CAA" w:rsidP="001D2CAA" w:rsidRDefault="001D2CAA" w14:paraId="1EDA86B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 xml:space="preserve">   competente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40700C2D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</w:tbl>
    <w:p w:rsidRPr="001D2CAA" w:rsidR="001D2CAA" w:rsidP="001D2CAA" w:rsidRDefault="001D2CAA" w14:paraId="1FD3D8E3" w14:textId="77777777">
      <w:pPr>
        <w:widowControl w:val="0"/>
        <w:autoSpaceDE w:val="0"/>
        <w:autoSpaceDN w:val="0"/>
        <w:ind w:left="1077"/>
        <w:rPr>
          <w:rFonts w:ascii="Verdana" w:hAnsi="Verdana"/>
          <w:sz w:val="16"/>
          <w:szCs w:val="16"/>
        </w:rPr>
      </w:pPr>
    </w:p>
    <w:p w:rsidR="001D2CAA" w:rsidP="001D2CAA" w:rsidRDefault="001D2CAA" w14:paraId="1D343689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che la capacità tecnica e professionale è risultante da:</w:t>
      </w:r>
    </w:p>
    <w:p w:rsidRPr="001D2CAA" w:rsidR="00573812" w:rsidP="001D2CAA" w:rsidRDefault="00573812" w14:paraId="24E27979" w14:textId="77777777">
      <w:pPr>
        <w:widowControl w:val="0"/>
        <w:pBdr>
          <w:bottom w:val="single" w:color="auto" w:sz="12" w:space="1"/>
        </w:pBdr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73812" w:rsidP="00573812" w:rsidRDefault="00573812" w14:paraId="7D08A878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1F85053A" w14:textId="21F0BD5F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</w:t>
      </w:r>
      <w:r w:rsidR="00573812">
        <w:rPr>
          <w:rFonts w:ascii="Century Gothic" w:hAnsi="Century Gothic" w:eastAsia="Calibri" w:cs="Arial"/>
          <w:sz w:val="20"/>
          <w:szCs w:val="20"/>
          <w:lang w:eastAsia="zh-CN"/>
        </w:rPr>
        <w:t>_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</w:t>
      </w:r>
    </w:p>
    <w:p w:rsidRPr="001D2CAA" w:rsidR="001D2CAA" w:rsidP="001D2CAA" w:rsidRDefault="001D2CAA" w14:paraId="4D2651CB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3382E494" w14:textId="399D7F5D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________________________________________________________________________________________________</w:t>
      </w:r>
    </w:p>
    <w:p w:rsidR="0055468F" w:rsidP="001D2CAA" w:rsidRDefault="0055468F" w14:paraId="65558FDC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68CEDF57" w14:textId="53C27028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________________________________________________________________________________________________</w:t>
      </w:r>
    </w:p>
    <w:p w:rsidRPr="001D2CAA" w:rsidR="001D2CAA" w:rsidP="001D2CAA" w:rsidRDefault="001D2CAA" w14:paraId="635AFD25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34AE6DE7" w14:textId="77777777">
      <w:pPr>
        <w:widowControl w:val="0"/>
        <w:autoSpaceDE w:val="0"/>
        <w:autoSpaceDN w:val="0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C227D8" w:rsidRDefault="001D2CAA" w14:paraId="22BAFB41" w14:textId="77777777">
      <w:pPr>
        <w:widowControl w:val="0"/>
        <w:autoSpaceDE w:val="0"/>
        <w:autoSpaceDN w:val="0"/>
        <w:ind w:firstLine="1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se impresa, iscrizione nel registro della C.C.I.A.A. (o equivalente in base alla normativa comunitaria) per attività/oggetto sociale inerente al servizio da eseguire:</w:t>
      </w:r>
    </w:p>
    <w:p w:rsidRPr="001D2CAA" w:rsidR="001D2CAA" w:rsidP="001D2CAA" w:rsidRDefault="001D2CAA" w14:paraId="7A45B943" w14:textId="77777777">
      <w:pPr>
        <w:widowControl w:val="0"/>
        <w:autoSpaceDE w:val="0"/>
        <w:autoSpaceDN w:val="0"/>
        <w:spacing w:before="36"/>
        <w:ind w:left="1080" w:hanging="432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5FE13892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n. d’iscrizione ………………………………………… data di iscrizione …………………………</w:t>
      </w:r>
    </w:p>
    <w:p w:rsidRPr="001D2CAA" w:rsidR="001D2CAA" w:rsidP="001D2CAA" w:rsidRDefault="001D2CAA" w14:paraId="5E443558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iscritta nella sezione ……………………………. il …………………...</w:t>
      </w:r>
    </w:p>
    <w:p w:rsidRPr="001D2CAA" w:rsidR="001D2CAA" w:rsidP="001D2CAA" w:rsidRDefault="001D2CAA" w14:paraId="79BF57EB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durata: ……………………………………………………………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.</w:t>
      </w:r>
    </w:p>
    <w:p w:rsidRPr="001D2CAA" w:rsidR="001D2CAA" w:rsidP="001D2CAA" w:rsidRDefault="001D2CAA" w14:paraId="3C9CC23D" w14:textId="77777777">
      <w:pPr>
        <w:widowControl w:val="0"/>
        <w:numPr>
          <w:ilvl w:val="0"/>
          <w:numId w:val="10"/>
        </w:numPr>
        <w:autoSpaceDE w:val="0"/>
        <w:autoSpaceDN w:val="0"/>
        <w:spacing w:before="120" w:line="360" w:lineRule="auto"/>
        <w:ind w:right="7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oggetto sociale/attività: …………………………………………………………………………………… </w:t>
      </w:r>
    </w:p>
    <w:p w:rsidRPr="001D2CAA" w:rsidR="001D2CAA" w:rsidP="001D2CAA" w:rsidRDefault="001D2CAA" w14:paraId="64D47F57" w14:textId="77777777">
      <w:pPr>
        <w:widowControl w:val="0"/>
        <w:autoSpaceDE w:val="0"/>
        <w:autoSpaceDN w:val="0"/>
        <w:ind w:left="720" w:right="74"/>
        <w:rPr>
          <w:rFonts w:ascii="Verdana" w:hAnsi="Verdana"/>
          <w:sz w:val="20"/>
          <w:szCs w:val="20"/>
        </w:rPr>
      </w:pPr>
    </w:p>
    <w:p w:rsidRPr="001D2CAA" w:rsidR="001D2CAA" w:rsidP="00C227D8" w:rsidRDefault="001D2CAA" w14:paraId="47261CFF" w14:textId="77777777">
      <w:pPr>
        <w:widowControl w:val="0"/>
        <w:autoSpaceDE w:val="0"/>
        <w:autoSpaceDN w:val="0"/>
        <w:ind w:right="74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inoltre, se cooperativa (di nazionalità italiana): iscrizione all'Albo Nazionale delle Società Cooperative, istituito con D.M. 23.06.2004, presso il Ministero per lo sviluppo economico:</w:t>
      </w:r>
    </w:p>
    <w:p w:rsidRPr="001D2CAA" w:rsidR="001D2CAA" w:rsidP="001D2CAA" w:rsidRDefault="001D2CAA" w14:paraId="1C334E29" w14:textId="77777777">
      <w:pPr>
        <w:widowControl w:val="0"/>
        <w:autoSpaceDE w:val="0"/>
        <w:autoSpaceDN w:val="0"/>
        <w:ind w:right="74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74A4778" w14:textId="0BBC2CCA">
      <w:pPr>
        <w:widowControl w:val="0"/>
        <w:numPr>
          <w:ilvl w:val="0"/>
          <w:numId w:val="11"/>
        </w:numPr>
        <w:autoSpaceDE w:val="0"/>
        <w:autoSpaceDN w:val="0"/>
        <w:spacing w:before="36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n. d’iscrizione ……………………………………  </w:t>
      </w: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>data di iscrizione ………</w:t>
      </w: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r w:rsidRPr="450B68EA" w:rsidR="001D2CAA">
        <w:rPr>
          <w:rFonts w:ascii="Century Gothic" w:hAnsi="Century Gothic" w:eastAsia="Calibri" w:cs="Arial"/>
          <w:sz w:val="20"/>
          <w:szCs w:val="20"/>
          <w:lang w:eastAsia="zh-CN"/>
        </w:rPr>
        <w:t>…………</w:t>
      </w:r>
    </w:p>
    <w:p w:rsidRPr="001D2CAA" w:rsidR="001D2CAA" w:rsidP="001D2CAA" w:rsidRDefault="001D2CAA" w14:paraId="77A4B8DB" w14:textId="77777777">
      <w:pPr>
        <w:widowControl w:val="0"/>
        <w:numPr>
          <w:ilvl w:val="0"/>
          <w:numId w:val="11"/>
        </w:numPr>
        <w:autoSpaceDE w:val="0"/>
        <w:autoSpaceDN w:val="0"/>
        <w:spacing w:before="144" w:line="360" w:lineRule="auto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altre informazioni (eventuali): …………………………………………</w:t>
      </w:r>
    </w:p>
    <w:p w:rsidRPr="001D2CAA" w:rsidR="001D2CAA" w:rsidP="00C227D8" w:rsidRDefault="001D2CAA" w14:paraId="1C072F55" w14:textId="2C9705CC">
      <w:pPr>
        <w:widowControl w:val="0"/>
        <w:autoSpaceDE w:val="0"/>
        <w:autoSpaceDN w:val="0"/>
        <w:spacing w:before="144"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inoltre, se cooperativa sociale: iscrizione nell'apposito Albo pubblico:</w:t>
      </w:r>
    </w:p>
    <w:p w:rsidRPr="001D2CAA" w:rsidR="001D2CAA" w:rsidP="001D2CAA" w:rsidRDefault="001D2CAA" w14:paraId="5AAF81A1" w14:textId="77777777">
      <w:pPr>
        <w:widowControl w:val="0"/>
        <w:numPr>
          <w:ilvl w:val="0"/>
          <w:numId w:val="11"/>
        </w:numPr>
        <w:autoSpaceDE w:val="0"/>
        <w:autoSpaceDN w:val="0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n. d’iscrizione …………………………………………………………</w:t>
      </w:r>
    </w:p>
    <w:p w:rsidRPr="001D2CAA" w:rsidR="001D2CAA" w:rsidP="001D2CAA" w:rsidRDefault="001D2CAA" w14:paraId="1A0CEEB5" w14:textId="77777777">
      <w:pPr>
        <w:widowControl w:val="0"/>
        <w:numPr>
          <w:ilvl w:val="0"/>
          <w:numId w:val="11"/>
        </w:numPr>
        <w:autoSpaceDE w:val="0"/>
        <w:autoSpaceDN w:val="0"/>
        <w:spacing w:before="180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data di iscrizione 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……….</w:t>
      </w:r>
    </w:p>
    <w:p w:rsidRPr="001D2CAA" w:rsidR="001D2CAA" w:rsidP="001D2CAA" w:rsidRDefault="001D2CAA" w14:paraId="7D2E5AD6" w14:textId="77777777">
      <w:pPr>
        <w:widowControl w:val="0"/>
        <w:numPr>
          <w:ilvl w:val="0"/>
          <w:numId w:val="11"/>
        </w:numPr>
        <w:autoSpaceDE w:val="0"/>
        <w:autoSpaceDN w:val="0"/>
        <w:spacing w:before="144" w:line="360" w:lineRule="auto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altre informazioni (eventuali): …………………………………………</w:t>
      </w:r>
    </w:p>
    <w:p w:rsidRPr="001D2CAA" w:rsidR="001D2CAA" w:rsidP="001D2CAA" w:rsidRDefault="001D2CAA" w14:paraId="765FAFB6" w14:textId="77777777">
      <w:pPr>
        <w:widowControl w:val="0"/>
        <w:autoSpaceDE w:val="0"/>
        <w:autoSpaceDN w:val="0"/>
        <w:adjustRightInd w:val="0"/>
        <w:spacing w:line="288" w:lineRule="auto"/>
        <w:ind w:left="360" w:hanging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  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</w:p>
    <w:p w:rsidR="001D2CAA" w:rsidP="0055468F" w:rsidRDefault="001D2CAA" w14:paraId="17FC415A" w14:textId="357C5F95">
      <w:pPr>
        <w:widowControl w:val="0"/>
        <w:autoSpaceDE w:val="0"/>
        <w:autoSpaceDN w:val="0"/>
        <w:ind w:left="426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erogare il servizio nei Comuni afferenti all’Ambito di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Merate</w:t>
      </w:r>
    </w:p>
    <w:p w:rsidRPr="0055468F" w:rsidR="0055468F" w:rsidP="0055468F" w:rsidRDefault="0055468F" w14:paraId="6E0A1661" w14:textId="77777777">
      <w:pPr>
        <w:widowControl w:val="0"/>
        <w:autoSpaceDE w:val="0"/>
        <w:autoSpaceDN w:val="0"/>
        <w:ind w:left="426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5468F" w:rsidP="0055468F" w:rsidRDefault="0055468F" w14:paraId="1EC347BD" w14:textId="77777777">
      <w:pPr>
        <w:widowControl w:val="0"/>
        <w:autoSpaceDE w:val="0"/>
        <w:autoSpaceDN w:val="0"/>
        <w:spacing w:before="120"/>
        <w:ind w:right="505" w:firstLine="5976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 LEGALE RAPPRESENTANTE</w:t>
      </w:r>
    </w:p>
    <w:p w:rsidRPr="001D2CAA" w:rsidR="0055468F" w:rsidP="0055468F" w:rsidRDefault="0055468F" w14:paraId="785D0499" w14:textId="77777777">
      <w:pPr>
        <w:widowControl w:val="0"/>
        <w:autoSpaceDE w:val="0"/>
        <w:autoSpaceDN w:val="0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Luogo e data ………………………………</w:t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…………………………………………….</w:t>
      </w:r>
    </w:p>
    <w:p w:rsidR="001D2CAA" w:rsidP="001D2CAA" w:rsidRDefault="001D2CAA" w14:paraId="031A102C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C227D8" w:rsidP="001D2CAA" w:rsidRDefault="00C227D8" w14:paraId="5FD8BE21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</w:p>
    <w:p w:rsidR="48429663" w:rsidP="3C552592" w:rsidRDefault="48429663" w14:paraId="2D905F92" w14:textId="57570FDF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ALLEGATI alla presente dichiarazione:</w:t>
      </w:r>
    </w:p>
    <w:p w:rsidR="48429663" w:rsidP="3C552592" w:rsidRDefault="48429663" w14:paraId="5EF53983" w14:textId="3881C0C2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copia dello statuto e/o atto costitutivo, con evidenziato lo scopo sociale;</w:t>
      </w:r>
    </w:p>
    <w:p w:rsidR="48429663" w:rsidP="3C552592" w:rsidRDefault="48429663" w14:paraId="6F368FB8" w14:textId="7DC7C711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elenco del personale operante, presso il servizio, attraverso la compilazione della scheda tecnica, di cui all’Allegato 2;</w:t>
      </w:r>
    </w:p>
    <w:p w:rsidR="48429663" w:rsidP="3C552592" w:rsidRDefault="48429663" w14:paraId="187B936C" w14:textId="200B9FB2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organigramma e funzionigramma dell’Ente, con indicazione del coordinatore del servizio;</w:t>
      </w:r>
    </w:p>
    <w:p w:rsidR="48429663" w:rsidP="3C552592" w:rsidRDefault="48429663" w14:paraId="5405E58D" w14:textId="4D393AB4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Dichiarazione del titolare effettivo di cui all’Allegato 6;</w:t>
      </w:r>
    </w:p>
    <w:p w:rsidR="48429663" w:rsidP="3C552592" w:rsidRDefault="48429663" w14:paraId="2D32CDCD" w14:textId="392BBD18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modulistica relativa alla rilevazione e valutazione del grado di soddisfazione;</w:t>
      </w:r>
    </w:p>
    <w:p w:rsidR="48429663" w:rsidP="3C552592" w:rsidRDefault="48429663" w14:paraId="24C05B6B" w14:textId="3631BA2F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fotocopia (fronte e retro), non autenticata, di un documento di identità del legale rappresentante sottoscrittore, in corso di validità;</w:t>
      </w:r>
    </w:p>
    <w:p w:rsidR="48429663" w:rsidP="3C552592" w:rsidRDefault="48429663" w14:paraId="1B01B989" w14:textId="404901CB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Carta dei servizi;</w:t>
      </w:r>
    </w:p>
    <w:p w:rsidR="48429663" w:rsidP="3C552592" w:rsidRDefault="48429663" w14:paraId="4DABA836" w14:textId="57C32165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descrizione, in forma sintetica, delle attività che l’ente sia in grado di garantire nell’ambito del servizio, le modalità di gestione e di organizzazione dei servizi e degli interventi di cui al presente Avviso.</w:t>
      </w:r>
    </w:p>
    <w:p w:rsidR="48429663" w:rsidP="3C552592" w:rsidRDefault="48429663" w14:paraId="3EAD9D76" w14:textId="227CD55A">
      <w:pPr>
        <w:pStyle w:val="Paragrafoelenco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Tale descrizione dovrà essere inserita all’interno del format di cui all’Allegato 5 e la stessa, qualora l’Ente che intende partecipare venisse accreditato, sarà inserita all’interno di un “catalogo dei servizi” che verrà messo a disposizione ai beneficiari dei servizi di cui al presente Avviso, attraverso la pubblicazione sui siti internet dedicati  (sito di ASR (</w:t>
      </w:r>
      <w:hyperlink>
        <w:r w:rsidRPr="3C552592" w:rsidR="48429663">
          <w:rPr>
            <w:rStyle w:val="Collegamentoipertestuale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it-IT"/>
          </w:rPr>
          <w:t>www.retesalute.net</w:t>
        </w:r>
      </w:hyperlink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) e sito di Ufficio di Piano di Merate (</w:t>
      </w:r>
      <w:hyperlink>
        <w:r w:rsidRPr="3C552592" w:rsidR="48429663">
          <w:rPr>
            <w:rStyle w:val="Collegamentoipertestuale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it-IT"/>
          </w:rPr>
          <w:t>www.ambitomerate.it</w:t>
        </w:r>
      </w:hyperlink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), in modo tale che gli stessi vengano messi nelle condizioni di decidere, in piena autonomia, l’ente in grado di rispondere alle proprie esigenze;</w:t>
      </w:r>
    </w:p>
    <w:p w:rsidR="48429663" w:rsidP="3C552592" w:rsidRDefault="48429663" w14:paraId="655866A7" w14:textId="3ACD59D7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curriculum vitae</w:t>
      </w: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dell’Ente che intende partecipare, che evidenzi comprovata esperienza, almeno triennale, nella realizzazione di servizi similari a quelli oggetto dell'Avviso e capacità strutturale per gestire tutte le fasi de servizi ed interventi;</w:t>
      </w:r>
    </w:p>
    <w:p w:rsidR="48429663" w:rsidP="3C552592" w:rsidRDefault="48429663" w14:paraId="0ABA781F" w14:textId="3E3C23C9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i </w:t>
      </w:r>
      <w:r w:rsidRPr="3C552592" w:rsidR="4842966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curricula</w:t>
      </w: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degli educatori professionali e/o professionisti che evidenzino comprovata esperienza   rispetto alle prestazioni di cui al presente accreditamento;</w:t>
      </w:r>
    </w:p>
    <w:p w:rsidR="48429663" w:rsidP="3C552592" w:rsidRDefault="48429663" w14:paraId="101D42C1" w14:textId="234B152B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copia polizza assicurativa R.C. comprensiva della Responsabilità Civile verso terzi con riferimento al servizio per il quale si è richiesto l’accreditamento. In alternativa, inviare copia di una polizza assicurativa già attiva esplicitando in appendice che la stessa copre anche il servizio per il quale si è richiesto l’accreditamento;</w:t>
      </w:r>
    </w:p>
    <w:p w:rsidR="48429663" w:rsidP="3C552592" w:rsidRDefault="48429663" w14:paraId="2190E9F5" w14:textId="3D453326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documenti ritenuti idonei a dimostrare il possesso dei requisiti di accreditamento - es: certificazioni di qualità, certificazioni specifiche attestanti le competenze oggetto dell’avviso.</w:t>
      </w:r>
    </w:p>
    <w:p w:rsidR="48429663" w:rsidP="3C552592" w:rsidRDefault="48429663" w14:paraId="00B1B59C" w14:textId="596D8005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Dichiarazione del rispetto dei CAM di cui all’Allegato 7;</w:t>
      </w:r>
    </w:p>
    <w:p w:rsidR="48429663" w:rsidP="3C552592" w:rsidRDefault="48429663" w14:paraId="5D51CA94" w14:textId="4A148BFB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Copia dell’ultimo rapporto sulla situazione del personale, redatto solo dagli operatori economici che occupano oltre 50 dipendenti di cui all’Allegato 8;</w:t>
      </w:r>
    </w:p>
    <w:p w:rsidR="48429663" w:rsidP="3C552592" w:rsidRDefault="48429663" w14:paraId="42C63E5C" w14:textId="1E204213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Ultimo bilancio approvato;</w:t>
      </w:r>
    </w:p>
    <w:p w:rsidR="48429663" w:rsidP="3C552592" w:rsidRDefault="48429663" w14:paraId="4E0291F2" w14:textId="647B8087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Modello conflitto di interessi di cui all’allegato 10;</w:t>
      </w:r>
    </w:p>
    <w:p w:rsidR="48429663" w:rsidP="3C552592" w:rsidRDefault="48429663" w14:paraId="2E549E7A" w14:textId="0A2D7895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Modello privacy di cui all’allegato 11;</w:t>
      </w:r>
    </w:p>
    <w:p w:rsidR="48429663" w:rsidP="3C552592" w:rsidRDefault="48429663" w14:paraId="0D7F0E9D" w14:textId="00820D09">
      <w:pPr>
        <w:pStyle w:val="Paragrafoelenco"/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C552592" w:rsidR="484296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Modello tracciabilità dei flussi finanziari di cui all’Allegato 9.</w:t>
      </w:r>
    </w:p>
    <w:p w:rsidR="3C552592" w:rsidP="3C552592" w:rsidRDefault="3C552592" w14:paraId="28A8935C" w14:textId="74FC012D">
      <w:pPr>
        <w:widowControl w:val="0"/>
        <w:spacing w:line="360" w:lineRule="auto"/>
        <w:ind w:left="720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1D2CAA" w:rsidRDefault="001D2CAA" w14:paraId="25EB0476" w14:textId="77777777">
      <w:pPr>
        <w:widowControl w:val="0"/>
        <w:autoSpaceDE w:val="0"/>
        <w:autoSpaceDN w:val="0"/>
        <w:spacing w:before="36"/>
        <w:ind w:left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73812" w:rsidP="001D2CAA" w:rsidRDefault="00573812" w14:paraId="3DC06D82" w14:textId="77777777">
      <w:pPr>
        <w:widowControl w:val="0"/>
        <w:autoSpaceDE w:val="0"/>
        <w:autoSpaceDN w:val="0"/>
        <w:spacing w:before="36"/>
        <w:ind w:left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1D2CAA" w:rsidRDefault="001D2CAA" w14:paraId="4416E09C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b/>
          <w:bCs/>
          <w:spacing w:val="6"/>
          <w:sz w:val="20"/>
          <w:szCs w:val="20"/>
        </w:rPr>
      </w:pPr>
      <w:r w:rsidRPr="001D2CAA">
        <w:rPr>
          <w:rFonts w:ascii="Verdana" w:hAnsi="Verdana"/>
          <w:b/>
          <w:bCs/>
          <w:spacing w:val="6"/>
          <w:sz w:val="20"/>
          <w:szCs w:val="20"/>
        </w:rPr>
        <w:t>Informativa sul trattamento dei dati ai sensi del D. Lgs. Del 30.06.2003 n. 196 e del Regolamento UE GDPR 2016/679</w:t>
      </w:r>
    </w:p>
    <w:p w:rsidRPr="001D2CAA" w:rsidR="005A3269" w:rsidP="001D2CAA" w:rsidRDefault="005A3269" w14:paraId="2027F3D0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1D2CAA" w:rsidP="001D2CAA" w:rsidRDefault="001D2CAA" w14:paraId="3CB38DEC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Ai sensi dell’art. 13 del D. Lgs. n. 196/2003 e del Regolamento UE GDPR 2016/679 si informa che i dati forniti saranno trattati esclusivamente con specifico riferimento al procedimento per il quale sono stati raccolti.</w:t>
      </w:r>
    </w:p>
    <w:p w:rsidRPr="001D2CAA" w:rsidR="001D2CAA" w:rsidP="001D2CAA" w:rsidRDefault="001D2CAA" w14:paraId="4F587AFD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 dati verranno trattati sia con mezzi cartacei, sia con mezzi automatizzati, nel rispetto della normativa specifica e da quanto previsto dalla normativa sulla privacy.</w:t>
      </w:r>
    </w:p>
    <w:p w:rsidRPr="001D2CAA" w:rsidR="001D2CAA" w:rsidP="001D2CAA" w:rsidRDefault="001D2CAA" w14:paraId="1073171A" w14:textId="77777777">
      <w:pPr>
        <w:widowControl w:val="0"/>
        <w:autoSpaceDE w:val="0"/>
        <w:autoSpaceDN w:val="0"/>
        <w:rPr>
          <w:rFonts w:ascii="Verdana" w:hAnsi="Verdana"/>
          <w:spacing w:val="6"/>
          <w:sz w:val="20"/>
          <w:szCs w:val="20"/>
        </w:rPr>
      </w:pPr>
    </w:p>
    <w:p w:rsidRPr="001D2CAA" w:rsidR="001D2CAA" w:rsidP="001D2CAA" w:rsidRDefault="001D2CAA" w14:paraId="2A49F618" w14:textId="77777777">
      <w:pPr>
        <w:widowControl w:val="0"/>
        <w:autoSpaceDE w:val="0"/>
        <w:autoSpaceDN w:val="0"/>
        <w:rPr>
          <w:rFonts w:ascii="Verdana" w:hAnsi="Verdana"/>
          <w:spacing w:val="6"/>
          <w:sz w:val="16"/>
          <w:szCs w:val="16"/>
        </w:rPr>
      </w:pPr>
    </w:p>
    <w:p w:rsidRPr="001D2CAA" w:rsidR="001D2CAA" w:rsidP="001D2CAA" w:rsidRDefault="001D2CAA" w14:paraId="7272D2A7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Luogo e data</w:t>
      </w:r>
    </w:p>
    <w:p w:rsidRPr="001D2CAA" w:rsidR="001D2CAA" w:rsidP="001D2CAA" w:rsidRDefault="001D2CAA" w14:paraId="3A084C00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6B58753D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</w:t>
      </w:r>
    </w:p>
    <w:p w:rsidRPr="001D2CAA" w:rsidR="001D2CAA" w:rsidP="001D2CAA" w:rsidRDefault="001D2CAA" w14:paraId="3B968BD0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197E7EB6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 LEGALE RAPPRESENTANTE</w:t>
      </w:r>
    </w:p>
    <w:p w:rsidRPr="001D2CAA" w:rsidR="001D2CAA" w:rsidP="001D2CAA" w:rsidRDefault="001D2CAA" w14:paraId="24CFBEEC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</w:p>
    <w:p w:rsidRPr="001D2CAA" w:rsidR="001D2CAA" w:rsidP="001D2CAA" w:rsidRDefault="001D2CAA" w14:paraId="50DC1D0E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   _______________________</w:t>
      </w:r>
    </w:p>
    <w:p w:rsidRPr="001D2CAA" w:rsidR="00115165" w:rsidP="001D2CAA" w:rsidRDefault="00115165" w14:paraId="1E4AF398" w14:textId="4AE791F0"/>
    <w:sectPr w:rsidRPr="001D2CAA" w:rsidR="00115165" w:rsidSect="009D2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6499" w:rsidRDefault="00996499" w14:paraId="2EAED6E8" w14:textId="77777777">
      <w:r>
        <w:separator/>
      </w:r>
    </w:p>
  </w:endnote>
  <w:endnote w:type="continuationSeparator" w:id="0">
    <w:p w:rsidR="00996499" w:rsidRDefault="00996499" w14:paraId="6FA61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6499" w:rsidRDefault="00996499" w14:paraId="7ED1B122" w14:textId="77777777">
      <w:r>
        <w:separator/>
      </w:r>
    </w:p>
  </w:footnote>
  <w:footnote w:type="continuationSeparator" w:id="0">
    <w:p w:rsidR="00996499" w:rsidRDefault="00996499" w14:paraId="10201B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1354E" w:rsidRDefault="00A1354E" w14:paraId="4923C2D1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A1354E" w14:paraId="795732AF" w14:textId="2943A360">
    <w:pPr>
      <w:pStyle w:val="Intestazione"/>
      <w:jc w:val="right"/>
    </w:pPr>
    <w:r>
      <w:rPr>
        <w:noProof/>
      </w:rPr>
      <w:drawing>
        <wp:anchor distT="0" distB="0" distL="0" distR="0" simplePos="0" relativeHeight="251662336" behindDoc="0" locked="0" layoutInCell="1" allowOverlap="1" wp14:anchorId="4B87A733" wp14:editId="14706680">
          <wp:simplePos x="0" y="0"/>
          <wp:positionH relativeFrom="page">
            <wp:posOffset>3390900</wp:posOffset>
          </wp:positionH>
          <wp:positionV relativeFrom="paragraph">
            <wp:posOffset>751205</wp:posOffset>
          </wp:positionV>
          <wp:extent cx="491490" cy="445770"/>
          <wp:effectExtent l="0" t="0" r="3810" b="0"/>
          <wp:wrapNone/>
          <wp:docPr id="289864211" name="Immagine 28986421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A10812F" wp14:editId="06E18322">
          <wp:simplePos x="0" y="0"/>
          <wp:positionH relativeFrom="column">
            <wp:posOffset>3284220</wp:posOffset>
          </wp:positionH>
          <wp:positionV relativeFrom="paragraph">
            <wp:posOffset>729615</wp:posOffset>
          </wp:positionV>
          <wp:extent cx="775335" cy="503555"/>
          <wp:effectExtent l="0" t="0" r="0" b="4445"/>
          <wp:wrapNone/>
          <wp:docPr id="1226853102" name="Immagine 1226853102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68F">
      <w:rPr>
        <w:noProof/>
      </w:rPr>
      <w:drawing>
        <wp:inline distT="0" distB="0" distL="0" distR="0" wp14:anchorId="4CA18086" wp14:editId="419DEB3B">
          <wp:extent cx="6116320" cy="1233805"/>
          <wp:effectExtent l="0" t="0" r="0" b="4445"/>
          <wp:docPr id="1064493654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101B464F" w:rsidRDefault="00930829" w14:paraId="472085D7" w14:textId="29C2A0AD">
    <w:pPr>
      <w:tabs>
        <w:tab w:val="right" w:pos="9638"/>
      </w:tabs>
    </w:pPr>
  </w:p>
  <w:p w:rsidR="00930829" w:rsidP="101B464F" w:rsidRDefault="00A1354E" w14:paraId="19A5EE84" w14:textId="1C6B2199">
    <w:pPr>
      <w:tabs>
        <w:tab w:val="right" w:pos="963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8270440" wp14:editId="06B5DA36">
          <wp:simplePos x="0" y="0"/>
          <wp:positionH relativeFrom="column">
            <wp:posOffset>3272790</wp:posOffset>
          </wp:positionH>
          <wp:positionV relativeFrom="paragraph">
            <wp:posOffset>717550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2B397624" wp14:editId="70C66C0F">
          <wp:simplePos x="0" y="0"/>
          <wp:positionH relativeFrom="page">
            <wp:posOffset>3371850</wp:posOffset>
          </wp:positionH>
          <wp:positionV relativeFrom="paragraph">
            <wp:posOffset>762000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9F8D57" wp14:editId="0D9598F3">
          <wp:extent cx="6116320" cy="1233470"/>
          <wp:effectExtent l="0" t="0" r="0" b="508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829" w:rsidP="003F739A" w:rsidRDefault="00930829" w14:paraId="3A591EB5" w14:textId="3A514260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527c0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0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9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22A18"/>
    <w:rsid w:val="000341F7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32A7"/>
    <w:rsid w:val="00154A9C"/>
    <w:rsid w:val="00184641"/>
    <w:rsid w:val="001C5C6D"/>
    <w:rsid w:val="001D2CAA"/>
    <w:rsid w:val="001E5368"/>
    <w:rsid w:val="00202DFB"/>
    <w:rsid w:val="0021229B"/>
    <w:rsid w:val="002138F4"/>
    <w:rsid w:val="00222B19"/>
    <w:rsid w:val="00224C2C"/>
    <w:rsid w:val="0029487E"/>
    <w:rsid w:val="002B39EE"/>
    <w:rsid w:val="002B40EF"/>
    <w:rsid w:val="002F0B4D"/>
    <w:rsid w:val="0030367B"/>
    <w:rsid w:val="00303CE9"/>
    <w:rsid w:val="00334211"/>
    <w:rsid w:val="0038099A"/>
    <w:rsid w:val="00383E1C"/>
    <w:rsid w:val="003968F1"/>
    <w:rsid w:val="00396ECC"/>
    <w:rsid w:val="003C256D"/>
    <w:rsid w:val="003F739A"/>
    <w:rsid w:val="0047171F"/>
    <w:rsid w:val="004A3BB4"/>
    <w:rsid w:val="004D1E63"/>
    <w:rsid w:val="004E3397"/>
    <w:rsid w:val="004E387C"/>
    <w:rsid w:val="00526A90"/>
    <w:rsid w:val="0055468F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B23"/>
    <w:rsid w:val="006B534F"/>
    <w:rsid w:val="006B701A"/>
    <w:rsid w:val="006C2A8E"/>
    <w:rsid w:val="006C640A"/>
    <w:rsid w:val="006D0338"/>
    <w:rsid w:val="006E0326"/>
    <w:rsid w:val="006F305F"/>
    <w:rsid w:val="007028B1"/>
    <w:rsid w:val="00746352"/>
    <w:rsid w:val="00787945"/>
    <w:rsid w:val="007E64C3"/>
    <w:rsid w:val="007F260F"/>
    <w:rsid w:val="00834D4C"/>
    <w:rsid w:val="00841DF8"/>
    <w:rsid w:val="00865206"/>
    <w:rsid w:val="00884C04"/>
    <w:rsid w:val="008A441D"/>
    <w:rsid w:val="008C2B97"/>
    <w:rsid w:val="008D5495"/>
    <w:rsid w:val="008E5457"/>
    <w:rsid w:val="00907920"/>
    <w:rsid w:val="00922940"/>
    <w:rsid w:val="00924067"/>
    <w:rsid w:val="00930829"/>
    <w:rsid w:val="00937325"/>
    <w:rsid w:val="0097196A"/>
    <w:rsid w:val="0097289A"/>
    <w:rsid w:val="00996499"/>
    <w:rsid w:val="009A16E9"/>
    <w:rsid w:val="009B16D9"/>
    <w:rsid w:val="009B3370"/>
    <w:rsid w:val="009B3FC2"/>
    <w:rsid w:val="009D26DF"/>
    <w:rsid w:val="009E6B6E"/>
    <w:rsid w:val="00A04916"/>
    <w:rsid w:val="00A124C7"/>
    <w:rsid w:val="00A1354E"/>
    <w:rsid w:val="00A70A3B"/>
    <w:rsid w:val="00A751AC"/>
    <w:rsid w:val="00AD17D0"/>
    <w:rsid w:val="00AE5B31"/>
    <w:rsid w:val="00B168DB"/>
    <w:rsid w:val="00B655C1"/>
    <w:rsid w:val="00B65D61"/>
    <w:rsid w:val="00B7324D"/>
    <w:rsid w:val="00B744C3"/>
    <w:rsid w:val="00BA0085"/>
    <w:rsid w:val="00BA6DA9"/>
    <w:rsid w:val="00BE2633"/>
    <w:rsid w:val="00C128D8"/>
    <w:rsid w:val="00C227D8"/>
    <w:rsid w:val="00C4340F"/>
    <w:rsid w:val="00C71EA2"/>
    <w:rsid w:val="00C75AF7"/>
    <w:rsid w:val="00CA0273"/>
    <w:rsid w:val="00CD3C9D"/>
    <w:rsid w:val="00D43BD1"/>
    <w:rsid w:val="00D7025B"/>
    <w:rsid w:val="00D739BB"/>
    <w:rsid w:val="00DF04B9"/>
    <w:rsid w:val="00E211CA"/>
    <w:rsid w:val="00E50447"/>
    <w:rsid w:val="00E60E25"/>
    <w:rsid w:val="00E6199A"/>
    <w:rsid w:val="00E62E70"/>
    <w:rsid w:val="00E740B9"/>
    <w:rsid w:val="00E77379"/>
    <w:rsid w:val="00E8047E"/>
    <w:rsid w:val="00E855EF"/>
    <w:rsid w:val="00E90EBB"/>
    <w:rsid w:val="00F00C31"/>
    <w:rsid w:val="00F010D4"/>
    <w:rsid w:val="00F12E88"/>
    <w:rsid w:val="00F3497A"/>
    <w:rsid w:val="00F42E7A"/>
    <w:rsid w:val="00F7216E"/>
    <w:rsid w:val="00F7548F"/>
    <w:rsid w:val="00FA2438"/>
    <w:rsid w:val="00FD0766"/>
    <w:rsid w:val="00FE5DDB"/>
    <w:rsid w:val="01FD50D7"/>
    <w:rsid w:val="0256BFD6"/>
    <w:rsid w:val="02B900EA"/>
    <w:rsid w:val="037B26F4"/>
    <w:rsid w:val="06E00C50"/>
    <w:rsid w:val="07D042E7"/>
    <w:rsid w:val="0809791A"/>
    <w:rsid w:val="0A4C0F5E"/>
    <w:rsid w:val="0A845681"/>
    <w:rsid w:val="0FA7F0B8"/>
    <w:rsid w:val="101B464F"/>
    <w:rsid w:val="107FB547"/>
    <w:rsid w:val="1766AD0C"/>
    <w:rsid w:val="19708F16"/>
    <w:rsid w:val="1A79BFEE"/>
    <w:rsid w:val="2103B695"/>
    <w:rsid w:val="211F6A8B"/>
    <w:rsid w:val="23282892"/>
    <w:rsid w:val="269DF675"/>
    <w:rsid w:val="2787F214"/>
    <w:rsid w:val="28A15166"/>
    <w:rsid w:val="295A1FFC"/>
    <w:rsid w:val="2B8BC777"/>
    <w:rsid w:val="2C4DE144"/>
    <w:rsid w:val="31451D75"/>
    <w:rsid w:val="31B72B37"/>
    <w:rsid w:val="35A30D53"/>
    <w:rsid w:val="39351186"/>
    <w:rsid w:val="3C552592"/>
    <w:rsid w:val="3D619293"/>
    <w:rsid w:val="3F9B43FA"/>
    <w:rsid w:val="43FACF25"/>
    <w:rsid w:val="450B68EA"/>
    <w:rsid w:val="48429663"/>
    <w:rsid w:val="4920BF0F"/>
    <w:rsid w:val="4CC9EDB0"/>
    <w:rsid w:val="4D34C419"/>
    <w:rsid w:val="4DBC2222"/>
    <w:rsid w:val="552D65F1"/>
    <w:rsid w:val="598FFD01"/>
    <w:rsid w:val="5EEC46D5"/>
    <w:rsid w:val="5F0F3853"/>
    <w:rsid w:val="643DA62A"/>
    <w:rsid w:val="646E6D45"/>
    <w:rsid w:val="673C4E0D"/>
    <w:rsid w:val="68027CE1"/>
    <w:rsid w:val="68A6232B"/>
    <w:rsid w:val="6ADF4B58"/>
    <w:rsid w:val="6B9B64CD"/>
    <w:rsid w:val="6C7FB6A3"/>
    <w:rsid w:val="6F77C83B"/>
    <w:rsid w:val="7BC44F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1">
    <w:name w:val="Default"/>
    <w:rsid w:val="00D739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23</revision>
  <lastPrinted>2023-06-28T07:02:00.0000000Z</lastPrinted>
  <dcterms:created xsi:type="dcterms:W3CDTF">2024-09-19T07:31:00.0000000Z</dcterms:created>
  <dcterms:modified xsi:type="dcterms:W3CDTF">2024-11-18T13:59:16.1558420Z</dcterms:modified>
</coreProperties>
</file>