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E40087" w:rsidP="00E40087" w:rsidRDefault="00E40087" w14:paraId="195FDD03" w14:textId="7777777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name="bookmark1" w:id="0"/>
    </w:p>
    <w:p w:rsidRPr="00E40087" w:rsidR="00E40087" w:rsidP="00E40087" w:rsidRDefault="00E40087" w14:paraId="14F4FAA7" w14:textId="286DDA63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AUTOCERTIFICAZIONE ANTIMAFIA </w:t>
      </w:r>
      <w:bookmarkEnd w:id="0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(art. 88 co. </w:t>
      </w:r>
      <w:r w:rsidRPr="00E40087">
        <w:rPr>
          <w:rFonts w:ascii="Times New Roman" w:hAnsi="Times New Roman"/>
          <w:b/>
          <w:bCs/>
          <w:i/>
          <w:iCs/>
          <w:color w:val="000000"/>
          <w:sz w:val="24"/>
          <w:lang w:bidi="it-IT"/>
        </w:rPr>
        <w:t>4-bis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e art. 89 D. Lgs. 159/2011) Dichiarazione sostitutiva di certificazione e di atto notorio</w:t>
      </w:r>
    </w:p>
    <w:p w:rsidRPr="00E40087" w:rsidR="00E40087" w:rsidP="00E40087" w:rsidRDefault="00E40087" w14:paraId="154083FB" w14:textId="77777777">
      <w:pPr>
        <w:widowControl w:val="0"/>
        <w:spacing w:after="729" w:line="274" w:lineRule="exact"/>
        <w:jc w:val="center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(artt. 46 D.P.R. 28.12.2000 n. 445)</w:t>
      </w:r>
    </w:p>
    <w:p w:rsidRPr="009F5A70" w:rsidR="00E40087" w:rsidP="009F5A70" w:rsidRDefault="00E40087" w14:paraId="239216F0" w14:textId="0E780351">
      <w:pPr>
        <w:keepNext/>
        <w:keepLines/>
        <w:widowControl w:val="0"/>
        <w:spacing w:line="360" w:lineRule="auto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Il/La sottoscritto/a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____________________________________________________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 xml:space="preserve"> nato/</w:t>
      </w:r>
      <w:proofErr w:type="spellStart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a</w:t>
      </w:r>
      <w:r w:rsidR="009F5A70">
        <w:rPr>
          <w:rFonts w:ascii="Times New Roman" w:hAnsi="Times New Roman"/>
          <w:b/>
          <w:bCs/>
          <w:color w:val="000000"/>
          <w:sz w:val="24"/>
          <w:lang w:bidi="it-IT"/>
        </w:rPr>
        <w:t>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i</w:t>
      </w:r>
      <w:r w:rsidR="009F5A70">
        <w:rPr>
          <w:rFonts w:ascii="Times New Roman" w:hAnsi="Times New Roman"/>
          <w:color w:val="000000"/>
          <w:sz w:val="24"/>
          <w:lang w:bidi="it-IT"/>
        </w:rPr>
        <w:t>l</w:t>
      </w:r>
      <w:proofErr w:type="spellEnd"/>
      <w:r w:rsidR="009F5A70">
        <w:rPr>
          <w:rFonts w:ascii="Times New Roman" w:hAnsi="Times New Roman"/>
          <w:color w:val="000000"/>
          <w:sz w:val="24"/>
          <w:lang w:bidi="it-IT"/>
        </w:rPr>
        <w:t>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>, residente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a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>
        <w:rPr>
          <w:rFonts w:ascii="Times New Roman" w:hAnsi="Times New Roman"/>
          <w:color w:val="000000"/>
          <w:sz w:val="24"/>
          <w:lang w:bidi="it-IT"/>
        </w:rPr>
        <w:t>____________________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vi</w:t>
      </w:r>
      <w:r>
        <w:rPr>
          <w:rFonts w:ascii="Times New Roman" w:hAnsi="Times New Roman"/>
          <w:color w:val="000000"/>
          <w:sz w:val="24"/>
          <w:lang w:bidi="it-IT"/>
        </w:rPr>
        <w:t>a________________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______________________</w:t>
      </w:r>
      <w:r>
        <w:rPr>
          <w:rFonts w:ascii="Times New Roman" w:hAnsi="Times New Roman"/>
          <w:color w:val="000000"/>
          <w:sz w:val="24"/>
          <w:lang w:bidi="it-IT"/>
        </w:rPr>
        <w:t>___</w:t>
      </w:r>
      <w:r w:rsidR="007B2482">
        <w:rPr>
          <w:rFonts w:ascii="Times New Roman" w:hAnsi="Times New Roman"/>
          <w:color w:val="000000"/>
          <w:sz w:val="24"/>
          <w:lang w:bidi="it-IT"/>
        </w:rPr>
        <w:t xml:space="preserve"> </w:t>
      </w:r>
      <w:r w:rsidRPr="00E40087">
        <w:rPr>
          <w:rFonts w:ascii="Times New Roman" w:hAnsi="Times New Roman"/>
          <w:color w:val="000000"/>
          <w:sz w:val="24"/>
          <w:lang w:bidi="it-IT"/>
        </w:rPr>
        <w:t>n.</w:t>
      </w:r>
      <w:r w:rsidR="007B2482">
        <w:rPr>
          <w:rFonts w:ascii="Times New Roman" w:hAnsi="Times New Roman"/>
          <w:color w:val="000000"/>
          <w:sz w:val="24"/>
          <w:lang w:bidi="it-IT"/>
        </w:rPr>
        <w:t>__________</w:t>
      </w:r>
    </w:p>
    <w:p w:rsidRPr="00E40087" w:rsidR="00E40087" w:rsidP="00E40087" w:rsidRDefault="00E40087" w14:paraId="3686A8BD" w14:textId="77777777">
      <w:pPr>
        <w:widowControl w:val="0"/>
        <w:tabs>
          <w:tab w:val="left" w:leader="underscore" w:pos="4361"/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codice fiscale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>documento n°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>rilasciato da</w:t>
      </w:r>
    </w:p>
    <w:p w:rsidRPr="00E40087" w:rsidR="00E40087" w:rsidP="3668F676" w:rsidRDefault="00E40087" w14:paraId="6704334C" w14:textId="7ACE4105" w14:noSpellErr="1">
      <w:pPr>
        <w:widowControl w:val="0"/>
        <w:tabs>
          <w:tab w:val="left" w:leader="underscore" w:pos="4770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szCs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3668F676" w:rsidR="00E40087">
        <w:rPr>
          <w:rFonts w:ascii="Times New Roman" w:hAnsi="Times New Roman"/>
          <w:color w:val="000000"/>
          <w:sz w:val="24"/>
          <w:szCs w:val="24"/>
          <w:lang w:bidi="it-IT"/>
        </w:rPr>
        <w:t xml:space="preserve"> in data </w:t>
      </w:r>
      <w:r w:rsidRPr="3668F676" w:rsidR="0000422B">
        <w:rPr>
          <w:rFonts w:ascii="Times New Roman" w:hAnsi="Times New Roman"/>
          <w:color w:val="000000"/>
          <w:sz w:val="24"/>
          <w:szCs w:val="24"/>
          <w:lang w:bidi="it-IT"/>
        </w:rPr>
        <w:t>_________________</w:t>
      </w:r>
    </w:p>
    <w:p w:rsidRPr="00E40087" w:rsidR="009F5A70" w:rsidP="009F5A70" w:rsidRDefault="00E40087" w14:paraId="580906C4" w14:textId="6D55816A">
      <w:pPr>
        <w:widowControl w:val="0"/>
        <w:tabs>
          <w:tab w:val="left" w:leader="underscore" w:pos="838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(che si allega in copia) in qualità di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>dell’impresa</w:t>
      </w:r>
    </w:p>
    <w:p w:rsidRPr="00E40087" w:rsidR="00E40087" w:rsidP="009F5A70" w:rsidRDefault="00E40087" w14:paraId="19FDA720" w14:textId="77777777">
      <w:pPr>
        <w:widowControl w:val="0"/>
        <w:tabs>
          <w:tab w:val="left" w:leader="underscore" w:pos="6912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codice fiscale/partita IVA 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>avente la sede in</w:t>
      </w:r>
    </w:p>
    <w:p w:rsidRPr="00E40087" w:rsidR="00E40087" w:rsidP="00E40087" w:rsidRDefault="00E40087" w14:paraId="33013EDB" w14:textId="16C9A2E7">
      <w:pPr>
        <w:widowControl w:val="0"/>
        <w:tabs>
          <w:tab w:val="left" w:leader="underscore" w:pos="8078"/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 xml:space="preserve"> </w:t>
      </w:r>
      <w:proofErr w:type="spellStart"/>
      <w:r w:rsidRPr="00E40087">
        <w:rPr>
          <w:rFonts w:ascii="Times New Roman" w:hAnsi="Times New Roman"/>
          <w:color w:val="000000"/>
          <w:sz w:val="24"/>
          <w:lang w:bidi="it-IT"/>
        </w:rPr>
        <w:t>prov</w:t>
      </w:r>
      <w:proofErr w:type="spellEnd"/>
      <w:r w:rsidR="0000422B">
        <w:rPr>
          <w:rFonts w:ascii="Times New Roman" w:hAnsi="Times New Roman"/>
          <w:color w:val="000000"/>
          <w:sz w:val="24"/>
          <w:lang w:bidi="it-IT"/>
        </w:rPr>
        <w:t>________</w:t>
      </w:r>
    </w:p>
    <w:p w:rsidRPr="00E40087" w:rsidR="00E40087" w:rsidP="00E40087" w:rsidRDefault="00E40087" w14:paraId="51D5354B" w14:textId="0BD96D5A">
      <w:pPr>
        <w:widowControl w:val="0"/>
        <w:tabs>
          <w:tab w:val="left" w:leader="underscore" w:pos="9638"/>
        </w:tabs>
        <w:spacing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indirizzo </w:t>
      </w:r>
      <w:r w:rsidR="0000422B">
        <w:rPr>
          <w:rFonts w:ascii="Times New Roman" w:hAnsi="Times New Roman"/>
          <w:color w:val="000000"/>
          <w:sz w:val="24"/>
          <w:lang w:bidi="it-IT"/>
        </w:rPr>
        <w:t>__________________________________________________</w:t>
      </w:r>
    </w:p>
    <w:p w:rsidR="00D15686" w:rsidP="00E40087" w:rsidRDefault="00E40087" w14:paraId="6B2B09BB" w14:textId="51880DF4">
      <w:pPr>
        <w:widowControl w:val="0"/>
        <w:tabs>
          <w:tab w:val="left" w:pos="4361"/>
        </w:tabs>
        <w:spacing w:after="292" w:line="413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PEC</w:t>
      </w:r>
      <w:r w:rsidR="0000422B">
        <w:rPr>
          <w:rFonts w:ascii="Times New Roman" w:hAnsi="Times New Roman"/>
          <w:color w:val="000000"/>
          <w:sz w:val="24"/>
          <w:lang w:bidi="it-IT"/>
        </w:rPr>
        <w:t xml:space="preserve"> ________________________________</w:t>
      </w:r>
      <w:r w:rsidRPr="00E40087">
        <w:rPr>
          <w:rFonts w:ascii="Times New Roman" w:hAnsi="Times New Roman"/>
          <w:color w:val="000000"/>
          <w:sz w:val="24"/>
          <w:lang w:bidi="it-IT"/>
        </w:rPr>
        <w:tab/>
      </w:r>
      <w:r w:rsidRPr="00E40087">
        <w:rPr>
          <w:rFonts w:ascii="Times New Roman" w:hAnsi="Times New Roman"/>
          <w:color w:val="000000"/>
          <w:sz w:val="24"/>
          <w:lang w:bidi="it-IT"/>
        </w:rPr>
        <w:t>,</w:t>
      </w:r>
    </w:p>
    <w:p w:rsidR="00D15686" w:rsidP="002671D9" w:rsidRDefault="00E40087" w14:paraId="31CAC9C6" w14:textId="58A5450F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consapevole delle sanzioni penali richiamate dall’art. 76 del DPR 445/00 in caso di dichiarazioni mendaci;</w:t>
      </w:r>
    </w:p>
    <w:p w:rsidR="00E40087" w:rsidP="002671D9" w:rsidRDefault="00E40087" w14:paraId="28812D36" w14:textId="77777777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 w:rsidRPr="002671D9">
        <w:rPr>
          <w:rFonts w:ascii="Times New Roman" w:hAnsi="Times New Roman"/>
          <w:color w:val="000000"/>
          <w:sz w:val="24"/>
          <w:lang w:bidi="it-IT"/>
        </w:rPr>
        <w:t>ai sensi e per gli effetti degli artt. 46 e 47 del citato DPR 445/00;</w:t>
      </w:r>
    </w:p>
    <w:p w:rsidRPr="002671D9" w:rsidR="00E40087" w:rsidP="002671D9" w:rsidRDefault="002671D9" w14:paraId="7EB04C07" w14:textId="1730B232">
      <w:pPr>
        <w:pStyle w:val="Paragrafoelenco"/>
        <w:widowControl w:val="0"/>
        <w:numPr>
          <w:ilvl w:val="0"/>
          <w:numId w:val="14"/>
        </w:numPr>
        <w:tabs>
          <w:tab w:val="left" w:pos="4361"/>
        </w:tabs>
        <w:spacing w:after="292" w:line="276" w:lineRule="auto"/>
        <w:jc w:val="both"/>
        <w:rPr>
          <w:rFonts w:ascii="Times New Roman" w:hAnsi="Times New Roman"/>
          <w:color w:val="000000"/>
          <w:sz w:val="24"/>
          <w:lang w:bidi="it-IT"/>
        </w:rPr>
      </w:pPr>
      <w:r>
        <w:rPr>
          <w:rFonts w:ascii="Times New Roman" w:hAnsi="Times New Roman"/>
          <w:color w:val="000000"/>
          <w:sz w:val="24"/>
          <w:lang w:bidi="it-IT"/>
        </w:rPr>
        <w:t>s</w:t>
      </w:r>
      <w:r w:rsidRPr="002671D9" w:rsidR="00E40087">
        <w:rPr>
          <w:rFonts w:ascii="Times New Roman" w:hAnsi="Times New Roman"/>
          <w:color w:val="000000"/>
          <w:sz w:val="24"/>
          <w:lang w:bidi="it-IT"/>
        </w:rPr>
        <w:t>otto la propria responsabilità</w:t>
      </w:r>
    </w:p>
    <w:p w:rsidRPr="00E40087" w:rsidR="00E40087" w:rsidP="00E40087" w:rsidRDefault="00E40087" w14:paraId="4C619976" w14:textId="77777777">
      <w:pPr>
        <w:keepNext/>
        <w:keepLines/>
        <w:widowControl w:val="0"/>
        <w:spacing w:after="274" w:line="240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  <w:bookmarkStart w:name="bookmark2" w:id="1"/>
      <w:r w:rsidRPr="00E40087">
        <w:rPr>
          <w:rFonts w:ascii="Times New Roman" w:hAnsi="Times New Roman"/>
          <w:b/>
          <w:bCs/>
          <w:color w:val="000000"/>
          <w:sz w:val="24"/>
          <w:lang w:bidi="it-IT"/>
        </w:rPr>
        <w:t>D I C H I A R A</w:t>
      </w:r>
      <w:bookmarkEnd w:id="1"/>
    </w:p>
    <w:p w:rsidRPr="00E40087" w:rsidR="00E40087" w:rsidP="00E40087" w:rsidRDefault="00E40087" w14:paraId="57491384" w14:textId="77777777">
      <w:pPr>
        <w:widowControl w:val="0"/>
        <w:spacing w:after="379" w:line="26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E40087">
        <w:rPr>
          <w:rFonts w:ascii="Times New Roman" w:hAnsi="Times New Roman"/>
          <w:color w:val="000000"/>
          <w:sz w:val="24"/>
          <w:lang w:bidi="it-IT"/>
        </w:rPr>
        <w:t>D.Lgs.</w:t>
      </w:r>
      <w:proofErr w:type="spellEnd"/>
      <w:r w:rsidRPr="00E40087">
        <w:rPr>
          <w:rFonts w:ascii="Times New Roman" w:hAnsi="Times New Roman"/>
          <w:color w:val="000000"/>
          <w:sz w:val="24"/>
          <w:lang w:bidi="it-IT"/>
        </w:rPr>
        <w:t xml:space="preserve"> n. 159/2011 e successive modificazioni ed integrazioni</w:t>
      </w:r>
    </w:p>
    <w:p w:rsidRPr="00E40087" w:rsidR="00E40087" w:rsidP="00E40087" w:rsidRDefault="00E40087" w14:paraId="297E8C04" w14:textId="09D58408">
      <w:pPr>
        <w:widowControl w:val="0"/>
        <w:spacing w:after="1346" w:line="240" w:lineRule="exact"/>
        <w:ind w:left="5900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noProof/>
          <w:color w:val="000000"/>
          <w:sz w:val="24"/>
          <w:lang w:bidi="it-IT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D85D5D5" wp14:editId="25C82238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323215" cy="152400"/>
                <wp:effectExtent l="0" t="0" r="635" b="0"/>
                <wp:wrapSquare wrapText="right"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71D9" w:rsidR="00E40087" w:rsidP="00E40087" w:rsidRDefault="00E40087" w14:paraId="0269191C" w14:textId="77777777">
                            <w:pPr>
                              <w:pStyle w:val="Corpodeltesto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671D9">
                              <w:rPr>
                                <w:rStyle w:val="Corpodeltesto2Exact"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04BAF3">
              <v:shapetype id="_x0000_t202" coordsize="21600,21600" o:spt="202" path="m,l,21600r21600,l21600,xe" w14:anchorId="2D85D5D5">
                <v:stroke joinstyle="miter"/>
                <v:path gradientshapeok="t" o:connecttype="rect"/>
              </v:shapetype>
              <v:shape id="Casella di testo 3" style="position:absolute;left:0;text-align:left;margin-left:.05pt;margin-top:-1.45pt;width:25.45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">
                <v:textbox style="mso-fit-shape-to-text:t" inset="0,0,0,0">
                  <w:txbxContent>
                    <w:p w:rsidRPr="002671D9" w:rsidR="00E40087" w:rsidP="00E40087" w:rsidRDefault="00E40087" w14:paraId="51A59785" w14:textId="77777777">
                      <w:pPr>
                        <w:pStyle w:val="Corpodeltesto20"/>
                        <w:shd w:val="clear" w:color="auto" w:fill="auto"/>
                        <w:spacing w:after="0" w:line="240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671D9">
                        <w:rPr>
                          <w:rStyle w:val="Corpodeltesto2Exact"/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40087">
        <w:rPr>
          <w:rFonts w:ascii="Times New Roman" w:hAnsi="Times New Roman"/>
          <w:color w:val="000000"/>
          <w:sz w:val="24"/>
          <w:lang w:bidi="it-IT"/>
        </w:rPr>
        <w:t>Firma</w:t>
      </w:r>
    </w:p>
    <w:p w:rsidRPr="002671D9" w:rsidR="00115165" w:rsidP="002671D9" w:rsidRDefault="00E40087" w14:paraId="1E4AF398" w14:textId="3B6A741D">
      <w:pPr>
        <w:widowControl w:val="0"/>
        <w:spacing w:line="274" w:lineRule="exact"/>
        <w:jc w:val="both"/>
        <w:rPr>
          <w:rFonts w:ascii="Times New Roman" w:hAnsi="Times New Roman"/>
          <w:color w:val="000000"/>
          <w:sz w:val="24"/>
          <w:lang w:bidi="it-IT"/>
        </w:rPr>
      </w:pPr>
      <w:r w:rsidRPr="00E40087">
        <w:rPr>
          <w:rFonts w:ascii="Times New Roman" w:hAnsi="Times New Roman"/>
          <w:color w:val="000000"/>
          <w:sz w:val="24"/>
          <w:lang w:bidi="it-IT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  <w:sectPr w:rsidRPr="002671D9" w:rsidR="00115165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0FE4" w:rsidRDefault="00CE0FE4" w14:paraId="4120BD38" w14:textId="77777777">
      <w:r>
        <w:separator/>
      </w:r>
    </w:p>
  </w:endnote>
  <w:endnote w:type="continuationSeparator" w:id="0">
    <w:p w:rsidR="00CE0FE4" w:rsidRDefault="00CE0FE4" w14:paraId="6B2E3C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0FE4" w:rsidRDefault="00CE0FE4" w14:paraId="49B07A9D" w14:textId="77777777">
      <w:r>
        <w:separator/>
      </w:r>
    </w:p>
  </w:footnote>
  <w:footnote w:type="continuationSeparator" w:id="0">
    <w:p w:rsidR="00CE0FE4" w:rsidRDefault="00CE0FE4" w14:paraId="09750A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F65901" w14:paraId="3A591EB5" w14:textId="41A32E34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7567934A" wp14:editId="26E9257C">
          <wp:simplePos x="0" y="0"/>
          <wp:positionH relativeFrom="page">
            <wp:posOffset>3276600</wp:posOffset>
          </wp:positionH>
          <wp:positionV relativeFrom="paragraph">
            <wp:posOffset>661670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7EECEB" wp14:editId="4E5B7D77">
          <wp:simplePos x="0" y="0"/>
          <wp:positionH relativeFrom="column">
            <wp:posOffset>3169920</wp:posOffset>
          </wp:positionH>
          <wp:positionV relativeFrom="paragraph">
            <wp:posOffset>640080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1ED27E94">
          <wp:extent cx="5501640" cy="1109809"/>
          <wp:effectExtent l="0" t="0" r="381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C5C6D"/>
    <w:rsid w:val="001D2CAA"/>
    <w:rsid w:val="001E5368"/>
    <w:rsid w:val="00202DFB"/>
    <w:rsid w:val="002138F4"/>
    <w:rsid w:val="00222B19"/>
    <w:rsid w:val="00224C2C"/>
    <w:rsid w:val="002671D9"/>
    <w:rsid w:val="0029487E"/>
    <w:rsid w:val="002B39EE"/>
    <w:rsid w:val="002B40EF"/>
    <w:rsid w:val="002F0B4D"/>
    <w:rsid w:val="002F7679"/>
    <w:rsid w:val="0030367B"/>
    <w:rsid w:val="00334211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A3BB4"/>
    <w:rsid w:val="004D1E63"/>
    <w:rsid w:val="004E387C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701A"/>
    <w:rsid w:val="006C640A"/>
    <w:rsid w:val="006F6DF9"/>
    <w:rsid w:val="007028B1"/>
    <w:rsid w:val="00746352"/>
    <w:rsid w:val="007B248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604FD"/>
    <w:rsid w:val="0097196A"/>
    <w:rsid w:val="0097289A"/>
    <w:rsid w:val="009A16E9"/>
    <w:rsid w:val="009B16D9"/>
    <w:rsid w:val="009B3370"/>
    <w:rsid w:val="009B3FC2"/>
    <w:rsid w:val="009D26DF"/>
    <w:rsid w:val="009E6B6E"/>
    <w:rsid w:val="009F5A70"/>
    <w:rsid w:val="00A04916"/>
    <w:rsid w:val="00A124C7"/>
    <w:rsid w:val="00A53A63"/>
    <w:rsid w:val="00A751AC"/>
    <w:rsid w:val="00AD17D0"/>
    <w:rsid w:val="00AE5B31"/>
    <w:rsid w:val="00B168DB"/>
    <w:rsid w:val="00B17097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55AC0"/>
    <w:rsid w:val="00C75AF7"/>
    <w:rsid w:val="00CA0273"/>
    <w:rsid w:val="00CB42BF"/>
    <w:rsid w:val="00CD3C9D"/>
    <w:rsid w:val="00CE0FE4"/>
    <w:rsid w:val="00CE2879"/>
    <w:rsid w:val="00D15686"/>
    <w:rsid w:val="00D43BD1"/>
    <w:rsid w:val="00D7025B"/>
    <w:rsid w:val="00DE31BC"/>
    <w:rsid w:val="00E211CA"/>
    <w:rsid w:val="00E40087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47A3"/>
    <w:rsid w:val="00F65901"/>
    <w:rsid w:val="00F7216E"/>
    <w:rsid w:val="00F7548F"/>
    <w:rsid w:val="00FA2438"/>
    <w:rsid w:val="00FE5DDB"/>
    <w:rsid w:val="3668F6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rpodeltesto2Exact" w:customStyle="1">
    <w:name w:val="Corpo del testo (2) Exact"/>
    <w:rsid w:val="00F547A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Titolo2" w:customStyle="1">
    <w:name w:val="Titolo #2_"/>
    <w:link w:val="Titolo20"/>
    <w:rsid w:val="00F547A3"/>
    <w:rPr>
      <w:b/>
      <w:bCs/>
      <w:shd w:val="clear" w:color="auto" w:fill="FFFFFF"/>
    </w:rPr>
  </w:style>
  <w:style w:type="character" w:styleId="Titolo2Corsivo" w:customStyle="1">
    <w:name w:val="Titolo #2 + Corsivo"/>
    <w:rsid w:val="00F547A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styleId="Corpodeltesto2" w:customStyle="1">
    <w:name w:val="Corpo del testo (2)_"/>
    <w:link w:val="Corpodeltesto20"/>
    <w:rsid w:val="00F547A3"/>
    <w:rPr>
      <w:shd w:val="clear" w:color="auto" w:fill="FFFFFF"/>
    </w:rPr>
  </w:style>
  <w:style w:type="paragraph" w:styleId="Corpodeltesto20" w:customStyle="1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styleId="Titolo20" w:customStyle="1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5</revision>
  <lastPrinted>2023-06-28T07:02:00.0000000Z</lastPrinted>
  <dcterms:created xsi:type="dcterms:W3CDTF">2024-09-19T07:44:00.0000000Z</dcterms:created>
  <dcterms:modified xsi:type="dcterms:W3CDTF">2024-11-18T14:00:12.3184857Z</dcterms:modified>
</coreProperties>
</file>