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138E" w:rsidP="00B4138E" w:rsidRDefault="00B4138E" w14:paraId="2AB63AFC" w14:textId="77777777">
      <w:pPr>
        <w:ind w:left="357"/>
        <w:jc w:val="center"/>
        <w:rPr>
          <w:rFonts w:ascii="Times" w:hAnsi="Times" w:eastAsia="Times" w:cs="Times"/>
          <w:b/>
          <w:bCs/>
          <w:szCs w:val="22"/>
        </w:rPr>
      </w:pPr>
      <w:r w:rsidRPr="2EEB5F40">
        <w:rPr>
          <w:rFonts w:ascii="Times" w:hAnsi="Times" w:eastAsia="Times" w:cs="Times"/>
          <w:b/>
          <w:bCs/>
          <w:szCs w:val="22"/>
        </w:rPr>
        <w:t>MODULO TRACCIABILITA’ FLUSSI FINANZIARI</w:t>
      </w:r>
    </w:p>
    <w:p w:rsidR="00B4138E" w:rsidP="00B4138E" w:rsidRDefault="00B4138E" w14:paraId="2C01AAAB" w14:textId="77777777">
      <w:pPr>
        <w:jc w:val="center"/>
        <w:rPr>
          <w:rFonts w:ascii="Times" w:hAnsi="Times" w:eastAsia="Times" w:cs="Times"/>
          <w:b/>
          <w:bCs/>
          <w:szCs w:val="22"/>
        </w:rPr>
      </w:pPr>
      <w:r w:rsidRPr="06D3313F">
        <w:rPr>
          <w:rFonts w:ascii="Times" w:hAnsi="Times" w:eastAsia="Times" w:cs="Times"/>
          <w:b/>
          <w:bCs/>
          <w:szCs w:val="22"/>
        </w:rPr>
        <w:t xml:space="preserve">AI SENSI DELLA LEGGE 136/2010 </w:t>
      </w:r>
    </w:p>
    <w:p w:rsidR="00B4138E" w:rsidP="00B4138E" w:rsidRDefault="00B4138E" w14:paraId="56FD22C8" w14:textId="77777777">
      <w:pPr>
        <w:rPr>
          <w:rFonts w:ascii="Times" w:hAnsi="Times" w:eastAsia="Times" w:cs="Times"/>
          <w:sz w:val="20"/>
          <w:szCs w:val="20"/>
        </w:rPr>
      </w:pPr>
    </w:p>
    <w:p w:rsidR="00B4138E" w:rsidP="00B4138E" w:rsidRDefault="00B4138E" w14:paraId="482C497E" w14:textId="77777777">
      <w:r w:rsidRPr="06D3313F">
        <w:rPr>
          <w:rFonts w:ascii="Times" w:hAnsi="Times" w:eastAsia="Times" w:cs="Times"/>
          <w:szCs w:val="22"/>
        </w:rPr>
        <w:t>A</w:t>
      </w:r>
    </w:p>
    <w:p w:rsidR="00B4138E" w:rsidP="00B4138E" w:rsidRDefault="00B4138E" w14:paraId="660C43C2" w14:textId="77777777">
      <w:pPr>
        <w:tabs>
          <w:tab w:val="left" w:pos="10915"/>
        </w:tabs>
      </w:pPr>
      <w:r w:rsidRPr="06D3313F">
        <w:rPr>
          <w:rFonts w:ascii="Times" w:hAnsi="Times" w:eastAsia="Times" w:cs="Times"/>
          <w:b/>
          <w:bCs/>
          <w:sz w:val="20"/>
          <w:szCs w:val="20"/>
        </w:rPr>
        <w:t xml:space="preserve">Retesalute Azienda Speciale </w:t>
      </w:r>
    </w:p>
    <w:p w:rsidR="00B4138E" w:rsidP="00B4138E" w:rsidRDefault="00B4138E" w14:paraId="7F905346" w14:textId="77777777">
      <w:pPr>
        <w:tabs>
          <w:tab w:val="left" w:pos="10915"/>
        </w:tabs>
      </w:pPr>
      <w:r w:rsidRPr="06D3313F">
        <w:rPr>
          <w:rFonts w:ascii="Times" w:hAnsi="Times" w:eastAsia="Times" w:cs="Times"/>
          <w:b/>
          <w:bCs/>
          <w:sz w:val="20"/>
          <w:szCs w:val="20"/>
        </w:rPr>
        <w:t>Piazza Vittorio Veneto 2/3</w:t>
      </w:r>
    </w:p>
    <w:p w:rsidR="00B4138E" w:rsidP="00B4138E" w:rsidRDefault="00B4138E" w14:paraId="5ED7908D" w14:textId="77777777">
      <w:pPr>
        <w:tabs>
          <w:tab w:val="left" w:pos="10915"/>
        </w:tabs>
        <w:rPr>
          <w:rFonts w:ascii="Times" w:hAnsi="Times" w:eastAsia="Times" w:cs="Times"/>
          <w:b/>
          <w:bCs/>
          <w:sz w:val="20"/>
          <w:szCs w:val="20"/>
        </w:rPr>
      </w:pPr>
      <w:r w:rsidRPr="06D3313F">
        <w:rPr>
          <w:rFonts w:ascii="Times" w:hAnsi="Times" w:eastAsia="Times" w:cs="Times"/>
          <w:b/>
          <w:bCs/>
          <w:sz w:val="20"/>
          <w:szCs w:val="20"/>
        </w:rPr>
        <w:t>23807 Merate (LC)</w:t>
      </w:r>
    </w:p>
    <w:p w:rsidR="00A26DB2" w:rsidP="00B4138E" w:rsidRDefault="00A26DB2" w14:paraId="35610FD2" w14:textId="77777777">
      <w:pPr>
        <w:tabs>
          <w:tab w:val="left" w:pos="10915"/>
        </w:tabs>
      </w:pPr>
    </w:p>
    <w:p w:rsidR="00B4138E" w:rsidP="00B4138E" w:rsidRDefault="00B4138E" w14:paraId="0ED14F43" w14:textId="77777777">
      <w:pPr>
        <w:tabs>
          <w:tab w:val="left" w:pos="10915"/>
        </w:tabs>
      </w:pPr>
      <w:r w:rsidRPr="06D3313F">
        <w:rPr>
          <w:rFonts w:ascii="Times" w:hAnsi="Times" w:eastAsia="Times" w:cs="Times"/>
          <w:sz w:val="20"/>
          <w:szCs w:val="20"/>
        </w:rPr>
        <w:t xml:space="preserve">Il/La Sottoscritto/a _________________________________________________________ Nato/a il ____/____/______ Residente in ________________________________ Via __________________________________________________ codice fiscale ___________________________________ in qualità di _______________________________________ della Ditta _________________________________________________ </w:t>
      </w:r>
    </w:p>
    <w:p w:rsidR="00B4138E" w:rsidP="00B4138E" w:rsidRDefault="00B4138E" w14:paraId="0EDA6F3F" w14:textId="77777777">
      <w:pPr>
        <w:tabs>
          <w:tab w:val="left" w:pos="10915"/>
        </w:tabs>
      </w:pPr>
      <w:r w:rsidRPr="06D3313F">
        <w:rPr>
          <w:rFonts w:ascii="Times" w:hAnsi="Times" w:eastAsia="Times" w:cs="Times"/>
          <w:sz w:val="20"/>
          <w:szCs w:val="20"/>
        </w:rPr>
        <w:t>con sede in __________________________________________  Via ________________________________________ Tel. _____________________ Fax _____________________    e-mail _______________________________________ con Codice Fiscale/Partita IVA N.</w:t>
      </w:r>
      <w:r w:rsidRPr="06D3313F">
        <w:rPr>
          <w:rFonts w:ascii="Times" w:hAnsi="Times" w:eastAsia="Times" w:cs="Times"/>
          <w:b/>
          <w:bCs/>
          <w:sz w:val="20"/>
          <w:szCs w:val="20"/>
        </w:rPr>
        <w:t xml:space="preserve"> </w:t>
      </w:r>
      <w:r w:rsidRPr="06D3313F">
        <w:rPr>
          <w:rFonts w:ascii="Times" w:hAnsi="Times" w:eastAsia="Times" w:cs="Times"/>
          <w:sz w:val="20"/>
          <w:szCs w:val="20"/>
        </w:rPr>
        <w:t>_______________________________</w:t>
      </w:r>
    </w:p>
    <w:p w:rsidR="00B4138E" w:rsidP="00B4138E" w:rsidRDefault="00B4138E" w14:paraId="6CEA7650" w14:textId="77777777">
      <w:pPr>
        <w:tabs>
          <w:tab w:val="left" w:pos="10915"/>
        </w:tabs>
        <w:ind w:left="1134" w:hanging="1134"/>
      </w:pPr>
      <w:r w:rsidRPr="06D3313F">
        <w:rPr>
          <w:rFonts w:ascii="Times" w:hAnsi="Times" w:eastAsia="Times" w:cs="Times"/>
          <w:sz w:val="20"/>
          <w:szCs w:val="20"/>
        </w:rPr>
        <w:t xml:space="preserve"> </w:t>
      </w:r>
    </w:p>
    <w:p w:rsidR="00B4138E" w:rsidP="00B4138E" w:rsidRDefault="00B4138E" w14:paraId="79C9BE44" w14:textId="77777777">
      <w:pPr>
        <w:rPr>
          <w:rFonts w:ascii="Times" w:hAnsi="Times" w:eastAsia="Times" w:cs="Times"/>
          <w:b/>
          <w:bCs/>
          <w:sz w:val="20"/>
          <w:szCs w:val="20"/>
        </w:rPr>
      </w:pPr>
      <w:r w:rsidRPr="06D3313F">
        <w:rPr>
          <w:rFonts w:ascii="Times" w:hAnsi="Times" w:eastAsia="Times" w:cs="Times"/>
          <w:sz w:val="20"/>
          <w:szCs w:val="20"/>
        </w:rPr>
        <w:t>in relazione alla fornitura di beni/servizi, consapevole</w:t>
      </w:r>
      <w:r w:rsidRPr="06D3313F">
        <w:rPr>
          <w:rFonts w:ascii="Times" w:hAnsi="Times" w:eastAsia="Times" w:cs="Times"/>
          <w:b/>
          <w:bCs/>
          <w:sz w:val="20"/>
          <w:szCs w:val="20"/>
        </w:rPr>
        <w:t xml:space="preserve"> che la falsa dichiarazione comporta responsabilità e sanzioni civili e penali ai sensi dell’art. 76 D.P.R. n. 445/2000,</w:t>
      </w:r>
    </w:p>
    <w:p w:rsidR="00B4138E" w:rsidP="00B4138E" w:rsidRDefault="00B4138E" w14:paraId="4B95236C" w14:textId="77777777">
      <w:r w:rsidRPr="06D3313F">
        <w:rPr>
          <w:rFonts w:ascii="Times" w:hAnsi="Times" w:eastAsia="Times" w:cs="Times"/>
          <w:b/>
          <w:bCs/>
          <w:sz w:val="20"/>
          <w:szCs w:val="20"/>
        </w:rPr>
        <w:t xml:space="preserve"> </w:t>
      </w:r>
    </w:p>
    <w:p w:rsidR="00B4138E" w:rsidP="00B4138E" w:rsidRDefault="00B4138E" w14:paraId="337CD5A7" w14:textId="77777777">
      <w:pPr>
        <w:jc w:val="center"/>
      </w:pPr>
      <w:r w:rsidRPr="06D3313F">
        <w:rPr>
          <w:rFonts w:ascii="Times" w:hAnsi="Times" w:eastAsia="Times" w:cs="Times"/>
          <w:b/>
          <w:bCs/>
          <w:szCs w:val="22"/>
        </w:rPr>
        <w:t>D I C H I A R A</w:t>
      </w:r>
    </w:p>
    <w:p w:rsidR="00B4138E" w:rsidP="00B4138E" w:rsidRDefault="00B4138E" w14:paraId="571D4554" w14:textId="77777777">
      <w:r w:rsidRPr="06D3313F">
        <w:rPr>
          <w:rFonts w:ascii="Times" w:hAnsi="Times" w:eastAsia="Times" w:cs="Times"/>
          <w:b/>
          <w:bCs/>
          <w:sz w:val="20"/>
          <w:szCs w:val="20"/>
        </w:rPr>
        <w:t xml:space="preserve"> </w:t>
      </w:r>
    </w:p>
    <w:p w:rsidR="00B4138E" w:rsidP="00B4138E" w:rsidRDefault="00B4138E" w14:paraId="18F9834E" w14:textId="77777777">
      <w:pPr>
        <w:pStyle w:val="Paragrafoelenco"/>
        <w:numPr>
          <w:ilvl w:val="0"/>
          <w:numId w:val="9"/>
        </w:numPr>
        <w:jc w:val="both"/>
        <w:rPr>
          <w:rFonts w:ascii="Times" w:hAnsi="Times" w:eastAsia="Times" w:cs="Times"/>
          <w:sz w:val="20"/>
          <w:szCs w:val="20"/>
        </w:rPr>
      </w:pPr>
      <w:r w:rsidRPr="06D3313F">
        <w:rPr>
          <w:rFonts w:ascii="Times" w:hAnsi="Times" w:eastAsia="Times" w:cs="Times"/>
          <w:sz w:val="20"/>
          <w:szCs w:val="20"/>
        </w:rPr>
        <w:t xml:space="preserve">che ai sensi dell'art. 3, comma 7, della Legge 13 </w:t>
      </w:r>
      <w:proofErr w:type="gramStart"/>
      <w:r w:rsidRPr="06D3313F">
        <w:rPr>
          <w:rFonts w:ascii="Times" w:hAnsi="Times" w:eastAsia="Times" w:cs="Times"/>
          <w:sz w:val="20"/>
          <w:szCs w:val="20"/>
        </w:rPr>
        <w:t>Agosto</w:t>
      </w:r>
      <w:proofErr w:type="gramEnd"/>
      <w:r w:rsidRPr="06D3313F">
        <w:rPr>
          <w:rFonts w:ascii="Times" w:hAnsi="Times" w:eastAsia="Times" w:cs="Times"/>
          <w:sz w:val="20"/>
          <w:szCs w:val="20"/>
        </w:rPr>
        <w:t xml:space="preserve"> 2010, n. 136, è dedicato il seguente conto corrente bancario/postale:</w:t>
      </w:r>
    </w:p>
    <w:p w:rsidR="00B4138E" w:rsidP="00B4138E" w:rsidRDefault="00B4138E" w14:paraId="372F0E5E" w14:textId="77777777">
      <w:pPr>
        <w:ind w:left="2124" w:firstLine="708"/>
      </w:pPr>
      <w:r w:rsidRPr="06D3313F">
        <w:rPr>
          <w:rFonts w:ascii="Times" w:hAnsi="Times" w:eastAsia="Times" w:cs="Times"/>
          <w:sz w:val="20"/>
          <w:szCs w:val="20"/>
        </w:rPr>
        <w:t>Numero conto corrente: __________________</w:t>
      </w:r>
    </w:p>
    <w:p w:rsidR="00B4138E" w:rsidP="00B4138E" w:rsidRDefault="00B4138E" w14:paraId="23470D7B" w14:textId="77777777">
      <w:pPr>
        <w:ind w:left="2124" w:firstLine="708"/>
      </w:pPr>
      <w:r w:rsidRPr="06D3313F">
        <w:rPr>
          <w:rFonts w:ascii="Times" w:hAnsi="Times" w:eastAsia="Times" w:cs="Times"/>
          <w:sz w:val="20"/>
          <w:szCs w:val="20"/>
        </w:rPr>
        <w:t>Istituto di Credito: _______________________</w:t>
      </w:r>
    </w:p>
    <w:p w:rsidR="00B4138E" w:rsidP="00B4138E" w:rsidRDefault="00B4138E" w14:paraId="77DCFFA5" w14:textId="77777777">
      <w:pPr>
        <w:ind w:left="2124" w:firstLine="708"/>
      </w:pPr>
      <w:r w:rsidRPr="06D3313F">
        <w:rPr>
          <w:rFonts w:ascii="Times" w:hAnsi="Times" w:eastAsia="Times" w:cs="Times"/>
          <w:sz w:val="20"/>
          <w:szCs w:val="20"/>
        </w:rPr>
        <w:t>Agenzia: _______________________________</w:t>
      </w:r>
    </w:p>
    <w:p w:rsidR="00B4138E" w:rsidP="00B4138E" w:rsidRDefault="00B4138E" w14:paraId="74486695" w14:textId="77777777">
      <w:pPr>
        <w:ind w:left="2124" w:firstLine="708"/>
      </w:pPr>
      <w:r w:rsidRPr="06D3313F">
        <w:rPr>
          <w:rFonts w:ascii="Times" w:hAnsi="Times" w:eastAsia="Times" w:cs="Times"/>
          <w:sz w:val="20"/>
          <w:szCs w:val="20"/>
        </w:rPr>
        <w:t>IBAN: _________________________________</w:t>
      </w:r>
    </w:p>
    <w:p w:rsidR="00B4138E" w:rsidP="00B4138E" w:rsidRDefault="00B4138E" w14:paraId="189455E5" w14:textId="77777777">
      <w:pPr>
        <w:pStyle w:val="Paragrafoelenco"/>
        <w:numPr>
          <w:ilvl w:val="0"/>
          <w:numId w:val="9"/>
        </w:numPr>
        <w:rPr>
          <w:rFonts w:ascii="Times" w:hAnsi="Times" w:eastAsia="Times" w:cs="Times"/>
          <w:sz w:val="20"/>
          <w:szCs w:val="20"/>
        </w:rPr>
      </w:pPr>
      <w:r w:rsidRPr="06D3313F">
        <w:rPr>
          <w:rFonts w:ascii="Times" w:hAnsi="Times" w:eastAsia="Times" w:cs="Times"/>
          <w:sz w:val="20"/>
          <w:szCs w:val="20"/>
        </w:rPr>
        <w:t>che i soggetti delegati ad operare sul conto corrente sopra menzionato sono i seguenti:</w:t>
      </w:r>
    </w:p>
    <w:p w:rsidR="00B4138E" w:rsidP="00B4138E" w:rsidRDefault="00B4138E" w14:paraId="0DAFFE19" w14:textId="77777777">
      <w:pPr>
        <w:pStyle w:val="Paragrafoelenco"/>
        <w:numPr>
          <w:ilvl w:val="1"/>
          <w:numId w:val="9"/>
        </w:numPr>
        <w:rPr>
          <w:rFonts w:ascii="Times" w:hAnsi="Times" w:eastAsia="Times" w:cs="Times"/>
          <w:sz w:val="20"/>
          <w:szCs w:val="20"/>
        </w:rPr>
      </w:pPr>
      <w:r w:rsidRPr="06D3313F">
        <w:rPr>
          <w:rFonts w:ascii="Times" w:hAnsi="Times" w:eastAsia="Times" w:cs="Times"/>
          <w:sz w:val="20"/>
          <w:szCs w:val="20"/>
        </w:rPr>
        <w:t>Sig./Sig.ra _____________________________ Nato/a _______________________ il ____/____/______ Codice Fiscale ______________________________ Residente in _________________________________ Via _______________________________</w:t>
      </w:r>
    </w:p>
    <w:p w:rsidR="00B4138E" w:rsidP="00B4138E" w:rsidRDefault="00B4138E" w14:paraId="33B3B8A2" w14:textId="77777777">
      <w:pPr>
        <w:pStyle w:val="Paragrafoelenco"/>
        <w:numPr>
          <w:ilvl w:val="1"/>
          <w:numId w:val="9"/>
        </w:numPr>
        <w:rPr>
          <w:rFonts w:ascii="Times" w:hAnsi="Times" w:eastAsia="Times" w:cs="Times"/>
          <w:sz w:val="20"/>
          <w:szCs w:val="20"/>
        </w:rPr>
      </w:pPr>
      <w:r w:rsidRPr="06D3313F">
        <w:rPr>
          <w:rFonts w:ascii="Times" w:hAnsi="Times" w:eastAsia="Times" w:cs="Times"/>
          <w:sz w:val="20"/>
          <w:szCs w:val="20"/>
        </w:rPr>
        <w:t>Sig./Sig.ra _____________________________ Nato/a  _______________________ il ____/____/______ Codice Fiscale _____________________________ Residente in __________________________________ Via ______________________________</w:t>
      </w:r>
    </w:p>
    <w:p w:rsidRPr="00736AA1" w:rsidR="00B4138E" w:rsidP="00B4138E" w:rsidRDefault="00B4138E" w14:paraId="10BEF77F" w14:textId="77777777">
      <w:pPr>
        <w:pStyle w:val="Paragrafoelenco"/>
        <w:numPr>
          <w:ilvl w:val="1"/>
          <w:numId w:val="9"/>
        </w:numPr>
        <w:rPr>
          <w:rFonts w:ascii="Times" w:hAnsi="Times" w:eastAsia="Times" w:cs="Times"/>
          <w:sz w:val="20"/>
          <w:szCs w:val="20"/>
        </w:rPr>
      </w:pPr>
      <w:r w:rsidRPr="6FCB8771">
        <w:rPr>
          <w:rFonts w:ascii="Times" w:hAnsi="Times" w:eastAsia="Times" w:cs="Times"/>
          <w:sz w:val="20"/>
          <w:szCs w:val="20"/>
        </w:rPr>
        <w:t>Sig./Sig.ra _____________________________ Nato/a  _______________________ il ____/____/______ Codice Fiscale ______________________________ Residente in _________________________________ Via ______________________________</w:t>
      </w:r>
    </w:p>
    <w:p w:rsidRPr="00736AA1" w:rsidR="00B4138E" w:rsidP="00B4138E" w:rsidRDefault="00B4138E" w14:paraId="0929720C" w14:textId="77777777">
      <w:pPr>
        <w:ind w:left="360"/>
        <w:rPr>
          <w:rFonts w:ascii="Times" w:hAnsi="Times" w:eastAsia="Times" w:cs="Times"/>
          <w:sz w:val="20"/>
          <w:szCs w:val="20"/>
        </w:rPr>
      </w:pPr>
    </w:p>
    <w:p w:rsidR="00B4138E" w:rsidP="00B4138E" w:rsidRDefault="00B4138E" w14:paraId="1608DE99" w14:textId="77777777">
      <w:pPr>
        <w:pStyle w:val="Paragrafoelenco"/>
        <w:numPr>
          <w:ilvl w:val="0"/>
          <w:numId w:val="9"/>
        </w:numPr>
        <w:jc w:val="both"/>
        <w:rPr>
          <w:rFonts w:ascii="Times" w:hAnsi="Times" w:eastAsia="Times" w:cs="Times"/>
          <w:sz w:val="20"/>
          <w:szCs w:val="20"/>
        </w:rPr>
      </w:pPr>
      <w:r w:rsidRPr="6FCB8771">
        <w:rPr>
          <w:rFonts w:ascii="Times" w:hAnsi="Times" w:eastAsia="Times" w:cs="Times"/>
          <w:sz w:val="20"/>
          <w:szCs w:val="20"/>
        </w:rPr>
        <w:t xml:space="preserve">che ai sensi dell’art. 3 comma 8 della Legge 136 del 13/08/2010 il sottoscritto si assume l’obbligo di rispettare la normativa relativa alla tracciabilità dei flussi finanziari pena nullità assoluta del contratto. </w:t>
      </w:r>
    </w:p>
    <w:p w:rsidR="00A47B4E" w:rsidP="00A47B4E" w:rsidRDefault="00A47B4E" w14:paraId="58102E9A" w14:textId="77777777">
      <w:pPr>
        <w:jc w:val="both"/>
        <w:rPr>
          <w:rFonts w:ascii="Times" w:hAnsi="Times" w:eastAsia="Times" w:cs="Times"/>
          <w:sz w:val="20"/>
          <w:szCs w:val="20"/>
        </w:rPr>
      </w:pPr>
    </w:p>
    <w:p w:rsidRPr="00A47B4E" w:rsidR="00A47B4E" w:rsidP="00A47B4E" w:rsidRDefault="00A47B4E" w14:paraId="7BB4C43E" w14:textId="77777777">
      <w:pPr>
        <w:jc w:val="both"/>
        <w:rPr>
          <w:rFonts w:ascii="Times" w:hAnsi="Times" w:eastAsia="Times" w:cs="Times"/>
          <w:sz w:val="20"/>
          <w:szCs w:val="20"/>
        </w:rPr>
      </w:pPr>
    </w:p>
    <w:p w:rsidR="00B4138E" w:rsidP="00B4138E" w:rsidRDefault="00B4138E" w14:paraId="6D505BCF" w14:textId="77777777">
      <w:pPr>
        <w:rPr>
          <w:rFonts w:ascii="Times" w:hAnsi="Times" w:eastAsia="Times" w:cs="Times"/>
          <w:sz w:val="20"/>
          <w:szCs w:val="20"/>
        </w:rPr>
      </w:pPr>
      <w:r w:rsidRPr="2EEB5F40">
        <w:rPr>
          <w:rFonts w:ascii="Times" w:hAnsi="Times" w:eastAsia="Times" w:cs="Times"/>
          <w:sz w:val="20"/>
          <w:szCs w:val="20"/>
        </w:rPr>
        <w:t>Letto, confermato e sottoscritto il giorno ____/____/______                                         Il Sottoscrittore</w:t>
      </w:r>
      <w:hyperlink w:anchor="_ftn1" r:id="rId7">
        <w:r w:rsidRPr="2EEB5F40">
          <w:rPr>
            <w:rStyle w:val="Collegamentoipertestuale"/>
            <w:rFonts w:ascii="Times" w:hAnsi="Times" w:eastAsia="Times" w:cs="Times"/>
            <w:sz w:val="20"/>
            <w:szCs w:val="20"/>
            <w:vertAlign w:val="superscript"/>
          </w:rPr>
          <w:t>[1]</w:t>
        </w:r>
      </w:hyperlink>
      <w:r w:rsidRPr="2EEB5F40">
        <w:rPr>
          <w:rFonts w:ascii="Times" w:hAnsi="Times" w:eastAsia="Times" w:cs="Times"/>
          <w:sz w:val="20"/>
          <w:szCs w:val="20"/>
        </w:rPr>
        <w:t>(timbro e firma)</w:t>
      </w:r>
    </w:p>
    <w:p w:rsidR="00B4138E" w:rsidP="0BC02110" w:rsidRDefault="00B4138E" w14:paraId="0FB3FE71" w14:noSpellErr="1" w14:textId="616E22BC">
      <w:pPr>
        <w:pStyle w:val="Normale"/>
        <w:rPr>
          <w:rFonts w:ascii="Times" w:hAnsi="Times" w:eastAsia="Times" w:cs="Times"/>
          <w:sz w:val="20"/>
          <w:szCs w:val="20"/>
        </w:rPr>
      </w:pPr>
    </w:p>
    <w:p w:rsidR="00930829" w:rsidP="003F739A" w:rsidRDefault="00930829" w14:paraId="31698EF0" w14:textId="77777777"/>
    <w:p w:rsidR="002B40EF" w:rsidP="003F739A" w:rsidRDefault="002B40EF" w14:paraId="41DD7576" w14:textId="77777777">
      <w:pPr>
        <w:rPr>
          <w:b/>
        </w:rPr>
      </w:pPr>
    </w:p>
    <w:p w:rsidRPr="009308B2" w:rsidR="00115165" w:rsidP="003F739A" w:rsidRDefault="00115165" w14:paraId="1E4AF398" w14:textId="4AE791F0"/>
    <w:sectPr w:rsidRPr="009308B2" w:rsidR="00115165" w:rsidSect="003769E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orient="portrait"/>
      <w:pgMar w:top="1418" w:right="1134" w:bottom="964" w:left="1134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69EE" w:rsidRDefault="003769EE" w14:paraId="303C232F" w14:textId="77777777">
      <w:r>
        <w:separator/>
      </w:r>
    </w:p>
  </w:endnote>
  <w:endnote w:type="continuationSeparator" w:id="0">
    <w:p w:rsidR="003769EE" w:rsidRDefault="003769EE" w14:paraId="476A108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DejaVu Sans&quot;">
    <w:altName w:val="Cambria"/>
    <w:panose1 w:val="00000000000000000000"/>
    <w:charset w:val="00"/>
    <w:family w:val="roman"/>
    <w:notTrueType/>
    <w:pitch w:val="default"/>
  </w:font>
  <w:font w:name="Myriad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0829" w:rsidP="003F739A" w:rsidRDefault="00930829" w14:paraId="3A91C576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30829" w:rsidP="003F739A" w:rsidRDefault="00930829" w14:paraId="055102DB" w14:textId="77777777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E34CE" w:rsidR="00930829" w:rsidP="003F739A" w:rsidRDefault="00930829" w14:paraId="37A33456" w14:textId="77777777">
    <w:pPr>
      <w:pStyle w:val="Pidipagina"/>
      <w:ind w:right="360"/>
      <w:rPr>
        <w:rStyle w:val="Numeropagina"/>
      </w:rPr>
    </w:pPr>
  </w:p>
  <w:p w:rsidR="00930829" w:rsidP="003F739A" w:rsidRDefault="00930829" w14:paraId="0B1B964C" w14:textId="77777777">
    <w:pPr>
      <w:pStyle w:val="Pidipagina"/>
      <w:ind w:right="360"/>
    </w:pPr>
  </w:p>
  <w:p w:rsidRPr="006B1F97" w:rsidR="00930829" w:rsidP="003F739A" w:rsidRDefault="00930829" w14:paraId="3C6186ED" w14:textId="77777777">
    <w:pPr>
      <w:pStyle w:val="Pidipagina"/>
      <w:framePr w:wrap="around" w:hAnchor="page" w:vAnchor="text" w:x="10702" w:y="306"/>
      <w:rPr>
        <w:rStyle w:val="Numeropagina"/>
        <w:rFonts w:ascii="Arial" w:hAnsi="Arial"/>
        <w:color w:val="595959"/>
      </w:rPr>
    </w:pPr>
    <w:r w:rsidRPr="006B1F97">
      <w:rPr>
        <w:rStyle w:val="Numeropagina"/>
        <w:rFonts w:ascii="Arial" w:hAnsi="Arial"/>
        <w:color w:val="595959"/>
      </w:rPr>
      <w:fldChar w:fldCharType="begin"/>
    </w:r>
    <w:r w:rsidRPr="006B1F97">
      <w:rPr>
        <w:rStyle w:val="Numeropagina"/>
        <w:rFonts w:ascii="Arial" w:hAnsi="Arial"/>
        <w:color w:val="595959"/>
      </w:rPr>
      <w:instrText xml:space="preserve">PAGE  </w:instrText>
    </w:r>
    <w:r w:rsidRPr="006B1F97">
      <w:rPr>
        <w:rStyle w:val="Numeropagina"/>
        <w:rFonts w:ascii="Arial" w:hAnsi="Arial"/>
        <w:color w:val="595959"/>
      </w:rPr>
      <w:fldChar w:fldCharType="separate"/>
    </w:r>
    <w:r w:rsidR="00834D4C">
      <w:rPr>
        <w:rStyle w:val="Numeropagina"/>
        <w:rFonts w:ascii="Arial" w:hAnsi="Arial"/>
        <w:noProof/>
        <w:color w:val="595959"/>
      </w:rPr>
      <w:t>2</w:t>
    </w:r>
    <w:r w:rsidRPr="006B1F97">
      <w:rPr>
        <w:rStyle w:val="Numeropagina"/>
        <w:rFonts w:ascii="Arial" w:hAnsi="Arial"/>
        <w:color w:val="595959"/>
      </w:rPr>
      <w:fldChar w:fldCharType="end"/>
    </w:r>
  </w:p>
  <w:p w:rsidR="00930829" w:rsidP="003F739A" w:rsidRDefault="00930829" w14:paraId="0481F71C" w14:textId="77777777">
    <w:r>
      <w:rPr>
        <w:noProof/>
      </w:rPr>
      <w:drawing>
        <wp:inline distT="0" distB="0" distL="0" distR="0" wp14:anchorId="7D9B0696" wp14:editId="3F58A8C5">
          <wp:extent cx="5928360" cy="746760"/>
          <wp:effectExtent l="0" t="0" r="0" b="0"/>
          <wp:docPr id="4" name="Immagine 4" descr="Piè_Pagina_RGB_Ver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̀_Pagina_RGB_Ver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4242E3" w:rsidR="00930829" w:rsidP="003F739A" w:rsidRDefault="00930829" w14:paraId="64A3BD0D" w14:textId="77777777">
    <w:pPr>
      <w:pStyle w:val="Pidipagina"/>
      <w:jc w:val="center"/>
      <w:rPr>
        <w:rFonts w:ascii="Tahoma" w:hAnsi="Tahoma"/>
        <w:sz w:val="16"/>
      </w:rPr>
    </w:pPr>
    <w:r w:rsidRPr="007B2020">
      <w:rPr>
        <w:rFonts w:ascii="Tahoma" w:hAnsi="Tahoma"/>
        <w:noProof/>
        <w:sz w:val="16"/>
      </w:rPr>
      <w:drawing>
        <wp:inline distT="0" distB="0" distL="0" distR="0" wp14:anchorId="41B51CB3" wp14:editId="5C1AE1C8">
          <wp:extent cx="5928360" cy="746760"/>
          <wp:effectExtent l="0" t="0" r="0" b="0"/>
          <wp:docPr id="2" name="Immagine 2" descr="Piè_Pagina_RGB_Ver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̀_Pagina_RGB_Ver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69EE" w:rsidRDefault="003769EE" w14:paraId="18712980" w14:textId="77777777">
      <w:r>
        <w:separator/>
      </w:r>
    </w:p>
  </w:footnote>
  <w:footnote w:type="continuationSeparator" w:id="0">
    <w:p w:rsidR="003769EE" w:rsidRDefault="003769EE" w14:paraId="06537F1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0829" w:rsidP="003F739A" w:rsidRDefault="00930829" w14:paraId="795732AF" w14:textId="5449EF15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30829" w:rsidP="003F739A" w:rsidRDefault="005406B6" w14:paraId="3A591EB5" w14:textId="15684979">
    <w:pPr>
      <w:pStyle w:val="Intestazione"/>
      <w:tabs>
        <w:tab w:val="clear" w:pos="4819"/>
      </w:tabs>
    </w:pPr>
    <w:r>
      <w:rPr>
        <w:noProof/>
      </w:rPr>
      <w:drawing>
        <wp:anchor distT="0" distB="0" distL="0" distR="0" simplePos="0" relativeHeight="251659264" behindDoc="0" locked="0" layoutInCell="1" allowOverlap="1" wp14:anchorId="0540253F" wp14:editId="05091CAB">
          <wp:simplePos x="0" y="0"/>
          <wp:positionH relativeFrom="page">
            <wp:posOffset>3489960</wp:posOffset>
          </wp:positionH>
          <wp:positionV relativeFrom="paragraph">
            <wp:posOffset>782320</wp:posOffset>
          </wp:positionV>
          <wp:extent cx="491490" cy="445770"/>
          <wp:effectExtent l="0" t="0" r="3810" b="0"/>
          <wp:wrapNone/>
          <wp:docPr id="5" name="Immagine 5" descr="Immagine che contiene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EB93EA6" wp14:editId="38328445">
          <wp:simplePos x="0" y="0"/>
          <wp:positionH relativeFrom="column">
            <wp:posOffset>3497580</wp:posOffset>
          </wp:positionH>
          <wp:positionV relativeFrom="paragraph">
            <wp:posOffset>729615</wp:posOffset>
          </wp:positionV>
          <wp:extent cx="775335" cy="503555"/>
          <wp:effectExtent l="0" t="0" r="0" b="4445"/>
          <wp:wrapNone/>
          <wp:docPr id="158327543" name="Immagine 158327543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Carattere, testo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19" t="14590" r="26506" b="7323"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EBB">
      <w:rPr>
        <w:noProof/>
      </w:rPr>
      <w:drawing>
        <wp:inline distT="0" distB="0" distL="0" distR="0" wp14:anchorId="0D3D5692" wp14:editId="13B33DEF">
          <wp:extent cx="6116320" cy="1233805"/>
          <wp:effectExtent l="0" t="0" r="5080" b="0"/>
          <wp:docPr id="1839527360" name="Immagine 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527360" name="Immagine 1" descr="Immagine che contiene testo, Carattere, schermata&#10;&#10;Descrizione generata automa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16320" cy="123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D3417"/>
    <w:multiLevelType w:val="hybridMultilevel"/>
    <w:tmpl w:val="E13C5E06"/>
    <w:lvl w:ilvl="0" w:tplc="5686E758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1676AC"/>
    <w:multiLevelType w:val="hybridMultilevel"/>
    <w:tmpl w:val="C882E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D619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2B20A7"/>
    <w:multiLevelType w:val="hybridMultilevel"/>
    <w:tmpl w:val="2680573C"/>
    <w:lvl w:ilvl="0" w:tplc="9DD8FD4E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1772186"/>
    <w:multiLevelType w:val="hybridMultilevel"/>
    <w:tmpl w:val="EF867314"/>
    <w:lvl w:ilvl="0" w:tplc="0B2A9030">
      <w:start w:val="1"/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A862FB9"/>
    <w:multiLevelType w:val="hybridMultilevel"/>
    <w:tmpl w:val="AF4479AA"/>
    <w:lvl w:ilvl="0" w:tplc="097C518A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C0A52D9"/>
    <w:multiLevelType w:val="hybridMultilevel"/>
    <w:tmpl w:val="91888EAA"/>
    <w:lvl w:ilvl="0" w:tplc="76B8F5F0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5B579C7"/>
    <w:multiLevelType w:val="hybridMultilevel"/>
    <w:tmpl w:val="EEEEBB96"/>
    <w:lvl w:ilvl="0" w:tplc="54EC50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357A52"/>
    <w:multiLevelType w:val="hybridMultilevel"/>
    <w:tmpl w:val="FFE2375E"/>
    <w:lvl w:ilvl="0" w:tplc="8F8EACC8">
      <w:start w:val="1"/>
      <w:numFmt w:val="bullet"/>
      <w:lvlText w:val="-"/>
      <w:lvlJc w:val="left"/>
      <w:pPr>
        <w:ind w:left="720" w:hanging="360"/>
      </w:pPr>
      <w:rPr>
        <w:rFonts w:hint="default" w:ascii="&quot;DejaVu Sans&quot;" w:hAnsi="&quot;DejaVu Sans&quot;"/>
      </w:rPr>
    </w:lvl>
    <w:lvl w:ilvl="1" w:tplc="180607FA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w:ilvl="2" w:tplc="6C0A4A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563F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26EC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1C69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FEA6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A000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247B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2013119">
    <w:abstractNumId w:val="2"/>
  </w:num>
  <w:num w:numId="2" w16cid:durableId="1170370190">
    <w:abstractNumId w:val="3"/>
  </w:num>
  <w:num w:numId="3" w16cid:durableId="936644636">
    <w:abstractNumId w:val="5"/>
  </w:num>
  <w:num w:numId="4" w16cid:durableId="1374695750">
    <w:abstractNumId w:val="6"/>
  </w:num>
  <w:num w:numId="5" w16cid:durableId="138959988">
    <w:abstractNumId w:val="0"/>
  </w:num>
  <w:num w:numId="6" w16cid:durableId="2109616510">
    <w:abstractNumId w:val="7"/>
  </w:num>
  <w:num w:numId="7" w16cid:durableId="2065251495">
    <w:abstractNumId w:val="4"/>
  </w:num>
  <w:num w:numId="8" w16cid:durableId="1498111525">
    <w:abstractNumId w:val="1"/>
  </w:num>
  <w:num w:numId="9" w16cid:durableId="18626684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C5"/>
    <w:rsid w:val="000341F7"/>
    <w:rsid w:val="000952FB"/>
    <w:rsid w:val="000E0E43"/>
    <w:rsid w:val="000E72C5"/>
    <w:rsid w:val="0010354A"/>
    <w:rsid w:val="00115165"/>
    <w:rsid w:val="00130F07"/>
    <w:rsid w:val="00184641"/>
    <w:rsid w:val="001C5C6D"/>
    <w:rsid w:val="001E5368"/>
    <w:rsid w:val="00202DFB"/>
    <w:rsid w:val="00222B19"/>
    <w:rsid w:val="00224C2C"/>
    <w:rsid w:val="0029487E"/>
    <w:rsid w:val="002B39EE"/>
    <w:rsid w:val="002B40EF"/>
    <w:rsid w:val="002F0B4D"/>
    <w:rsid w:val="0030367B"/>
    <w:rsid w:val="003769EE"/>
    <w:rsid w:val="00396ECC"/>
    <w:rsid w:val="003C256D"/>
    <w:rsid w:val="003F739A"/>
    <w:rsid w:val="004D1E63"/>
    <w:rsid w:val="004E387C"/>
    <w:rsid w:val="005406B6"/>
    <w:rsid w:val="005950B7"/>
    <w:rsid w:val="005A2260"/>
    <w:rsid w:val="005B2D3D"/>
    <w:rsid w:val="005E637B"/>
    <w:rsid w:val="00667D86"/>
    <w:rsid w:val="006704AA"/>
    <w:rsid w:val="006A01C3"/>
    <w:rsid w:val="006B0B23"/>
    <w:rsid w:val="006B701A"/>
    <w:rsid w:val="006C640A"/>
    <w:rsid w:val="007028B1"/>
    <w:rsid w:val="00746352"/>
    <w:rsid w:val="007F260F"/>
    <w:rsid w:val="00824A6B"/>
    <w:rsid w:val="00834D4C"/>
    <w:rsid w:val="00865206"/>
    <w:rsid w:val="00884C04"/>
    <w:rsid w:val="008A441D"/>
    <w:rsid w:val="008E5457"/>
    <w:rsid w:val="00922940"/>
    <w:rsid w:val="00924067"/>
    <w:rsid w:val="00930829"/>
    <w:rsid w:val="00937325"/>
    <w:rsid w:val="0097196A"/>
    <w:rsid w:val="0097289A"/>
    <w:rsid w:val="009A16E9"/>
    <w:rsid w:val="009B16D9"/>
    <w:rsid w:val="009B3370"/>
    <w:rsid w:val="009B3FC2"/>
    <w:rsid w:val="009D26DF"/>
    <w:rsid w:val="009E6B6E"/>
    <w:rsid w:val="009E7A8D"/>
    <w:rsid w:val="00A04916"/>
    <w:rsid w:val="00A124C7"/>
    <w:rsid w:val="00A26DB2"/>
    <w:rsid w:val="00A47B4E"/>
    <w:rsid w:val="00A751AC"/>
    <w:rsid w:val="00AE5B31"/>
    <w:rsid w:val="00B168DB"/>
    <w:rsid w:val="00B4138E"/>
    <w:rsid w:val="00B65D61"/>
    <w:rsid w:val="00B744C3"/>
    <w:rsid w:val="00BA0085"/>
    <w:rsid w:val="00BA6DA9"/>
    <w:rsid w:val="00C128D8"/>
    <w:rsid w:val="00C25D16"/>
    <w:rsid w:val="00C75AF7"/>
    <w:rsid w:val="00D43BD1"/>
    <w:rsid w:val="00D7025B"/>
    <w:rsid w:val="00E211CA"/>
    <w:rsid w:val="00E35539"/>
    <w:rsid w:val="00E6199A"/>
    <w:rsid w:val="00E62E70"/>
    <w:rsid w:val="00E90EBB"/>
    <w:rsid w:val="00F12E88"/>
    <w:rsid w:val="00F3497A"/>
    <w:rsid w:val="00F42E7A"/>
    <w:rsid w:val="00F7216E"/>
    <w:rsid w:val="00F7548F"/>
    <w:rsid w:val="00FA2438"/>
    <w:rsid w:val="0BC021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A1E84E"/>
  <w15:chartTrackingRefBased/>
  <w15:docId w15:val="{92834BD2-0094-43C1-A43E-5C5A858E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6B1F97"/>
    <w:rPr>
      <w:rFonts w:ascii="Myriad Roman" w:hAnsi="Myriad Roman"/>
      <w:sz w:val="22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rsid w:val="009308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308B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242E3"/>
    <w:rPr>
      <w:color w:val="0000FF"/>
      <w:u w:val="single"/>
    </w:rPr>
  </w:style>
  <w:style w:type="character" w:styleId="Numeropagina">
    <w:name w:val="page number"/>
    <w:basedOn w:val="Carpredefinitoparagrafo"/>
    <w:rsid w:val="00FE34CE"/>
  </w:style>
  <w:style w:type="paragraph" w:styleId="Indirizzo" w:customStyle="1">
    <w:name w:val="Indirizzo"/>
    <w:basedOn w:val="Normale"/>
    <w:qFormat/>
    <w:rsid w:val="009D0A6B"/>
    <w:rPr>
      <w:sz w:val="24"/>
    </w:rPr>
  </w:style>
  <w:style w:type="paragraph" w:styleId="Oggetto" w:customStyle="1">
    <w:name w:val="Oggetto"/>
    <w:basedOn w:val="Normale"/>
    <w:qFormat/>
    <w:rsid w:val="007B2020"/>
    <w:rPr>
      <w:rFonts w:ascii="Myriad Bold" w:hAnsi="Myriad Bold"/>
    </w:rPr>
  </w:style>
  <w:style w:type="paragraph" w:styleId="Paragrafoelenco">
    <w:name w:val="List Paragraph"/>
    <w:basedOn w:val="Normale"/>
    <w:uiPriority w:val="34"/>
    <w:qFormat/>
    <w:rsid w:val="00930829"/>
    <w:pPr>
      <w:ind w:left="720"/>
      <w:contextualSpacing/>
    </w:pPr>
  </w:style>
  <w:style w:type="paragraph" w:styleId="paragraph" w:customStyle="1">
    <w:name w:val="paragraph"/>
    <w:basedOn w:val="Normale"/>
    <w:rsid w:val="004E387C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https://euc-word-edit.officeapps.live.com/we/wordeditorframe.aspx?ui=it-IT&amp;rs=it-IT&amp;wopisrc=https%3A%2F%2Fretesalutenet-my.sharepoint.com%2Fpersonal%2Fadmin_retesalute_net%2F_vti_bin%2Fwopi.ashx%2Ffiles%2Fa6e822283ca246aabb79d414597d9d02&amp;wdenableroaming=1&amp;mscc=1&amp;wdodb=1&amp;hid=C65FD9A0-F0BC-7000-419C-F8FBBDFC6646.0&amp;uih=sharepointcom&amp;wdlcid=it-IT&amp;jsapi=1&amp;jsapiver=v2&amp;corrid=6627b155-7bda-9ac6-7c93-4b4f5a29460f&amp;usid=6627b155-7bda-9ac6-7c93-4b4f5a29460f&amp;newsession=1&amp;sftc=1&amp;uihit=docaspx&amp;muv=1&amp;cac=1&amp;sams=1&amp;mtf=1&amp;sfp=1&amp;hch=1&amp;hwfh=1&amp;dchat=1&amp;sc=%7B%22pmo%22%3A%22https%3A%2F%2Fretesalutenet-my.sharepoint.com%22%2C%22pmshare%22%3Atrue%7D&amp;ctp=LeastProtected&amp;rct=Normal&amp;wdorigin=ItemsView&amp;wdhostclicktime=1694428533594&amp;instantedit=1&amp;wopicomplete=1&amp;wdredirectionreason=Unified_SingleFlush" TargetMode="External" Id="rId7" /><Relationship Type="http://schemas.openxmlformats.org/officeDocument/2006/relationships/header" Target="header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a.cimichella\AppData\Local\Temp\Temp1_CartaLettere_NuovoLogo_Retesalute.dot.zip\CartaLettere_NuovoLogo_Retesalu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CartaLettere_NuovoLogo_Retesalute</ap:Template>
  <ap:Application>Microsoft Word for the web</ap:Application>
  <ap:DocSecurity>0</ap:DocSecurity>
  <ap:ScaleCrop>false</ap:ScaleCrop>
  <ap:Company>casa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V. Cimichella - Retesalute</dc:creator>
  <keywords/>
  <lastModifiedBy>Gruscenka De Steffani | Retesalute</lastModifiedBy>
  <revision>6</revision>
  <lastPrinted>2023-06-28T07:02:00.0000000Z</lastPrinted>
  <dcterms:created xsi:type="dcterms:W3CDTF">2024-01-16T14:03:00.0000000Z</dcterms:created>
  <dcterms:modified xsi:type="dcterms:W3CDTF">2024-10-22T12:30:08.7535468Z</dcterms:modified>
</coreProperties>
</file>