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1625" w:rsidR="00C51625" w:rsidP="00C51625" w:rsidRDefault="00C51625" w14:paraId="3E33D79A" w14:textId="77777777">
      <w:pPr>
        <w:rPr>
          <w:rFonts w:ascii="Calibri" w:hAnsi="Calibri" w:cs="Calibri"/>
          <w:b/>
          <w:bCs/>
          <w:color w:val="000000"/>
          <w:szCs w:val="22"/>
        </w:rPr>
      </w:pPr>
      <w:proofErr w:type="spellStart"/>
      <w:r w:rsidRPr="79E335DD">
        <w:rPr>
          <w:rFonts w:ascii="Calibri" w:hAnsi="Calibri" w:cs="Calibri"/>
          <w:b/>
          <w:bCs/>
          <w:color w:val="000000" w:themeColor="text1"/>
        </w:rPr>
        <w:t>All</w:t>
      </w:r>
      <w:proofErr w:type="spellEnd"/>
      <w:r w:rsidRPr="79E335DD">
        <w:rPr>
          <w:rFonts w:ascii="Calibri" w:hAnsi="Calibri" w:cs="Calibri"/>
          <w:b/>
          <w:bCs/>
          <w:color w:val="000000" w:themeColor="text1"/>
        </w:rPr>
        <w:t xml:space="preserve">. 5 Format descrizione del servizio </w:t>
      </w:r>
    </w:p>
    <w:p w:rsidRPr="00C51625" w:rsidR="00C51625" w:rsidP="00C51625" w:rsidRDefault="00C51625" w14:paraId="30C1851C" w14:textId="0C7F1504">
      <w:pPr>
        <w:jc w:val="both"/>
        <w:rPr>
          <w:rFonts w:ascii="Calibri" w:hAnsi="Calibri" w:cs="Calibri"/>
          <w:color w:val="000000"/>
          <w:szCs w:val="22"/>
        </w:rPr>
      </w:pPr>
      <w:r w:rsidRPr="00C51625">
        <w:rPr>
          <w:rFonts w:ascii="Calibri" w:hAnsi="Calibri" w:cs="Calibri"/>
          <w:color w:val="000000"/>
          <w:szCs w:val="22"/>
        </w:rPr>
        <w:t>Le informazioni indicate nel box di seguito saranno inserite nel catalogo che verrà redatto dall'Ufficio di Piano e pubblicato sui siti istituzionali di AS</w:t>
      </w:r>
      <w:r w:rsidR="00D42A41">
        <w:rPr>
          <w:rFonts w:ascii="Calibri" w:hAnsi="Calibri" w:cs="Calibri"/>
          <w:color w:val="000000"/>
          <w:szCs w:val="22"/>
        </w:rPr>
        <w:t>R</w:t>
      </w:r>
      <w:r w:rsidRPr="00C51625">
        <w:rPr>
          <w:rFonts w:ascii="Calibri" w:hAnsi="Calibri" w:cs="Calibri"/>
          <w:color w:val="000000"/>
          <w:szCs w:val="22"/>
        </w:rPr>
        <w:t xml:space="preserve"> (www.</w:t>
      </w:r>
      <w:r w:rsidR="00D42A41">
        <w:rPr>
          <w:rFonts w:ascii="Calibri" w:hAnsi="Calibri" w:cs="Calibri"/>
          <w:color w:val="000000"/>
          <w:szCs w:val="22"/>
        </w:rPr>
        <w:t>retesalute</w:t>
      </w:r>
      <w:r w:rsidRPr="00C51625">
        <w:rPr>
          <w:rFonts w:ascii="Calibri" w:hAnsi="Calibri" w:cs="Calibri"/>
          <w:color w:val="000000"/>
          <w:szCs w:val="22"/>
        </w:rPr>
        <w:t>.</w:t>
      </w:r>
      <w:r w:rsidR="00D42A41">
        <w:rPr>
          <w:rFonts w:ascii="Calibri" w:hAnsi="Calibri" w:cs="Calibri"/>
          <w:color w:val="000000"/>
          <w:szCs w:val="22"/>
        </w:rPr>
        <w:t>ne</w:t>
      </w:r>
      <w:r w:rsidRPr="00C51625">
        <w:rPr>
          <w:rFonts w:ascii="Calibri" w:hAnsi="Calibri" w:cs="Calibri"/>
          <w:color w:val="000000"/>
          <w:szCs w:val="22"/>
        </w:rPr>
        <w:t xml:space="preserve">t) e </w:t>
      </w:r>
      <w:r w:rsidRPr="00ED542D">
        <w:rPr>
          <w:rFonts w:ascii="Calibri" w:hAnsi="Calibri" w:cs="Calibri"/>
          <w:color w:val="000000"/>
          <w:szCs w:val="22"/>
        </w:rPr>
        <w:t xml:space="preserve">dell'Ufficio di Piano di </w:t>
      </w:r>
      <w:r w:rsidRPr="00ED542D" w:rsidR="00D42A41">
        <w:rPr>
          <w:rFonts w:ascii="Calibri" w:hAnsi="Calibri" w:cs="Calibri"/>
          <w:color w:val="000000"/>
          <w:szCs w:val="22"/>
        </w:rPr>
        <w:t>Merate</w:t>
      </w:r>
      <w:r w:rsidRPr="00ED542D">
        <w:rPr>
          <w:rFonts w:ascii="Calibri" w:hAnsi="Calibri" w:cs="Calibri"/>
          <w:color w:val="000000"/>
          <w:szCs w:val="22"/>
        </w:rPr>
        <w:t xml:space="preserve"> (www.</w:t>
      </w:r>
      <w:r w:rsidRPr="00ED542D" w:rsidR="00D42A41">
        <w:rPr>
          <w:rFonts w:ascii="Calibri" w:hAnsi="Calibri" w:cs="Calibri"/>
          <w:color w:val="000000"/>
          <w:szCs w:val="22"/>
        </w:rPr>
        <w:t>ambitomerate</w:t>
      </w:r>
      <w:r w:rsidRPr="00ED542D">
        <w:rPr>
          <w:rFonts w:ascii="Calibri" w:hAnsi="Calibri" w:cs="Calibri"/>
          <w:color w:val="000000"/>
          <w:szCs w:val="22"/>
        </w:rPr>
        <w:t>.it).</w:t>
      </w:r>
      <w:r w:rsidRPr="00C51625">
        <w:rPr>
          <w:rFonts w:ascii="Calibri" w:hAnsi="Calibri" w:cs="Calibri"/>
          <w:color w:val="000000"/>
          <w:szCs w:val="22"/>
        </w:rPr>
        <w:t xml:space="preserve">    </w:t>
      </w:r>
    </w:p>
    <w:p w:rsidRPr="00C51625" w:rsidR="00C51625" w:rsidP="00C51625" w:rsidRDefault="00C51625" w14:paraId="0B1C42F0" w14:textId="77777777">
      <w:pPr>
        <w:jc w:val="both"/>
        <w:rPr>
          <w:rFonts w:ascii="Calibri" w:hAnsi="Calibri" w:cs="Calibri"/>
          <w:color w:val="000000"/>
          <w:szCs w:val="22"/>
        </w:rPr>
      </w:pPr>
      <w:r w:rsidRPr="00C51625">
        <w:rPr>
          <w:rFonts w:ascii="Calibri" w:hAnsi="Calibri" w:cs="Calibri"/>
          <w:color w:val="000000"/>
          <w:szCs w:val="22"/>
        </w:rPr>
        <w:t>Il catalogo sarà messo a disposizione degli utenti per la scelta dell'ente al quale affidare l'erogazione del servizio.</w:t>
      </w:r>
    </w:p>
    <w:p w:rsidRPr="00C51625" w:rsidR="00C51625" w:rsidP="00C51625" w:rsidRDefault="00C51625" w14:paraId="5640BAC4" w14:textId="77777777">
      <w:pPr>
        <w:jc w:val="both"/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0C49D948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 xml:space="preserve">ENTE EROGATORE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0AF35158" w14:textId="77777777">
        <w:tc>
          <w:tcPr>
            <w:tcW w:w="9628" w:type="dxa"/>
          </w:tcPr>
          <w:p w:rsidRPr="00C51625" w:rsidR="00C51625" w:rsidP="00C51625" w:rsidRDefault="00C51625" w14:paraId="08215E1A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0323AEB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338457CA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7728C167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P.IVA C.F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1E720D46" w14:textId="77777777">
        <w:tc>
          <w:tcPr>
            <w:tcW w:w="9628" w:type="dxa"/>
          </w:tcPr>
          <w:p w:rsidRPr="00C51625" w:rsidR="00C51625" w:rsidP="00C51625" w:rsidRDefault="00C51625" w14:paraId="719085FD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0711CF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1873F778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33E9838C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SEDE LEGALE E SEDE OPERATIVA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5ACAE2E4" w14:textId="77777777">
        <w:tc>
          <w:tcPr>
            <w:tcW w:w="9628" w:type="dxa"/>
          </w:tcPr>
          <w:p w:rsidRPr="00C51625" w:rsidR="00C51625" w:rsidP="00C51625" w:rsidRDefault="00C51625" w14:paraId="20685A3E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E5AC1D5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346F2EDA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8653BDC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BREVE DESCRIZIONE (MAX 1.000 CARATTERI)</w:t>
      </w:r>
    </w:p>
    <w:p w:rsidRPr="00C51625" w:rsidR="00C51625" w:rsidP="00C51625" w:rsidRDefault="00C51625" w14:paraId="4EB63885" w14:textId="7016EB04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 xml:space="preserve">indicare ad es. l'anno di inizio attività, di quali aree (anziani, minori e </w:t>
      </w:r>
      <w:r w:rsidRPr="00C51625" w:rsidR="00CB2EC7">
        <w:rPr>
          <w:rFonts w:ascii="Calibri" w:hAnsi="Calibri" w:cs="Calibri"/>
          <w:b/>
          <w:bCs/>
          <w:color w:val="000000"/>
          <w:szCs w:val="22"/>
        </w:rPr>
        <w:t>disabili...</w:t>
      </w:r>
      <w:r w:rsidRPr="00C51625">
        <w:rPr>
          <w:rFonts w:ascii="Calibri" w:hAnsi="Calibri" w:cs="Calibri"/>
          <w:b/>
          <w:bCs/>
          <w:color w:val="000000"/>
          <w:szCs w:val="22"/>
        </w:rPr>
        <w:t xml:space="preserve">) si occupa l'ente </w:t>
      </w:r>
      <w:proofErr w:type="gramStart"/>
      <w:r w:rsidRPr="00C51625" w:rsidR="00D42A41">
        <w:rPr>
          <w:rFonts w:ascii="Calibri" w:hAnsi="Calibri" w:cs="Calibri"/>
          <w:b/>
          <w:bCs/>
          <w:color w:val="000000"/>
          <w:szCs w:val="22"/>
        </w:rPr>
        <w:t>ecc..</w:t>
      </w:r>
      <w:proofErr w:type="gramEnd"/>
    </w:p>
    <w:p w:rsidRPr="00C51625" w:rsidR="00C51625" w:rsidP="00C51625" w:rsidRDefault="00C51625" w14:paraId="3FA318BD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00F04653" w14:paraId="6B72D7FB" w14:textId="77777777">
        <w:tc>
          <w:tcPr>
            <w:tcW w:w="9628" w:type="dxa"/>
          </w:tcPr>
          <w:p w:rsidRPr="00C51625" w:rsidR="00C51625" w:rsidP="00C51625" w:rsidRDefault="00C51625" w14:paraId="6EF8DD01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C43611A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1FF11876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F441D90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32F0E14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6F3BFD57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2FD4AF3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79E335DD" w:rsidRDefault="00C51625" w14:paraId="0D53CF7E" w14:textId="2B5B9EFE">
      <w:pPr>
        <w:rPr>
          <w:rFonts w:ascii="Calibri" w:hAnsi="Calibri" w:cs="Calibri"/>
          <w:b/>
          <w:bCs/>
          <w:color w:val="000000"/>
        </w:rPr>
      </w:pPr>
      <w:r w:rsidRPr="79E335DD">
        <w:rPr>
          <w:rFonts w:ascii="Calibri" w:hAnsi="Calibri" w:cs="Calibri"/>
          <w:b/>
          <w:bCs/>
          <w:color w:val="000000" w:themeColor="text1"/>
        </w:rPr>
        <w:t xml:space="preserve">BREVE DESCRIZIONE DEL SERVIZIO </w:t>
      </w:r>
      <w:r w:rsidRPr="79E335DD" w:rsidR="2C0FE1E9">
        <w:rPr>
          <w:rFonts w:ascii="Calibri" w:hAnsi="Calibri" w:cs="Calibri"/>
          <w:b/>
          <w:bCs/>
          <w:color w:val="000000" w:themeColor="text1"/>
        </w:rPr>
        <w:t xml:space="preserve">area </w:t>
      </w:r>
      <w:r w:rsidRPr="79E335DD">
        <w:rPr>
          <w:rFonts w:ascii="Calibri" w:hAnsi="Calibri" w:cs="Calibri"/>
          <w:b/>
          <w:bCs/>
          <w:color w:val="000000" w:themeColor="text1"/>
        </w:rPr>
        <w:t xml:space="preserve">A </w:t>
      </w:r>
      <w:r w:rsidRPr="79E335DD" w:rsidR="00CB2EC7">
        <w:rPr>
          <w:rFonts w:ascii="Calibri" w:hAnsi="Calibri" w:cs="Calibri"/>
          <w:b/>
          <w:bCs/>
          <w:color w:val="000000" w:themeColor="text1"/>
        </w:rPr>
        <w:t>dell’AVVISO (</w:t>
      </w:r>
      <w:r w:rsidRPr="79E335DD">
        <w:rPr>
          <w:rFonts w:ascii="Calibri" w:hAnsi="Calibri" w:cs="Calibri"/>
          <w:b/>
          <w:bCs/>
          <w:color w:val="000000" w:themeColor="text1"/>
        </w:rPr>
        <w:t>MAX 1.000 CARATTERI)</w:t>
      </w:r>
    </w:p>
    <w:p w:rsidRPr="00C51625" w:rsidR="00C51625" w:rsidP="00C51625" w:rsidRDefault="00C51625" w14:paraId="634BD2D0" w14:textId="79B09FA1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 xml:space="preserve">indicare ad. es. la modalità di erogazione del servizio, se è possibile l'attivazione in giorni </w:t>
      </w:r>
      <w:r w:rsidRPr="00C51625" w:rsidR="00CB2EC7">
        <w:rPr>
          <w:rFonts w:ascii="Calibri" w:hAnsi="Calibri" w:eastAsia="Calibri"/>
          <w:szCs w:val="22"/>
          <w:lang w:eastAsia="en-US"/>
        </w:rPr>
        <w:t>festivi...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79E335DD" w14:paraId="26DA276D" w14:textId="77777777">
        <w:trPr>
          <w:trHeight w:val="1410"/>
        </w:trPr>
        <w:tc>
          <w:tcPr>
            <w:tcW w:w="9628" w:type="dxa"/>
          </w:tcPr>
          <w:p w:rsidRPr="00C51625" w:rsidR="00C51625" w:rsidP="00C51625" w:rsidRDefault="00C51625" w14:paraId="6EE35EAF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23B459B6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58E25197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7D60E9B7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09F305D9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4B340CC1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1A2735E0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6D4A8B78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6D595A6D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00C51625" w:rsidRDefault="00C51625" w14:paraId="17EEF585" w14:textId="77777777">
      <w:pPr>
        <w:rPr>
          <w:rFonts w:ascii="Calibri" w:hAnsi="Calibri" w:cs="Calibri"/>
          <w:b/>
          <w:bCs/>
          <w:color w:val="000000"/>
          <w:szCs w:val="22"/>
        </w:rPr>
      </w:pPr>
    </w:p>
    <w:p w:rsidRPr="00C51625" w:rsidR="00C51625" w:rsidP="79E335DD" w:rsidRDefault="00C51625" w14:paraId="454DB4C6" w14:textId="0600C6CC">
      <w:pPr>
        <w:rPr>
          <w:rFonts w:ascii="Calibri" w:hAnsi="Calibri" w:cs="Calibri"/>
          <w:b/>
          <w:bCs/>
          <w:color w:val="000000"/>
        </w:rPr>
      </w:pPr>
      <w:r w:rsidRPr="79E335DD">
        <w:rPr>
          <w:rFonts w:ascii="Calibri" w:hAnsi="Calibri" w:cs="Calibri"/>
          <w:b/>
          <w:bCs/>
          <w:color w:val="000000" w:themeColor="text1"/>
        </w:rPr>
        <w:lastRenderedPageBreak/>
        <w:t xml:space="preserve">BREVE DESCRIZIONE DEL SERVIZIO </w:t>
      </w:r>
      <w:r w:rsidRPr="79E335DD" w:rsidR="2C66BC28">
        <w:rPr>
          <w:rFonts w:ascii="Calibri" w:hAnsi="Calibri" w:cs="Calibri"/>
          <w:b/>
          <w:bCs/>
          <w:color w:val="000000" w:themeColor="text1"/>
        </w:rPr>
        <w:t xml:space="preserve">area </w:t>
      </w:r>
      <w:r w:rsidRPr="79E335DD">
        <w:rPr>
          <w:rFonts w:ascii="Calibri" w:hAnsi="Calibri" w:cs="Calibri"/>
          <w:b/>
          <w:bCs/>
          <w:color w:val="000000" w:themeColor="text1"/>
        </w:rPr>
        <w:t xml:space="preserve">B </w:t>
      </w:r>
      <w:r w:rsidRPr="79E335DD" w:rsidR="00CB2EC7">
        <w:rPr>
          <w:rFonts w:ascii="Calibri" w:hAnsi="Calibri" w:cs="Calibri"/>
          <w:b/>
          <w:bCs/>
          <w:color w:val="000000" w:themeColor="text1"/>
        </w:rPr>
        <w:t>dell’AVVISO (</w:t>
      </w:r>
      <w:r w:rsidRPr="79E335DD">
        <w:rPr>
          <w:rFonts w:ascii="Calibri" w:hAnsi="Calibri" w:cs="Calibri"/>
          <w:b/>
          <w:bCs/>
          <w:color w:val="000000" w:themeColor="text1"/>
        </w:rPr>
        <w:t>MAX 1.000 CARATTERI)</w:t>
      </w:r>
    </w:p>
    <w:p w:rsidRPr="00C51625" w:rsidR="00C51625" w:rsidP="00C51625" w:rsidRDefault="00C51625" w14:paraId="511CF861" w14:textId="4952096F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 xml:space="preserve">indicare ad. es. la modalità di erogazione del servizio, se è possibile l'attivazione in giorni </w:t>
      </w:r>
      <w:r w:rsidRPr="00C51625" w:rsidR="00CB2EC7">
        <w:rPr>
          <w:rFonts w:ascii="Calibri" w:hAnsi="Calibri" w:eastAsia="Calibri"/>
          <w:szCs w:val="22"/>
          <w:lang w:eastAsia="en-US"/>
        </w:rPr>
        <w:t>festivi...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79E335DD" w14:paraId="6670B15A" w14:textId="77777777">
        <w:trPr>
          <w:trHeight w:val="3960"/>
        </w:trPr>
        <w:tc>
          <w:tcPr>
            <w:tcW w:w="9628" w:type="dxa"/>
          </w:tcPr>
          <w:p w:rsidRPr="00C51625" w:rsidR="00C51625" w:rsidP="00C51625" w:rsidRDefault="00C51625" w14:paraId="5F718305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20BC323B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6EDFCBFC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1AA1787D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3F98034A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45C30A58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="00C51625" w:rsidP="00C51625" w:rsidRDefault="00C51625" w14:paraId="0C50AC4E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8D4055" w:rsidP="79E335DD" w:rsidRDefault="008D4055" w14:paraId="306D28DB" w14:textId="57315DF3">
      <w:pPr>
        <w:rPr>
          <w:rFonts w:ascii="Calibri" w:hAnsi="Calibri" w:cs="Calibri"/>
          <w:b/>
          <w:bCs/>
          <w:color w:val="000000"/>
        </w:rPr>
      </w:pPr>
      <w:r w:rsidRPr="79E335DD">
        <w:rPr>
          <w:rFonts w:ascii="Calibri" w:hAnsi="Calibri" w:cs="Calibri"/>
          <w:b/>
          <w:bCs/>
          <w:color w:val="000000" w:themeColor="text1"/>
        </w:rPr>
        <w:t xml:space="preserve">BREVE DESCRIZIONE DEL SERVIZIO </w:t>
      </w:r>
      <w:r w:rsidRPr="79E335DD" w:rsidR="11A9A2D0">
        <w:rPr>
          <w:rFonts w:ascii="Calibri" w:hAnsi="Calibri" w:cs="Calibri"/>
          <w:b/>
          <w:bCs/>
          <w:color w:val="000000" w:themeColor="text1"/>
        </w:rPr>
        <w:t xml:space="preserve">area </w:t>
      </w:r>
      <w:r w:rsidRPr="79E335DD">
        <w:rPr>
          <w:rFonts w:ascii="Calibri" w:hAnsi="Calibri" w:cs="Calibri"/>
          <w:b/>
          <w:bCs/>
          <w:color w:val="000000" w:themeColor="text1"/>
        </w:rPr>
        <w:t>C dell’AVVISO (MAX 1.000 CARATTERI)</w:t>
      </w:r>
    </w:p>
    <w:p w:rsidRPr="00C51625" w:rsidR="008D4055" w:rsidP="008D4055" w:rsidRDefault="008D4055" w14:paraId="66C53040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>indicare ad. es. la modalità di erogazione del servizio, se è possibile l'attivazione in giorni festivi...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8D4055" w:rsidTr="42308402" w14:paraId="5EDCD82B" w14:textId="77777777">
        <w:trPr>
          <w:trHeight w:val="3405"/>
        </w:trPr>
        <w:tc>
          <w:tcPr>
            <w:tcW w:w="9628" w:type="dxa"/>
            <w:tcMar/>
          </w:tcPr>
          <w:p w:rsidRPr="00C51625" w:rsidR="008D4055" w:rsidP="00A50CBA" w:rsidRDefault="008D4055" w14:paraId="35D8E729" w14:textId="77777777">
            <w:pPr>
              <w:rPr>
                <w:rFonts w:ascii="Calibri" w:hAnsi="Calibri"/>
                <w:szCs w:val="22"/>
              </w:rPr>
            </w:pPr>
          </w:p>
          <w:p w:rsidRPr="00C51625" w:rsidR="008D4055" w:rsidP="00A50CBA" w:rsidRDefault="008D4055" w14:paraId="5D28D68D" w14:textId="77777777">
            <w:pPr>
              <w:rPr>
                <w:rFonts w:ascii="Calibri" w:hAnsi="Calibri"/>
                <w:szCs w:val="22"/>
              </w:rPr>
            </w:pPr>
          </w:p>
          <w:p w:rsidRPr="00C51625" w:rsidR="008D4055" w:rsidP="00A50CBA" w:rsidRDefault="008D4055" w14:paraId="02BBC415" w14:textId="77777777">
            <w:pPr>
              <w:rPr>
                <w:rFonts w:ascii="Calibri" w:hAnsi="Calibri"/>
                <w:szCs w:val="22"/>
              </w:rPr>
            </w:pPr>
          </w:p>
          <w:p w:rsidRPr="00C51625" w:rsidR="008D4055" w:rsidP="00A50CBA" w:rsidRDefault="008D4055" w14:paraId="785DF978" w14:textId="77777777">
            <w:pPr>
              <w:rPr>
                <w:rFonts w:ascii="Calibri" w:hAnsi="Calibri"/>
                <w:szCs w:val="22"/>
              </w:rPr>
            </w:pPr>
          </w:p>
          <w:p w:rsidRPr="00C51625" w:rsidR="008D4055" w:rsidP="00A50CBA" w:rsidRDefault="008D4055" w14:paraId="4838785E" w14:textId="77777777">
            <w:pPr>
              <w:rPr>
                <w:rFonts w:ascii="Calibri" w:hAnsi="Calibri"/>
                <w:szCs w:val="22"/>
              </w:rPr>
            </w:pPr>
          </w:p>
          <w:p w:rsidRPr="00C51625" w:rsidR="008D4055" w:rsidP="00A50CBA" w:rsidRDefault="008D4055" w14:paraId="396E7DCC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79E335DD" w:rsidRDefault="00C51625" w14:paraId="0DEEE150" w14:textId="60453AF7">
      <w:pPr>
        <w:spacing w:after="160" w:line="259" w:lineRule="auto"/>
        <w:rPr>
          <w:rFonts w:ascii="Calibri" w:hAnsi="Calibri" w:eastAsia="Calibri"/>
          <w:lang w:eastAsia="en-US"/>
        </w:rPr>
      </w:pPr>
    </w:p>
    <w:p w:rsidRPr="00C51625" w:rsidR="00C51625" w:rsidP="00C51625" w:rsidRDefault="00C51625" w14:paraId="20467DA6" w14:textId="77777777">
      <w:pPr>
        <w:rPr>
          <w:rFonts w:ascii="Calibri" w:hAnsi="Calibri" w:cs="Calibri"/>
          <w:b/>
          <w:bCs/>
          <w:color w:val="000000"/>
          <w:szCs w:val="22"/>
        </w:rPr>
      </w:pPr>
      <w:r w:rsidRPr="00C51625">
        <w:rPr>
          <w:rFonts w:ascii="Calibri" w:hAnsi="Calibri" w:cs="Calibri"/>
          <w:b/>
          <w:bCs/>
          <w:color w:val="000000"/>
          <w:szCs w:val="22"/>
        </w:rPr>
        <w:t>SITO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C51625" w:rsidR="00C51625" w:rsidTr="42308402" w14:paraId="02F68AE5" w14:textId="77777777">
        <w:tc>
          <w:tcPr>
            <w:tcW w:w="9628" w:type="dxa"/>
            <w:tcMar/>
          </w:tcPr>
          <w:p w:rsidRPr="00C51625" w:rsidR="00C51625" w:rsidP="00C51625" w:rsidRDefault="00C51625" w14:paraId="4B4F1D00" w14:textId="77777777">
            <w:pPr>
              <w:rPr>
                <w:rFonts w:ascii="Calibri" w:hAnsi="Calibri"/>
                <w:szCs w:val="22"/>
              </w:rPr>
            </w:pPr>
          </w:p>
          <w:p w:rsidRPr="00C51625" w:rsidR="00C51625" w:rsidP="00C51625" w:rsidRDefault="00C51625" w14:paraId="35185EB8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C51625" w:rsidR="00C51625" w:rsidP="00C51625" w:rsidRDefault="00C51625" w14:paraId="42AEE6A6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4AD352E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821727E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</w:p>
    <w:p w:rsidRPr="00C51625" w:rsidR="00C51625" w:rsidP="00C51625" w:rsidRDefault="00C51625" w14:paraId="2632132F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 xml:space="preserve">Firma Legale Rappresentante </w:t>
      </w:r>
    </w:p>
    <w:p w:rsidRPr="00C51625" w:rsidR="00C51625" w:rsidP="00C51625" w:rsidRDefault="00C51625" w14:paraId="6A16A985" w14:textId="77777777">
      <w:pPr>
        <w:spacing w:after="160" w:line="259" w:lineRule="auto"/>
        <w:rPr>
          <w:rFonts w:ascii="Calibri" w:hAnsi="Calibri" w:eastAsia="Calibri"/>
          <w:szCs w:val="22"/>
          <w:lang w:eastAsia="en-US"/>
        </w:rPr>
      </w:pPr>
      <w:r w:rsidRPr="00C51625">
        <w:rPr>
          <w:rFonts w:ascii="Calibri" w:hAnsi="Calibri" w:eastAsia="Calibri"/>
          <w:szCs w:val="22"/>
          <w:lang w:eastAsia="en-US"/>
        </w:rPr>
        <w:t>___________________________________</w:t>
      </w:r>
    </w:p>
    <w:p w:rsidRPr="00194D54" w:rsidR="00E40087" w:rsidP="00194D54" w:rsidRDefault="00E40087" w14:paraId="195FDD03" w14:textId="77777777"/>
    <w:sectPr w:rsidRPr="00194D54" w:rsidR="00E40087" w:rsidSect="003A1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1B8E" w:rsidRDefault="00BE1B8E" w14:paraId="76CEDC56" w14:textId="77777777">
      <w:r>
        <w:separator/>
      </w:r>
    </w:p>
  </w:endnote>
  <w:endnote w:type="continuationSeparator" w:id="0">
    <w:p w:rsidR="00BE1B8E" w:rsidRDefault="00BE1B8E" w14:paraId="6D36DA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1B8E" w:rsidRDefault="00BE1B8E" w14:paraId="51216EB9" w14:textId="77777777">
      <w:r>
        <w:separator/>
      </w:r>
    </w:p>
  </w:footnote>
  <w:footnote w:type="continuationSeparator" w:id="0">
    <w:p w:rsidR="00BE1B8E" w:rsidRDefault="00BE1B8E" w14:paraId="71612B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642588" w:rsidRDefault="003470AC" w14:paraId="795732AF" w14:textId="7AEBB0D2">
    <w:pPr>
      <w:pStyle w:val="Intestazione"/>
      <w:tabs>
        <w:tab w:val="left" w:pos="73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5B770B6" wp14:editId="08BFCC0F">
          <wp:simplePos x="0" y="0"/>
          <wp:positionH relativeFrom="column">
            <wp:posOffset>3459480</wp:posOffset>
          </wp:positionH>
          <wp:positionV relativeFrom="paragraph">
            <wp:posOffset>685165</wp:posOffset>
          </wp:positionV>
          <wp:extent cx="775335" cy="503555"/>
          <wp:effectExtent l="0" t="0" r="0" b="4445"/>
          <wp:wrapNone/>
          <wp:docPr id="982073381" name="Immagine 98207338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203A1992" wp14:editId="7884C717">
          <wp:simplePos x="0" y="0"/>
          <wp:positionH relativeFrom="page">
            <wp:posOffset>3528060</wp:posOffset>
          </wp:positionH>
          <wp:positionV relativeFrom="paragraph">
            <wp:posOffset>653415</wp:posOffset>
          </wp:positionV>
          <wp:extent cx="491490" cy="445770"/>
          <wp:effectExtent l="0" t="0" r="3810" b="0"/>
          <wp:wrapNone/>
          <wp:docPr id="560061568" name="Immagine 560061568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42588">
      <w:tab/>
    </w:r>
    <w:r w:rsidR="00642588">
      <w:rPr>
        <w:noProof/>
      </w:rPr>
      <w:drawing>
        <wp:inline distT="0" distB="0" distL="0" distR="0" wp14:anchorId="1AC1B531" wp14:editId="1450C5E9">
          <wp:extent cx="5501640" cy="1109809"/>
          <wp:effectExtent l="0" t="0" r="3810" b="0"/>
          <wp:docPr id="81844623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58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3470AC" w14:paraId="3A591EB5" w14:textId="298FD2E9">
    <w:pPr>
      <w:pStyle w:val="Intestazione"/>
      <w:tabs>
        <w:tab w:val="clear" w:pos="4819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1D7A3A2A" wp14:editId="3F007D35">
          <wp:simplePos x="0" y="0"/>
          <wp:positionH relativeFrom="page">
            <wp:posOffset>3390900</wp:posOffset>
          </wp:positionH>
          <wp:positionV relativeFrom="paragraph">
            <wp:posOffset>752475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8F2B4F" wp14:editId="620D9B02">
          <wp:simplePos x="0" y="0"/>
          <wp:positionH relativeFrom="column">
            <wp:posOffset>3284220</wp:posOffset>
          </wp:positionH>
          <wp:positionV relativeFrom="paragraph">
            <wp:posOffset>730885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6FBFD674">
          <wp:extent cx="6240780" cy="1258911"/>
          <wp:effectExtent l="0" t="0" r="762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9137" cy="126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341F7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94D54"/>
    <w:rsid w:val="001C5C6D"/>
    <w:rsid w:val="001D2CAA"/>
    <w:rsid w:val="001E5368"/>
    <w:rsid w:val="00202DFB"/>
    <w:rsid w:val="002138F4"/>
    <w:rsid w:val="00222B19"/>
    <w:rsid w:val="00224C2C"/>
    <w:rsid w:val="002671D9"/>
    <w:rsid w:val="0029487E"/>
    <w:rsid w:val="002A1D78"/>
    <w:rsid w:val="002B39EE"/>
    <w:rsid w:val="002B40EF"/>
    <w:rsid w:val="002F0B4D"/>
    <w:rsid w:val="002F3DFA"/>
    <w:rsid w:val="002F7679"/>
    <w:rsid w:val="0030367B"/>
    <w:rsid w:val="00334211"/>
    <w:rsid w:val="003470AC"/>
    <w:rsid w:val="0038099A"/>
    <w:rsid w:val="00383E1C"/>
    <w:rsid w:val="00396ECC"/>
    <w:rsid w:val="003A170B"/>
    <w:rsid w:val="003C256D"/>
    <w:rsid w:val="003F739A"/>
    <w:rsid w:val="004053C4"/>
    <w:rsid w:val="0047171F"/>
    <w:rsid w:val="0047290E"/>
    <w:rsid w:val="004737AF"/>
    <w:rsid w:val="004A3BB4"/>
    <w:rsid w:val="004D1E63"/>
    <w:rsid w:val="004E387C"/>
    <w:rsid w:val="0051342F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42588"/>
    <w:rsid w:val="0065278B"/>
    <w:rsid w:val="006617DF"/>
    <w:rsid w:val="00667D86"/>
    <w:rsid w:val="006704AA"/>
    <w:rsid w:val="006A01C3"/>
    <w:rsid w:val="006B0B23"/>
    <w:rsid w:val="006B701A"/>
    <w:rsid w:val="006C0508"/>
    <w:rsid w:val="006C640A"/>
    <w:rsid w:val="007028B1"/>
    <w:rsid w:val="00731644"/>
    <w:rsid w:val="00746352"/>
    <w:rsid w:val="007B2482"/>
    <w:rsid w:val="007E64C3"/>
    <w:rsid w:val="007F260F"/>
    <w:rsid w:val="00834D4C"/>
    <w:rsid w:val="008577E5"/>
    <w:rsid w:val="00863427"/>
    <w:rsid w:val="00865206"/>
    <w:rsid w:val="00884C04"/>
    <w:rsid w:val="00891552"/>
    <w:rsid w:val="008A441D"/>
    <w:rsid w:val="008D4055"/>
    <w:rsid w:val="008D5495"/>
    <w:rsid w:val="008E5457"/>
    <w:rsid w:val="00907920"/>
    <w:rsid w:val="009165E0"/>
    <w:rsid w:val="009174D7"/>
    <w:rsid w:val="00922940"/>
    <w:rsid w:val="00924067"/>
    <w:rsid w:val="00930829"/>
    <w:rsid w:val="009315E9"/>
    <w:rsid w:val="00937325"/>
    <w:rsid w:val="009604FD"/>
    <w:rsid w:val="0097196A"/>
    <w:rsid w:val="0097289A"/>
    <w:rsid w:val="009A16E9"/>
    <w:rsid w:val="009B16D9"/>
    <w:rsid w:val="009B3370"/>
    <w:rsid w:val="009B3FC2"/>
    <w:rsid w:val="009C28FF"/>
    <w:rsid w:val="009D26DF"/>
    <w:rsid w:val="009E6B6E"/>
    <w:rsid w:val="00A04916"/>
    <w:rsid w:val="00A124C7"/>
    <w:rsid w:val="00A15F77"/>
    <w:rsid w:val="00A30567"/>
    <w:rsid w:val="00A53A63"/>
    <w:rsid w:val="00A70E26"/>
    <w:rsid w:val="00A751AC"/>
    <w:rsid w:val="00AD17D0"/>
    <w:rsid w:val="00AE5B31"/>
    <w:rsid w:val="00B168DB"/>
    <w:rsid w:val="00B17E3E"/>
    <w:rsid w:val="00B63940"/>
    <w:rsid w:val="00B65D61"/>
    <w:rsid w:val="00B70AD0"/>
    <w:rsid w:val="00B7324D"/>
    <w:rsid w:val="00B744C3"/>
    <w:rsid w:val="00BA0085"/>
    <w:rsid w:val="00BA6DA9"/>
    <w:rsid w:val="00BE1B8E"/>
    <w:rsid w:val="00BE2633"/>
    <w:rsid w:val="00C109A2"/>
    <w:rsid w:val="00C128D8"/>
    <w:rsid w:val="00C4340F"/>
    <w:rsid w:val="00C51625"/>
    <w:rsid w:val="00C75AF7"/>
    <w:rsid w:val="00CA0273"/>
    <w:rsid w:val="00CB2EC7"/>
    <w:rsid w:val="00CB42BF"/>
    <w:rsid w:val="00CD3C9D"/>
    <w:rsid w:val="00CE2879"/>
    <w:rsid w:val="00CF292E"/>
    <w:rsid w:val="00D15686"/>
    <w:rsid w:val="00D42A41"/>
    <w:rsid w:val="00D43BD1"/>
    <w:rsid w:val="00D7025B"/>
    <w:rsid w:val="00E211CA"/>
    <w:rsid w:val="00E40087"/>
    <w:rsid w:val="00E50447"/>
    <w:rsid w:val="00E60E25"/>
    <w:rsid w:val="00E6199A"/>
    <w:rsid w:val="00E62E70"/>
    <w:rsid w:val="00E740B9"/>
    <w:rsid w:val="00E90EBB"/>
    <w:rsid w:val="00ED542D"/>
    <w:rsid w:val="00F12E88"/>
    <w:rsid w:val="00F3497A"/>
    <w:rsid w:val="00F42E7A"/>
    <w:rsid w:val="00F547A3"/>
    <w:rsid w:val="00F7216E"/>
    <w:rsid w:val="00F7548F"/>
    <w:rsid w:val="00F9496B"/>
    <w:rsid w:val="00FA2438"/>
    <w:rsid w:val="00FD0766"/>
    <w:rsid w:val="00FE5DDB"/>
    <w:rsid w:val="11A9A2D0"/>
    <w:rsid w:val="2C0FE1E9"/>
    <w:rsid w:val="2C66BC28"/>
    <w:rsid w:val="42308402"/>
    <w:rsid w:val="44BFBEAA"/>
    <w:rsid w:val="77939D0A"/>
    <w:rsid w:val="79E33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rpodeltesto2Exact" w:customStyle="1">
    <w:name w:val="Corpo del testo (2) Exact"/>
    <w:rsid w:val="00F547A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Titolo2" w:customStyle="1">
    <w:name w:val="Titolo #2_"/>
    <w:link w:val="Titolo20"/>
    <w:rsid w:val="00F547A3"/>
    <w:rPr>
      <w:b/>
      <w:bCs/>
      <w:shd w:val="clear" w:color="auto" w:fill="FFFFFF"/>
    </w:rPr>
  </w:style>
  <w:style w:type="character" w:styleId="Titolo2Corsivo" w:customStyle="1">
    <w:name w:val="Titolo #2 + Corsivo"/>
    <w:rsid w:val="00F547A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styleId="Corpodeltesto2" w:customStyle="1">
    <w:name w:val="Corpo del testo (2)_"/>
    <w:link w:val="Corpodeltesto20"/>
    <w:rsid w:val="00F547A3"/>
    <w:rPr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styleId="Titolo20" w:customStyle="1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39"/>
    <w:rsid w:val="00C5162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59"/>
    <w:rsid w:val="00C516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9</revision>
  <lastPrinted>2023-06-28T07:02:00.0000000Z</lastPrinted>
  <dcterms:created xsi:type="dcterms:W3CDTF">2024-09-19T07:51:00.0000000Z</dcterms:created>
  <dcterms:modified xsi:type="dcterms:W3CDTF">2024-11-18T14:00:50.3760096Z</dcterms:modified>
</coreProperties>
</file>