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D2CAA" w:rsidR="001D2CAA" w:rsidP="001D2CAA" w:rsidRDefault="001D2CAA" w14:paraId="7BE6BB84" w14:textId="3A369DA1">
      <w:pPr>
        <w:widowControl w:val="0"/>
        <w:suppressAutoHyphens/>
        <w:autoSpaceDE w:val="0"/>
        <w:autoSpaceDN w:val="0"/>
        <w:spacing w:line="360" w:lineRule="auto"/>
        <w:jc w:val="both"/>
        <w:rPr>
          <w:rFonts w:ascii="Times New Roman" w:hAnsi="Times New Roman" w:eastAsia="Calibri"/>
          <w:bCs/>
          <w:szCs w:val="20"/>
          <w:lang w:eastAsia="zh-CN"/>
        </w:rPr>
      </w:pPr>
      <w:r w:rsidRPr="001D2CAA">
        <w:rPr>
          <w:rFonts w:ascii="Times New Roman" w:hAnsi="Times New Roman" w:eastAsia="Calibri"/>
          <w:bCs/>
          <w:szCs w:val="20"/>
          <w:lang w:eastAsia="zh-CN"/>
        </w:rPr>
        <w:t xml:space="preserve">Allegato 1 </w:t>
      </w:r>
    </w:p>
    <w:p w:rsidR="00573812" w:rsidP="001D2CAA" w:rsidRDefault="00573812" w14:paraId="5A8FA91F" w14:textId="77777777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4"/>
        </w:rPr>
      </w:pPr>
    </w:p>
    <w:p w:rsidRPr="000857E0" w:rsidR="00841DF8" w:rsidP="00841DF8" w:rsidRDefault="00841DF8" w14:paraId="060AA6F8" w14:textId="77777777">
      <w:pPr>
        <w:pStyle w:val="Default"/>
        <w:jc w:val="center"/>
        <w:rPr>
          <w:sz w:val="28"/>
          <w:szCs w:val="28"/>
        </w:rPr>
      </w:pPr>
      <w:r w:rsidRPr="000857E0">
        <w:rPr>
          <w:b/>
          <w:bCs/>
          <w:sz w:val="28"/>
          <w:szCs w:val="28"/>
        </w:rPr>
        <w:t>AVVISO PUBBLICO</w:t>
      </w:r>
    </w:p>
    <w:p w:rsidRPr="000857E0" w:rsidR="00841DF8" w:rsidP="00E93E32" w:rsidRDefault="00841DF8" w14:paraId="583A6EBC" w14:textId="1157793F">
      <w:pPr>
        <w:pStyle w:val="Default"/>
        <w:jc w:val="center"/>
        <w:rPr>
          <w:sz w:val="28"/>
          <w:szCs w:val="28"/>
        </w:rPr>
      </w:pPr>
      <w:r w:rsidRPr="000857E0">
        <w:rPr>
          <w:b/>
          <w:bCs/>
          <w:sz w:val="28"/>
          <w:szCs w:val="28"/>
        </w:rPr>
        <w:t xml:space="preserve">PER L’ACCREDITAMENTO DI SOGGETTI EROGATORI DI SERVIZI </w:t>
      </w:r>
      <w:r w:rsidR="00E93E32">
        <w:rPr>
          <w:b/>
          <w:bCs/>
          <w:sz w:val="28"/>
          <w:szCs w:val="28"/>
        </w:rPr>
        <w:t>SOCIALI A FAVORE DELLA DOMICILIARITA’</w:t>
      </w:r>
      <w:r>
        <w:rPr>
          <w:b/>
          <w:bCs/>
          <w:sz w:val="28"/>
          <w:szCs w:val="28"/>
        </w:rPr>
        <w:t xml:space="preserve"> </w:t>
      </w:r>
    </w:p>
    <w:p w:rsidRPr="000857E0" w:rsidR="00841DF8" w:rsidP="00841DF8" w:rsidRDefault="00E93E32" w14:paraId="54B70FFE" w14:textId="46C89649">
      <w:pPr>
        <w:pStyle w:val="Default"/>
        <w:jc w:val="center"/>
      </w:pPr>
      <w:r>
        <w:t xml:space="preserve">Linea 1.1.3 PNRR M5C2 - </w:t>
      </w:r>
      <w:r w:rsidRPr="000857E0" w:rsidR="00841DF8">
        <w:t xml:space="preserve">CUP </w:t>
      </w:r>
      <w:r w:rsidR="00841DF8">
        <w:t>D</w:t>
      </w:r>
      <w:r>
        <w:t>44H22000310006</w:t>
      </w:r>
      <w:r w:rsidRPr="000857E0" w:rsidR="00841DF8">
        <w:t xml:space="preserve"> </w:t>
      </w:r>
    </w:p>
    <w:p w:rsidRPr="00D739BB" w:rsidR="00D739BB" w:rsidP="00D739BB" w:rsidRDefault="00D739BB" w14:paraId="09080AB1" w14:textId="77777777">
      <w:pPr>
        <w:pStyle w:val="Default"/>
        <w:jc w:val="center"/>
        <w:rPr>
          <w:sz w:val="22"/>
          <w:szCs w:val="22"/>
        </w:rPr>
      </w:pPr>
    </w:p>
    <w:p w:rsidRPr="001D2CAA" w:rsidR="001D2CAA" w:rsidP="00C227D8" w:rsidRDefault="001D2CAA" w14:paraId="0BDD3A8F" w14:textId="24897629">
      <w:pPr>
        <w:widowControl w:val="0"/>
        <w:autoSpaceDE w:val="0"/>
        <w:autoSpaceDN w:val="0"/>
        <w:spacing w:before="120"/>
        <w:ind w:left="1276" w:right="-11" w:hanging="1276"/>
        <w:jc w:val="both"/>
        <w:rPr>
          <w:rFonts w:ascii="Verdana" w:hAnsi="Verdana"/>
          <w:b/>
          <w:bCs/>
          <w:spacing w:val="8"/>
          <w:sz w:val="20"/>
          <w:szCs w:val="20"/>
        </w:rPr>
      </w:pPr>
      <w:r w:rsidRPr="001D2CAA">
        <w:rPr>
          <w:rFonts w:ascii="Verdana" w:hAnsi="Verdana"/>
          <w:b/>
          <w:bCs/>
          <w:spacing w:val="8"/>
          <w:sz w:val="20"/>
          <w:szCs w:val="20"/>
        </w:rPr>
        <w:t xml:space="preserve">OGGETTO: domanda per l’ammissione all’Albo dei Soggetti erogatori di servizi sociali </w:t>
      </w:r>
      <w:r w:rsidR="00E93E32">
        <w:rPr>
          <w:rFonts w:ascii="Verdana" w:hAnsi="Verdana"/>
          <w:b/>
          <w:bCs/>
          <w:spacing w:val="8"/>
          <w:sz w:val="20"/>
          <w:szCs w:val="20"/>
        </w:rPr>
        <w:t>a favore della domici</w:t>
      </w:r>
      <w:r w:rsidR="005B1629">
        <w:rPr>
          <w:rFonts w:ascii="Verdana" w:hAnsi="Verdana"/>
          <w:b/>
          <w:bCs/>
          <w:spacing w:val="8"/>
          <w:sz w:val="20"/>
          <w:szCs w:val="20"/>
        </w:rPr>
        <w:t>li</w:t>
      </w:r>
      <w:r w:rsidR="00E93E32">
        <w:rPr>
          <w:rFonts w:ascii="Verdana" w:hAnsi="Verdana"/>
          <w:b/>
          <w:bCs/>
          <w:spacing w:val="8"/>
          <w:sz w:val="20"/>
          <w:szCs w:val="20"/>
        </w:rPr>
        <w:t>arità</w:t>
      </w:r>
    </w:p>
    <w:p w:rsidRPr="001D2CAA" w:rsidR="001D2CAA" w:rsidP="001D2CAA" w:rsidRDefault="001D2CAA" w14:paraId="411C3BAB" w14:textId="77777777">
      <w:pPr>
        <w:widowControl w:val="0"/>
        <w:autoSpaceDE w:val="0"/>
        <w:autoSpaceDN w:val="0"/>
        <w:spacing w:before="120"/>
        <w:ind w:left="1276" w:right="-11" w:hanging="1276"/>
        <w:rPr>
          <w:rFonts w:ascii="Verdana" w:hAnsi="Verdana"/>
          <w:b/>
          <w:bCs/>
          <w:spacing w:val="12"/>
          <w:sz w:val="16"/>
          <w:szCs w:val="16"/>
        </w:rPr>
      </w:pPr>
    </w:p>
    <w:p w:rsidRPr="001D2CAA" w:rsidR="001D2CAA" w:rsidP="00573812" w:rsidRDefault="001D2CAA" w14:paraId="7329E00A" w14:textId="362CFDA4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Il/la</w:t>
      </w:r>
      <w:r w:rsidR="002138F4">
        <w:rPr>
          <w:rFonts w:ascii="Century Gothic" w:hAnsi="Century Gothic" w:eastAsia="Calibri" w:cs="Arial"/>
          <w:sz w:val="20"/>
          <w:szCs w:val="20"/>
          <w:lang w:eastAsia="zh-CN"/>
        </w:rPr>
        <w:t xml:space="preserve"> </w:t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sottoscritto/a …………...……………</w:t>
      </w:r>
      <w:proofErr w:type="gramStart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…….</w:t>
      </w:r>
      <w:proofErr w:type="gramEnd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……………………………………………………………</w:t>
      </w:r>
    </w:p>
    <w:p w:rsidRPr="001D2CAA" w:rsidR="001D2CAA" w:rsidP="00573812" w:rsidRDefault="001D2CAA" w14:paraId="2884E66E" w14:textId="54D46BF1">
      <w:pPr>
        <w:widowControl w:val="0"/>
        <w:autoSpaceDE w:val="0"/>
        <w:autoSpaceDN w:val="0"/>
        <w:spacing w:before="120"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nato/a……………………………………………...……</w:t>
      </w:r>
      <w:proofErr w:type="gramStart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…….</w:t>
      </w:r>
      <w:proofErr w:type="gramEnd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……………il ………………………………..................</w:t>
      </w:r>
    </w:p>
    <w:p w:rsidRPr="001D2CAA" w:rsidR="001D2CAA" w:rsidP="00573812" w:rsidRDefault="001D2CAA" w14:paraId="0D88DB1D" w14:textId="645075A3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residente</w:t>
      </w:r>
      <w:r w:rsidR="00907920">
        <w:rPr>
          <w:rFonts w:ascii="Century Gothic" w:hAnsi="Century Gothic" w:eastAsia="Calibri" w:cs="Arial"/>
          <w:sz w:val="20"/>
          <w:szCs w:val="20"/>
          <w:lang w:eastAsia="zh-CN"/>
        </w:rPr>
        <w:t xml:space="preserve"> </w:t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a ……...……………………………………</w:t>
      </w:r>
      <w:proofErr w:type="gramStart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...….</w:t>
      </w:r>
      <w:proofErr w:type="gramEnd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Via/Piazza .…….……..……………………….</w:t>
      </w:r>
    </w:p>
    <w:p w:rsidRPr="001D2CAA" w:rsidR="001D2CAA" w:rsidP="00573812" w:rsidRDefault="001D2CAA" w14:paraId="564A9025" w14:textId="77777777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Codice Fiscale ………………………………………</w:t>
      </w:r>
      <w:proofErr w:type="gramStart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…….</w:t>
      </w:r>
      <w:proofErr w:type="gramEnd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……………….in qualità di legale rappresentante della Cooperativa/Associazione/Ente/Azienda …….…….……………………………..……………………… con sede legale in ……………………………………………………………</w:t>
      </w:r>
      <w:proofErr w:type="gramStart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…….</w:t>
      </w:r>
      <w:proofErr w:type="gramEnd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. </w:t>
      </w:r>
    </w:p>
    <w:p w:rsidRPr="001D2CAA" w:rsidR="001D2CAA" w:rsidP="00573812" w:rsidRDefault="001D2CAA" w14:paraId="0588C685" w14:textId="77777777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Via ………………...…………………………………….......</w:t>
      </w:r>
    </w:p>
    <w:p w:rsidRPr="001D2CAA" w:rsidR="001D2CAA" w:rsidP="00573812" w:rsidRDefault="001D2CAA" w14:paraId="6B347F15" w14:textId="1533AAB3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Codice Fiscale/Partita I.V.A. ……………………………</w:t>
      </w:r>
      <w:proofErr w:type="gramStart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…….</w:t>
      </w:r>
      <w:proofErr w:type="gramEnd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…………………………………………………</w:t>
      </w:r>
    </w:p>
    <w:p w:rsidRPr="001D2CAA" w:rsidR="001D2CAA" w:rsidP="00573812" w:rsidRDefault="001D2CAA" w14:paraId="57FC2D42" w14:textId="77777777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Telefono ………………………</w:t>
      </w:r>
      <w:proofErr w:type="gramStart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…….</w:t>
      </w:r>
      <w:proofErr w:type="gramEnd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. fax ……………………………. </w:t>
      </w:r>
    </w:p>
    <w:p w:rsidRPr="001D2CAA" w:rsidR="001D2CAA" w:rsidP="00573812" w:rsidRDefault="001D2CAA" w14:paraId="006114B9" w14:textId="77777777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E-mail …………</w:t>
      </w:r>
      <w:proofErr w:type="gramStart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…….</w:t>
      </w:r>
      <w:proofErr w:type="gramEnd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………………………………………</w:t>
      </w:r>
    </w:p>
    <w:p w:rsidRPr="001D2CAA" w:rsidR="001D2CAA" w:rsidP="001D2CAA" w:rsidRDefault="001D2CAA" w14:paraId="2764A538" w14:textId="2504F9BF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visto l’avviso pubblico per l’accreditamento di soggetti erogatori di servizi sociali </w:t>
      </w:r>
      <w:r w:rsidR="005B1629">
        <w:rPr>
          <w:rFonts w:ascii="Century Gothic" w:hAnsi="Century Gothic" w:eastAsia="Calibri" w:cs="Arial"/>
          <w:sz w:val="20"/>
          <w:szCs w:val="20"/>
          <w:lang w:eastAsia="zh-CN"/>
        </w:rPr>
        <w:t xml:space="preserve">a favore della domiciliarità </w:t>
      </w:r>
    </w:p>
    <w:p w:rsidRPr="001D2CAA" w:rsidR="001D2CAA" w:rsidP="001D2CAA" w:rsidRDefault="001D2CAA" w14:paraId="5B232F08" w14:textId="77777777">
      <w:pPr>
        <w:widowControl w:val="0"/>
        <w:autoSpaceDE w:val="0"/>
        <w:autoSpaceDN w:val="0"/>
        <w:jc w:val="center"/>
        <w:rPr>
          <w:rFonts w:ascii="Century Gothic" w:hAnsi="Century Gothic" w:eastAsia="Calibri" w:cs="Arial"/>
          <w:b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b/>
          <w:sz w:val="20"/>
          <w:szCs w:val="20"/>
          <w:lang w:eastAsia="zh-CN"/>
        </w:rPr>
        <w:t>CHIEDE</w:t>
      </w:r>
    </w:p>
    <w:p w:rsidRPr="001D2CAA" w:rsidR="001D2CAA" w:rsidP="001D2CAA" w:rsidRDefault="001D2CAA" w14:paraId="6FD03E63" w14:textId="77777777">
      <w:pPr>
        <w:widowControl w:val="0"/>
        <w:autoSpaceDE w:val="0"/>
        <w:autoSpaceDN w:val="0"/>
        <w:jc w:val="center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="001D2CAA" w:rsidP="00FE5DDB" w:rsidRDefault="001D2CAA" w14:paraId="22F65F2B" w14:textId="23635D4E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l’accreditamento della (Cooperativa /Associazione /Aziend</w:t>
      </w:r>
      <w:r w:rsidR="00907920">
        <w:rPr>
          <w:rFonts w:ascii="Century Gothic" w:hAnsi="Century Gothic" w:eastAsia="Calibri" w:cs="Arial"/>
          <w:sz w:val="20"/>
          <w:szCs w:val="20"/>
          <w:lang w:eastAsia="zh-CN"/>
        </w:rPr>
        <w:t>a</w:t>
      </w:r>
      <w:r w:rsidR="00FE5DDB">
        <w:rPr>
          <w:rFonts w:ascii="Century Gothic" w:hAnsi="Century Gothic" w:eastAsia="Calibri" w:cs="Arial"/>
          <w:sz w:val="20"/>
          <w:szCs w:val="20"/>
          <w:lang w:eastAsia="zh-CN"/>
        </w:rPr>
        <w:t xml:space="preserve"> </w:t>
      </w:r>
      <w:proofErr w:type="spellStart"/>
      <w:r w:rsidR="00907920">
        <w:rPr>
          <w:rFonts w:ascii="Century Gothic" w:hAnsi="Century Gothic" w:eastAsia="Calibri" w:cs="Arial"/>
          <w:sz w:val="20"/>
          <w:szCs w:val="20"/>
          <w:lang w:eastAsia="zh-CN"/>
        </w:rPr>
        <w:t>ec</w:t>
      </w:r>
      <w:r w:rsidR="00FE5DDB">
        <w:rPr>
          <w:rFonts w:ascii="Century Gothic" w:hAnsi="Century Gothic" w:eastAsia="Calibri" w:cs="Arial"/>
          <w:sz w:val="20"/>
          <w:szCs w:val="20"/>
          <w:lang w:eastAsia="zh-CN"/>
        </w:rPr>
        <w:t>c</w:t>
      </w:r>
      <w:proofErr w:type="spellEnd"/>
      <w:r w:rsidR="00FE5DDB">
        <w:rPr>
          <w:rFonts w:ascii="Century Gothic" w:hAnsi="Century Gothic" w:eastAsia="Calibri" w:cs="Arial"/>
          <w:sz w:val="20"/>
          <w:szCs w:val="20"/>
          <w:lang w:eastAsia="zh-CN"/>
        </w:rPr>
        <w:t>)</w:t>
      </w:r>
    </w:p>
    <w:p w:rsidRPr="001D2CAA" w:rsidR="00FE5DDB" w:rsidP="00FE5DDB" w:rsidRDefault="00FE5DDB" w14:paraId="440AEF81" w14:textId="7CD6AA72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>
        <w:rPr>
          <w:rFonts w:ascii="Century Gothic" w:hAnsi="Century Gothic" w:eastAsia="Calibri" w:cs="Arial"/>
          <w:sz w:val="20"/>
          <w:szCs w:val="20"/>
          <w:lang w:eastAsia="zh-CN"/>
        </w:rPr>
        <w:t>………………………………………………………………………………………………………</w:t>
      </w:r>
    </w:p>
    <w:p w:rsidR="003968F1" w:rsidP="00573812" w:rsidRDefault="003968F1" w14:paraId="301F8E0E" w14:textId="77777777">
      <w:pPr>
        <w:widowControl w:val="0"/>
        <w:autoSpaceDE w:val="0"/>
        <w:autoSpaceDN w:val="0"/>
        <w:spacing w:line="276" w:lineRule="auto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1D2CAA" w:rsidP="00573812" w:rsidRDefault="001D2CAA" w14:paraId="79D8D1C4" w14:textId="37040423">
      <w:pPr>
        <w:widowControl w:val="0"/>
        <w:autoSpaceDE w:val="0"/>
        <w:autoSpaceDN w:val="0"/>
        <w:spacing w:line="276" w:lineRule="auto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se in associazione con altri soggetti indicare quali </w:t>
      </w:r>
    </w:p>
    <w:p w:rsidRPr="001D2CAA" w:rsidR="001D2CAA" w:rsidP="001D2CAA" w:rsidRDefault="001D2CAA" w14:paraId="0DF433E8" w14:textId="0D5B8D23">
      <w:pPr>
        <w:widowControl w:val="0"/>
        <w:autoSpaceDE w:val="0"/>
        <w:autoSpaceDN w:val="0"/>
        <w:spacing w:line="360" w:lineRule="auto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………………………………………………………………………………………………………………………………</w:t>
      </w:r>
    </w:p>
    <w:p w:rsidRPr="001D2CAA" w:rsidR="001D2CAA" w:rsidP="001D2CAA" w:rsidRDefault="001D2CAA" w14:paraId="6C780DBE" w14:textId="77777777">
      <w:pPr>
        <w:widowControl w:val="0"/>
        <w:autoSpaceDE w:val="0"/>
        <w:autoSpaceDN w:val="0"/>
        <w:spacing w:line="360" w:lineRule="auto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1D2CAA" w:rsidP="001D2CAA" w:rsidRDefault="001D2CAA" w14:paraId="54B41048" w14:textId="77777777">
      <w:pPr>
        <w:widowControl w:val="0"/>
        <w:autoSpaceDE w:val="0"/>
        <w:autoSpaceDN w:val="0"/>
        <w:spacing w:before="12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A tale fine sotto la propria responsabilità, ai sensi e per gli effetti di cui agli artt. 46 e 47 del DPR 28.12.2000, n. 445, consapevole delle sanzioni penali richiamate dall’art. 76 del citato DPR 445/2000 nell’ipotesi di falsità in atti e di dichiarazioni mendaci</w:t>
      </w:r>
    </w:p>
    <w:p w:rsidR="005B1629" w:rsidP="001D2CAA" w:rsidRDefault="005B1629" w14:paraId="1F4A18C3" w14:textId="77777777">
      <w:pPr>
        <w:widowControl w:val="0"/>
        <w:autoSpaceDE w:val="0"/>
        <w:autoSpaceDN w:val="0"/>
        <w:spacing w:before="120"/>
        <w:jc w:val="center"/>
        <w:rPr>
          <w:rFonts w:ascii="Century Gothic" w:hAnsi="Century Gothic" w:eastAsia="Calibri" w:cs="Arial"/>
          <w:b/>
          <w:sz w:val="20"/>
          <w:szCs w:val="20"/>
          <w:lang w:eastAsia="zh-CN"/>
        </w:rPr>
      </w:pPr>
    </w:p>
    <w:p w:rsidR="005B1629" w:rsidP="001D2CAA" w:rsidRDefault="005B1629" w14:paraId="602F1E5D" w14:textId="77777777">
      <w:pPr>
        <w:widowControl w:val="0"/>
        <w:autoSpaceDE w:val="0"/>
        <w:autoSpaceDN w:val="0"/>
        <w:spacing w:before="120"/>
        <w:jc w:val="center"/>
        <w:rPr>
          <w:rFonts w:ascii="Century Gothic" w:hAnsi="Century Gothic" w:eastAsia="Calibri" w:cs="Arial"/>
          <w:b/>
          <w:sz w:val="20"/>
          <w:szCs w:val="20"/>
          <w:lang w:eastAsia="zh-CN"/>
        </w:rPr>
      </w:pPr>
    </w:p>
    <w:p w:rsidRPr="001D2CAA" w:rsidR="001D2CAA" w:rsidP="001D2CAA" w:rsidRDefault="001D2CAA" w14:paraId="1AE1877B" w14:textId="78A4AA88">
      <w:pPr>
        <w:widowControl w:val="0"/>
        <w:autoSpaceDE w:val="0"/>
        <w:autoSpaceDN w:val="0"/>
        <w:spacing w:before="120"/>
        <w:jc w:val="center"/>
        <w:rPr>
          <w:rFonts w:ascii="Century Gothic" w:hAnsi="Century Gothic" w:eastAsia="Calibri" w:cs="Arial"/>
          <w:b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b/>
          <w:sz w:val="20"/>
          <w:szCs w:val="20"/>
          <w:lang w:eastAsia="zh-CN"/>
        </w:rPr>
        <w:t>DICHIARA</w:t>
      </w:r>
    </w:p>
    <w:p w:rsidRPr="001D2CAA" w:rsidR="001D2CAA" w:rsidP="001D2CAA" w:rsidRDefault="001D2CAA" w14:paraId="59172DAF" w14:textId="77777777">
      <w:pPr>
        <w:widowControl w:val="0"/>
        <w:autoSpaceDE w:val="0"/>
        <w:autoSpaceDN w:val="0"/>
        <w:spacing w:before="120"/>
        <w:jc w:val="both"/>
        <w:rPr>
          <w:rFonts w:ascii="Verdana" w:hAnsi="Verdana"/>
          <w:sz w:val="20"/>
          <w:szCs w:val="20"/>
        </w:rPr>
      </w:pPr>
    </w:p>
    <w:p w:rsidRPr="001D2CAA" w:rsidR="001D2CAA" w:rsidP="001D2CAA" w:rsidRDefault="001D2CAA" w14:paraId="69406EA9" w14:textId="77777777">
      <w:pPr>
        <w:widowControl w:val="0"/>
        <w:autoSpaceDE w:val="0"/>
        <w:autoSpaceDN w:val="0"/>
        <w:spacing w:before="12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di possedere i requisiti (di ordine generale, di ordine speciale, di idoneità professionale e capacità tecnica), declinati nel bando:</w:t>
      </w:r>
    </w:p>
    <w:p w:rsidRPr="001D2CAA" w:rsidR="001D2CAA" w:rsidP="001D2CAA" w:rsidRDefault="001D2CAA" w14:paraId="67E22C4C" w14:textId="77777777">
      <w:pPr>
        <w:widowControl w:val="0"/>
        <w:autoSpaceDE w:val="0"/>
        <w:autoSpaceDN w:val="0"/>
        <w:spacing w:before="120"/>
        <w:jc w:val="center"/>
        <w:rPr>
          <w:rFonts w:ascii="Verdana" w:hAnsi="Verdana"/>
          <w:sz w:val="20"/>
          <w:szCs w:val="20"/>
        </w:rPr>
      </w:pPr>
    </w:p>
    <w:p w:rsidRPr="001D2CAA" w:rsidR="001D2CAA" w:rsidP="001D2CAA" w:rsidRDefault="001D2CAA" w14:paraId="6ACA56D1" w14:textId="77777777">
      <w:pPr>
        <w:widowControl w:val="0"/>
        <w:autoSpaceDE w:val="0"/>
        <w:autoSpaceDN w:val="0"/>
        <w:spacing w:before="120" w:line="360" w:lineRule="auto"/>
        <w:jc w:val="both"/>
        <w:rPr>
          <w:rFonts w:ascii="Century Gothic" w:hAnsi="Century Gothic" w:eastAsia="Calibri" w:cs="Arial"/>
          <w:sz w:val="20"/>
          <w:szCs w:val="20"/>
          <w:u w:val="single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u w:val="single"/>
          <w:lang w:eastAsia="zh-CN"/>
        </w:rPr>
        <w:t>Requisiti di ordine generale</w:t>
      </w:r>
    </w:p>
    <w:p w:rsidRPr="001D2CAA" w:rsidR="001D2CAA" w:rsidP="001D2CAA" w:rsidRDefault="001D2CAA" w14:paraId="6F718FC0" w14:textId="77777777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Insussistenza in capo agli Enti di una o più cause di esclusione previste dagli artt. 94-98 del Codice e di ogni altra situazione soggettiva che possa determinare l’esclusione dalla presente selezione e/o l’incapacità a contrarre con la Pubblica Amministrazione.</w:t>
      </w:r>
    </w:p>
    <w:p w:rsidRPr="001D2CAA" w:rsidR="001D2CAA" w:rsidP="001D2CAA" w:rsidRDefault="001D2CAA" w14:paraId="72A4B474" w14:textId="77777777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Insussistenza in capo agli Enti delle cause di divieto, di decadenza o di sospensione di cui all’art. 67 del decreto legislativo 6 settembre 2011, n. 159. </w:t>
      </w:r>
    </w:p>
    <w:p w:rsidRPr="001D2CAA" w:rsidR="001D2CAA" w:rsidP="001D2CAA" w:rsidRDefault="001D2CAA" w14:paraId="33ABC226" w14:textId="77777777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="7C6E6457" w:rsidP="14C7FA10" w:rsidRDefault="7C6E6457" w14:paraId="48DF0E94" w14:textId="287995FB">
      <w:pPr>
        <w:widowControl w:val="0"/>
        <w:numPr>
          <w:ilvl w:val="0"/>
          <w:numId w:val="9"/>
        </w:numPr>
        <w:spacing w:line="360" w:lineRule="auto"/>
        <w:ind w:left="426" w:hanging="142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4C7FA10" w:rsidR="7C6E645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it-IT"/>
        </w:rPr>
        <w:t>Requisiti di ordine speciale:</w:t>
      </w:r>
    </w:p>
    <w:p w:rsidR="7C6E6457" w:rsidP="14C7FA10" w:rsidRDefault="7C6E6457" w14:paraId="520DAB91" w14:textId="4C0C9378">
      <w:pPr>
        <w:pStyle w:val="Paragrafoelenco"/>
        <w:widowControl w:val="0"/>
        <w:numPr>
          <w:ilvl w:val="0"/>
          <w:numId w:val="9"/>
        </w:numPr>
        <w:spacing w:line="36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4C7FA10" w:rsidR="7C6E645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iscrizione nella CCIAA, per i soggetti obbligati, e di avere un oggetto sociale coerente con i servizi e gli interventi da realizzare di cui al presente Avviso;</w:t>
      </w:r>
    </w:p>
    <w:p w:rsidR="7C6E6457" w:rsidP="14C7FA10" w:rsidRDefault="7C6E6457" w14:paraId="7D41BD91" w14:textId="6185D80D">
      <w:pPr>
        <w:pStyle w:val="Paragrafoelenco"/>
        <w:widowControl w:val="0"/>
        <w:numPr>
          <w:ilvl w:val="0"/>
          <w:numId w:val="9"/>
        </w:numPr>
        <w:spacing w:line="36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4C7FA10" w:rsidR="7C6E645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se Cooperativa Sociale, iscrizione nell’Albo e/o Registro Regionale e/o provinciale della Cooperative Sociali;</w:t>
      </w:r>
    </w:p>
    <w:p w:rsidR="7C6E6457" w:rsidP="14C7FA10" w:rsidRDefault="7C6E6457" w14:paraId="161EFBE8" w14:textId="32C7BE85">
      <w:pPr>
        <w:pStyle w:val="Paragrafoelenco"/>
        <w:widowControl w:val="0"/>
        <w:numPr>
          <w:ilvl w:val="0"/>
          <w:numId w:val="9"/>
        </w:numPr>
        <w:spacing w:line="36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4C7FA10" w:rsidR="7C6E645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applicazione integrale, nei confronti dei propri dipendenti addetti alle prestazioni oggetto di accreditamento e, se cooperative, anche nei confronti dei soci lavoratori, dei CCNL di settore e degli accordi integrativi territoriali vigenti, nel rispetto alla normativa vigente in materia di rapporto di lavoro;</w:t>
      </w:r>
    </w:p>
    <w:p w:rsidR="7C6E6457" w:rsidP="14C7FA10" w:rsidRDefault="7C6E6457" w14:paraId="696CF6AB" w14:textId="67140447">
      <w:pPr>
        <w:pStyle w:val="Paragrafoelenco"/>
        <w:widowControl w:val="0"/>
        <w:numPr>
          <w:ilvl w:val="0"/>
          <w:numId w:val="9"/>
        </w:numPr>
        <w:spacing w:line="36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4C7FA10" w:rsidR="7C6E645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rispetto degli adempimenti e delle norme previste dal D.lgs. 81/2008, “</w:t>
      </w:r>
      <w:r w:rsidRPr="14C7FA10" w:rsidR="7C6E6457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Attuazione dell’articolo 1 della Legge 3 agosto 2007, n. 123, in materia di tutela della salute e della sicurezza nei luoghi di lavoro</w:t>
      </w:r>
      <w:r w:rsidRPr="14C7FA10" w:rsidR="7C6E645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”;</w:t>
      </w:r>
    </w:p>
    <w:p w:rsidR="7C6E6457" w:rsidP="14C7FA10" w:rsidRDefault="7C6E6457" w14:paraId="0D925A19" w14:textId="77549266">
      <w:pPr>
        <w:pStyle w:val="Paragrafoelenco"/>
        <w:widowControl w:val="0"/>
        <w:numPr>
          <w:ilvl w:val="0"/>
          <w:numId w:val="9"/>
        </w:numPr>
        <w:spacing w:line="36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4C7FA10" w:rsidR="7C6E645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rispetto delle norme che disciplinano il diritto al lavoro dei disabili, ai sensi dell’art. 17 della Legge 12 marzo 1999, n. 68;</w:t>
      </w:r>
    </w:p>
    <w:p w:rsidR="7C6E6457" w:rsidP="71CB8AC7" w:rsidRDefault="7C6E6457" w14:paraId="426BECB4" w14:textId="2A9C2CF8">
      <w:pPr>
        <w:pStyle w:val="Paragrafoelenco"/>
        <w:widowControl w:val="0"/>
        <w:numPr>
          <w:ilvl w:val="0"/>
          <w:numId w:val="9"/>
        </w:numPr>
        <w:spacing w:line="36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71CB8AC7" w:rsidR="7C6E645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rispetto di tutte le disposizioni attinenti </w:t>
      </w:r>
      <w:r w:rsidRPr="71CB8AC7" w:rsidR="44611B3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alla</w:t>
      </w:r>
      <w:r w:rsidRPr="71CB8AC7" w:rsidR="7C6E645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 prevenzione degli infortuni e le assicurazioni relative a favore di chiunque, a </w:t>
      </w:r>
      <w:r w:rsidRPr="71CB8AC7" w:rsidR="124FA31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qualunque titolo</w:t>
      </w:r>
      <w:r w:rsidRPr="71CB8AC7" w:rsidR="7C6E645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, lavori per esso;</w:t>
      </w:r>
    </w:p>
    <w:p w:rsidRPr="001D2CAA" w:rsidR="001D2CAA" w:rsidP="001D2CAA" w:rsidRDefault="001D2CAA" w14:paraId="6FC22A03" w14:textId="77777777">
      <w:pPr>
        <w:suppressAutoHyphens/>
        <w:autoSpaceDE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="2B56B000" w:rsidP="14C7FA10" w:rsidRDefault="2B56B000" w14:paraId="6F75957A" w14:textId="67B6D312">
      <w:pPr>
        <w:widowControl w:val="0"/>
        <w:numPr>
          <w:ilvl w:val="1"/>
          <w:numId w:val="9"/>
        </w:numPr>
        <w:spacing w:line="360" w:lineRule="auto"/>
        <w:ind w:left="426" w:hanging="142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4C7FA10" w:rsidR="2B56B00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it-IT"/>
        </w:rPr>
        <w:t>Requisiti di capacità professionale ed idoneità tecnica</w:t>
      </w:r>
    </w:p>
    <w:p w:rsidR="2B56B000" w:rsidP="14C7FA10" w:rsidRDefault="2B56B000" w14:paraId="29F1C9C6" w14:textId="25952282">
      <w:pPr>
        <w:pStyle w:val="Paragrafoelenco"/>
        <w:widowControl w:val="0"/>
        <w:numPr>
          <w:ilvl w:val="1"/>
          <w:numId w:val="9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4C7FA10" w:rsidR="2B56B00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essere in possesso di uno scopo sociale, desumibile da documento costitutivo, in linea con la specificità del settore, ovvero comprendente le attività </w:t>
      </w:r>
      <w:r w:rsidRPr="14C7FA10" w:rsidR="2B56B00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socio-assistenziali</w:t>
      </w:r>
      <w:r w:rsidRPr="14C7FA10" w:rsidR="2B56B00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 con anziani;</w:t>
      </w:r>
    </w:p>
    <w:p w:rsidR="2B56B000" w:rsidP="14C7FA10" w:rsidRDefault="2B56B000" w14:paraId="5D81333B" w14:textId="5E952856">
      <w:pPr>
        <w:pStyle w:val="Paragrafoelenco"/>
        <w:widowControl w:val="0"/>
        <w:numPr>
          <w:ilvl w:val="1"/>
          <w:numId w:val="9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4C7FA10" w:rsidR="2B56B00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essere dotati una struttura aziendale idonea, sotto il profilo organizzativo, finanziario e tecnologico, all’effettuazione dei servizi e delle prestazioni richieste, desumibile dall’organigramma e dal bilancio;</w:t>
      </w:r>
    </w:p>
    <w:p w:rsidR="2B56B000" w:rsidP="14C7FA10" w:rsidRDefault="2B56B000" w14:paraId="7AAE9FC9" w14:textId="0269698D">
      <w:pPr>
        <w:pStyle w:val="Paragrafoelenco"/>
        <w:widowControl w:val="0"/>
        <w:numPr>
          <w:ilvl w:val="1"/>
          <w:numId w:val="9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4C7FA10" w:rsidR="2B56B00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essere dotati, all’interno della propria struttura, di personale qualificato, coerentemente con gli interventi oggetto della presente procedura di accreditamento;</w:t>
      </w:r>
    </w:p>
    <w:p w:rsidR="2B56B000" w:rsidP="14C7FA10" w:rsidRDefault="2B56B000" w14:paraId="4A25D038" w14:textId="1B99D6D6">
      <w:pPr>
        <w:pStyle w:val="Paragrafoelenco"/>
        <w:widowControl w:val="0"/>
        <w:numPr>
          <w:ilvl w:val="1"/>
          <w:numId w:val="9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4C7FA10" w:rsidR="2B56B00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essere in possesso di un’adeguata professionalità in materia di servizi socio-assistenziali con disponibilità di figure professionali con preparazione specifica ed esperienza in materia di assistenza;</w:t>
      </w:r>
    </w:p>
    <w:p w:rsidR="2B56B000" w:rsidP="14C7FA10" w:rsidRDefault="2B56B000" w14:paraId="057C6349" w14:textId="6F2CF35F">
      <w:pPr>
        <w:pStyle w:val="Paragrafoelenco"/>
        <w:widowControl w:val="0"/>
        <w:numPr>
          <w:ilvl w:val="1"/>
          <w:numId w:val="9"/>
        </w:numPr>
        <w:spacing w:line="36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4C7FA10" w:rsidR="2B56B00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aver maturato un’esperienza di almeno 3 (tre) anni nell'erogazione di servizi di natura simile a quella evidenziata nel presente Avviso;</w:t>
      </w:r>
    </w:p>
    <w:p w:rsidR="2B56B000" w:rsidP="14C7FA10" w:rsidRDefault="2B56B000" w14:paraId="477469A6" w14:textId="467C6484">
      <w:pPr>
        <w:pStyle w:val="Paragrafoelenco"/>
        <w:widowControl w:val="0"/>
        <w:numPr>
          <w:ilvl w:val="1"/>
          <w:numId w:val="9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4C7FA10" w:rsidR="2B56B00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rispettare tutte le norme comunitarie e nazionali applicabili sugli affidamenti e gestioni esternalizzate delle attività, con particolare riferimento al dettato dell'articolo 47 del DL 77/2021 in materia di "</w:t>
      </w:r>
      <w:r w:rsidRPr="14C7FA10" w:rsidR="2B56B00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Pari opportunità e di genere [...]</w:t>
      </w:r>
      <w:r w:rsidRPr="14C7FA10" w:rsidR="2B56B00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" ovvero il rispetto delle disposizioni di cui agli artt. 55 e 56 del D.lgs. 11;</w:t>
      </w:r>
    </w:p>
    <w:p w:rsidR="2B56B000" w:rsidP="14C7FA10" w:rsidRDefault="2B56B000" w14:paraId="2989CB9D" w14:textId="27961042">
      <w:pPr>
        <w:pStyle w:val="Paragrafoelenco"/>
        <w:widowControl w:val="0"/>
        <w:numPr>
          <w:ilvl w:val="1"/>
          <w:numId w:val="9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4C7FA10" w:rsidR="2B56B00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essere in possesso di un piano annuale formativo per la formazione e l’aggiornamento professionale del personale impiegato per l’erogazione delle prestazioni finanziate.</w:t>
      </w:r>
    </w:p>
    <w:p w:rsidR="14C7FA10" w:rsidP="14C7FA10" w:rsidRDefault="14C7FA10" w14:paraId="2258F29A" w14:textId="1E60CC99">
      <w:pPr>
        <w:widowControl w:val="0"/>
        <w:numPr>
          <w:ilvl w:val="1"/>
          <w:numId w:val="9"/>
        </w:numPr>
        <w:spacing w:line="360" w:lineRule="auto"/>
        <w:ind w:left="426" w:hanging="142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1D2CAA" w:rsidP="001D2CAA" w:rsidRDefault="001D2CAA" w14:paraId="2D0A0C3C" w14:textId="77777777">
      <w:pPr>
        <w:suppressAutoHyphens/>
        <w:autoSpaceDE w:val="0"/>
        <w:spacing w:line="360" w:lineRule="auto"/>
        <w:ind w:left="426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1D2CAA" w:rsidP="001D2CAA" w:rsidRDefault="001D2CAA" w14:paraId="758413A3" w14:textId="77777777">
      <w:pPr>
        <w:suppressAutoHyphens/>
        <w:autoSpaceDE w:val="0"/>
        <w:spacing w:line="360" w:lineRule="auto"/>
        <w:jc w:val="center"/>
        <w:rPr>
          <w:rFonts w:ascii="Verdana" w:hAnsi="Verdana" w:eastAsia="Calibri" w:cs="Arial"/>
          <w:b/>
          <w:sz w:val="20"/>
          <w:szCs w:val="20"/>
          <w:lang w:eastAsia="zh-CN"/>
        </w:rPr>
      </w:pPr>
      <w:r w:rsidRPr="001D2CAA">
        <w:rPr>
          <w:rFonts w:ascii="Verdana" w:hAnsi="Verdana" w:eastAsia="Calibri" w:cs="Arial"/>
          <w:b/>
          <w:sz w:val="20"/>
          <w:szCs w:val="20"/>
          <w:lang w:eastAsia="zh-CN"/>
        </w:rPr>
        <w:t>DICHIARA, ALTRESÌ</w:t>
      </w:r>
    </w:p>
    <w:p w:rsidRPr="001D2CAA" w:rsidR="001D2CAA" w:rsidP="001D2CAA" w:rsidRDefault="001D2CAA" w14:paraId="66F25D1B" w14:textId="17529AC9">
      <w:pPr>
        <w:widowControl w:val="0"/>
        <w:numPr>
          <w:ilvl w:val="1"/>
          <w:numId w:val="9"/>
        </w:numPr>
        <w:suppressAutoHyphens/>
        <w:autoSpaceDE w:val="0"/>
        <w:autoSpaceDN w:val="0"/>
        <w:spacing w:line="360" w:lineRule="auto"/>
        <w:ind w:left="426" w:hanging="142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di essere consapevole, altresì, che l'accreditamento non comporta alcun rapporto di lavoro fra Azienda </w:t>
      </w:r>
      <w:r w:rsidR="00C227D8">
        <w:rPr>
          <w:rFonts w:ascii="Century Gothic" w:hAnsi="Century Gothic" w:eastAsia="Calibri" w:cs="Arial"/>
          <w:sz w:val="20"/>
          <w:szCs w:val="20"/>
          <w:lang w:eastAsia="zh-CN"/>
        </w:rPr>
        <w:t>S</w:t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peciale </w:t>
      </w:r>
      <w:r w:rsidR="00C227D8">
        <w:rPr>
          <w:rFonts w:ascii="Century Gothic" w:hAnsi="Century Gothic" w:eastAsia="Calibri" w:cs="Arial"/>
          <w:sz w:val="20"/>
          <w:szCs w:val="20"/>
          <w:lang w:eastAsia="zh-CN"/>
        </w:rPr>
        <w:t>Retesalute</w:t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 ed i singoli operatori impiegati per l'espletamento del servizio;</w:t>
      </w:r>
    </w:p>
    <w:p w:rsidRPr="001D2CAA" w:rsidR="001D2CAA" w:rsidP="001D2CAA" w:rsidRDefault="001D2CAA" w14:paraId="7AEACF9D" w14:textId="1F0E4432">
      <w:pPr>
        <w:widowControl w:val="0"/>
        <w:numPr>
          <w:ilvl w:val="1"/>
          <w:numId w:val="9"/>
        </w:numPr>
        <w:suppressAutoHyphens/>
        <w:autoSpaceDE w:val="0"/>
        <w:autoSpaceDN w:val="0"/>
        <w:spacing w:line="360" w:lineRule="auto"/>
        <w:ind w:left="426" w:hanging="142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di prendere atto che in caso di inesatte dichiarazioni, Azienda </w:t>
      </w:r>
      <w:r w:rsidR="00C227D8">
        <w:rPr>
          <w:rFonts w:ascii="Century Gothic" w:hAnsi="Century Gothic" w:eastAsia="Calibri" w:cs="Arial"/>
          <w:sz w:val="20"/>
          <w:szCs w:val="20"/>
          <w:lang w:eastAsia="zh-CN"/>
        </w:rPr>
        <w:t>S</w:t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peciale </w:t>
      </w:r>
      <w:r w:rsidR="00C227D8">
        <w:rPr>
          <w:rFonts w:ascii="Century Gothic" w:hAnsi="Century Gothic" w:eastAsia="Calibri" w:cs="Arial"/>
          <w:sz w:val="20"/>
          <w:szCs w:val="20"/>
          <w:lang w:eastAsia="zh-CN"/>
        </w:rPr>
        <w:t>Retesalute</w:t>
      </w:r>
      <w:r w:rsidRPr="001D2CAA" w:rsidR="00C227D8">
        <w:rPr>
          <w:rFonts w:ascii="Century Gothic" w:hAnsi="Century Gothic" w:eastAsia="Calibri" w:cs="Arial"/>
          <w:sz w:val="20"/>
          <w:szCs w:val="20"/>
          <w:lang w:eastAsia="zh-CN"/>
        </w:rPr>
        <w:t xml:space="preserve"> </w:t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si riserva la facoltà di escludere la Cooperativa o l'Impresa dall’accreditamento;</w:t>
      </w:r>
    </w:p>
    <w:p w:rsidRPr="001D2CAA" w:rsidR="001D2CAA" w:rsidP="001D2CAA" w:rsidRDefault="001D2CAA" w14:paraId="1D2BAF13" w14:textId="77777777">
      <w:pPr>
        <w:widowControl w:val="0"/>
        <w:numPr>
          <w:ilvl w:val="1"/>
          <w:numId w:val="9"/>
        </w:numPr>
        <w:suppressAutoHyphens/>
        <w:autoSpaceDE w:val="0"/>
        <w:autoSpaceDN w:val="0"/>
        <w:spacing w:line="360" w:lineRule="auto"/>
        <w:ind w:left="426" w:hanging="142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di rispettare il codice in materia di protezione dei dati personali (D.lgs. 30/06/2003, n, 196 e successive modifiche ed integrazioni, nonché Regolamento UE 2016/679).</w:t>
      </w:r>
    </w:p>
    <w:p w:rsidRPr="001D2CAA" w:rsidR="001D2CAA" w:rsidP="001D2CAA" w:rsidRDefault="001D2CAA" w14:paraId="2FE83B41" w14:textId="77777777">
      <w:pPr>
        <w:suppressAutoHyphens/>
        <w:autoSpaceDE w:val="0"/>
        <w:spacing w:line="360" w:lineRule="auto"/>
        <w:jc w:val="both"/>
        <w:rPr>
          <w:rFonts w:ascii="Verdana" w:hAnsi="Verdana" w:eastAsia="Calibri" w:cs="Arial"/>
          <w:sz w:val="20"/>
          <w:szCs w:val="20"/>
          <w:lang w:eastAsia="zh-CN"/>
        </w:rPr>
      </w:pPr>
    </w:p>
    <w:p w:rsidRPr="001D2CAA" w:rsidR="001D2CAA" w:rsidP="001D2CAA" w:rsidRDefault="001D2CAA" w14:paraId="7B35EDCC" w14:textId="77777777">
      <w:pPr>
        <w:suppressAutoHyphens/>
        <w:autoSpaceDE w:val="0"/>
        <w:spacing w:line="360" w:lineRule="auto"/>
        <w:jc w:val="center"/>
        <w:rPr>
          <w:rFonts w:ascii="Verdana" w:hAnsi="Verdana" w:eastAsia="Calibri" w:cs="Arial"/>
          <w:b/>
          <w:sz w:val="20"/>
          <w:szCs w:val="20"/>
          <w:lang w:eastAsia="zh-CN"/>
        </w:rPr>
      </w:pPr>
      <w:r w:rsidRPr="001D2CAA">
        <w:rPr>
          <w:rFonts w:ascii="Verdana" w:hAnsi="Verdana" w:eastAsia="Calibri" w:cs="Arial"/>
          <w:b/>
          <w:sz w:val="20"/>
          <w:szCs w:val="20"/>
          <w:lang w:eastAsia="zh-CN"/>
        </w:rPr>
        <w:t>DICHIARA, INFINE</w:t>
      </w:r>
    </w:p>
    <w:p w:rsidRPr="001D2CAA" w:rsidR="001D2CAA" w:rsidP="00C227D8" w:rsidRDefault="001D2CAA" w14:paraId="5EF0AC5C" w14:textId="77777777">
      <w:pPr>
        <w:widowControl w:val="0"/>
        <w:autoSpaceDE w:val="0"/>
        <w:autoSpaceDN w:val="0"/>
        <w:ind w:firstLine="1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che l’impresa mantiene le seguenti posizioni previdenziali ed assicurative ed è in regola con i relativi contributi: (compilare tabella)</w:t>
      </w:r>
    </w:p>
    <w:p w:rsidRPr="001D2CAA" w:rsidR="001D2CAA" w:rsidP="00C227D8" w:rsidRDefault="001D2CAA" w14:paraId="52112BFF" w14:textId="77777777">
      <w:pPr>
        <w:widowControl w:val="0"/>
        <w:autoSpaceDE w:val="0"/>
        <w:autoSpaceDN w:val="0"/>
        <w:spacing w:before="72"/>
        <w:ind w:left="426" w:hanging="426"/>
        <w:jc w:val="both"/>
        <w:rPr>
          <w:rFonts w:ascii="Times New Roman" w:hAnsi="Times New Roman"/>
          <w:spacing w:val="12"/>
          <w:sz w:val="20"/>
          <w:szCs w:val="20"/>
        </w:rPr>
      </w:pPr>
    </w:p>
    <w:tbl>
      <w:tblPr>
        <w:tblW w:w="0" w:type="auto"/>
        <w:tblInd w:w="8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"/>
        <w:gridCol w:w="2710"/>
        <w:gridCol w:w="1720"/>
        <w:gridCol w:w="2160"/>
        <w:gridCol w:w="1973"/>
      </w:tblGrid>
      <w:tr w:rsidRPr="001D2CAA" w:rsidR="001D2CAA" w:rsidTr="00B070CF" w14:paraId="19871733" w14:textId="77777777">
        <w:trPr>
          <w:trHeight w:val="518" w:hRule="exact"/>
        </w:trPr>
        <w:tc>
          <w:tcPr>
            <w:tcW w:w="2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1D2CAA" w:rsidR="001D2CAA" w:rsidP="001D2CAA" w:rsidRDefault="001D2CAA" w14:paraId="77D1C906" w14:textId="77777777">
            <w:pPr>
              <w:widowControl w:val="0"/>
              <w:autoSpaceDE w:val="0"/>
              <w:autoSpaceDN w:val="0"/>
              <w:spacing w:after="216"/>
              <w:jc w:val="center"/>
              <w:rPr>
                <w:rFonts w:ascii="Verdana" w:hAnsi="Verdana"/>
                <w:spacing w:val="12"/>
                <w:sz w:val="20"/>
                <w:szCs w:val="20"/>
              </w:rPr>
            </w:pPr>
            <w:r w:rsidRPr="001D2CAA">
              <w:rPr>
                <w:rFonts w:ascii="Verdana" w:hAnsi="Verdana"/>
                <w:spacing w:val="12"/>
                <w:sz w:val="20"/>
                <w:szCs w:val="20"/>
              </w:rPr>
              <w:t>1</w:t>
            </w:r>
          </w:p>
        </w:tc>
        <w:tc>
          <w:tcPr>
            <w:tcW w:w="2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1D2CAA" w:rsidR="001D2CAA" w:rsidP="001D2CAA" w:rsidRDefault="001D2CAA" w14:paraId="4619E0E4" w14:textId="77777777">
            <w:pPr>
              <w:widowControl w:val="0"/>
              <w:autoSpaceDE w:val="0"/>
              <w:autoSpaceDN w:val="0"/>
              <w:spacing w:after="216"/>
              <w:rPr>
                <w:rFonts w:ascii="Verdana" w:hAnsi="Verdana"/>
                <w:spacing w:val="12"/>
                <w:sz w:val="20"/>
                <w:szCs w:val="20"/>
              </w:rPr>
            </w:pPr>
            <w:r w:rsidRPr="001D2CAA">
              <w:rPr>
                <w:rFonts w:ascii="Verdana" w:hAnsi="Verdana"/>
                <w:b/>
                <w:bCs/>
                <w:spacing w:val="12"/>
                <w:sz w:val="20"/>
                <w:szCs w:val="20"/>
              </w:rPr>
              <w:t xml:space="preserve">  INAIL </w:t>
            </w:r>
            <w:r w:rsidRPr="001D2CAA">
              <w:rPr>
                <w:rFonts w:ascii="Verdana" w:hAnsi="Verdana"/>
                <w:b/>
                <w:bCs/>
                <w:spacing w:val="12"/>
                <w:sz w:val="16"/>
                <w:szCs w:val="16"/>
              </w:rPr>
              <w:t xml:space="preserve">– </w:t>
            </w:r>
            <w:r w:rsidRPr="001D2CAA">
              <w:rPr>
                <w:rFonts w:ascii="Verdana" w:hAnsi="Verdana"/>
                <w:spacing w:val="12"/>
                <w:sz w:val="16"/>
                <w:szCs w:val="16"/>
              </w:rPr>
              <w:t>codice ditta</w:t>
            </w:r>
          </w:p>
        </w:tc>
        <w:tc>
          <w:tcPr>
            <w:tcW w:w="1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1D2CAA" w:rsidR="001D2CAA" w:rsidP="001D2CAA" w:rsidRDefault="001D2CAA" w14:paraId="69D57274" w14:textId="77777777">
            <w:pPr>
              <w:widowControl w:val="0"/>
              <w:autoSpaceDE w:val="0"/>
              <w:autoSpaceDN w:val="0"/>
              <w:rPr>
                <w:rFonts w:ascii="Verdana" w:hAnsi="Verdana"/>
                <w:spacing w:val="12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1D2CAA" w:rsidR="001D2CAA" w:rsidP="001D2CAA" w:rsidRDefault="001D2CAA" w14:paraId="3C94ADFF" w14:textId="77777777">
            <w:pPr>
              <w:widowControl w:val="0"/>
              <w:autoSpaceDE w:val="0"/>
              <w:autoSpaceDN w:val="0"/>
              <w:rPr>
                <w:rFonts w:ascii="Verdana" w:hAnsi="Verdana"/>
                <w:spacing w:val="12"/>
                <w:sz w:val="16"/>
                <w:szCs w:val="16"/>
              </w:rPr>
            </w:pPr>
            <w:r w:rsidRPr="001D2CAA">
              <w:rPr>
                <w:rFonts w:ascii="Verdana" w:hAnsi="Verdana"/>
                <w:b/>
                <w:bCs/>
                <w:spacing w:val="12"/>
                <w:sz w:val="20"/>
                <w:szCs w:val="20"/>
              </w:rPr>
              <w:t xml:space="preserve">   INAIL – </w:t>
            </w:r>
            <w:r w:rsidRPr="001D2CAA">
              <w:rPr>
                <w:rFonts w:ascii="Verdana" w:hAnsi="Verdana"/>
                <w:spacing w:val="12"/>
                <w:sz w:val="16"/>
                <w:szCs w:val="16"/>
              </w:rPr>
              <w:t>posizione</w:t>
            </w:r>
          </w:p>
          <w:p w:rsidRPr="001D2CAA" w:rsidR="001D2CAA" w:rsidP="001D2CAA" w:rsidRDefault="001D2CAA" w14:paraId="2EE3F205" w14:textId="77777777">
            <w:pPr>
              <w:widowControl w:val="0"/>
              <w:autoSpaceDE w:val="0"/>
              <w:autoSpaceDN w:val="0"/>
              <w:rPr>
                <w:rFonts w:ascii="Verdana" w:hAnsi="Verdana"/>
                <w:spacing w:val="12"/>
                <w:sz w:val="20"/>
                <w:szCs w:val="20"/>
              </w:rPr>
            </w:pPr>
            <w:r w:rsidRPr="001D2CAA">
              <w:rPr>
                <w:rFonts w:ascii="Verdana" w:hAnsi="Verdana"/>
                <w:spacing w:val="12"/>
                <w:sz w:val="16"/>
                <w:szCs w:val="16"/>
              </w:rPr>
              <w:t xml:space="preserve">   assicurative </w:t>
            </w:r>
          </w:p>
        </w:tc>
        <w:tc>
          <w:tcPr>
            <w:tcW w:w="19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1D2CAA" w:rsidR="001D2CAA" w:rsidP="001D2CAA" w:rsidRDefault="001D2CAA" w14:paraId="79C8703F" w14:textId="77777777">
            <w:pPr>
              <w:widowControl w:val="0"/>
              <w:autoSpaceDE w:val="0"/>
              <w:autoSpaceDN w:val="0"/>
              <w:rPr>
                <w:rFonts w:ascii="Verdana" w:hAnsi="Verdana"/>
                <w:spacing w:val="12"/>
                <w:sz w:val="20"/>
                <w:szCs w:val="20"/>
              </w:rPr>
            </w:pPr>
          </w:p>
        </w:tc>
      </w:tr>
      <w:tr w:rsidRPr="001D2CAA" w:rsidR="001D2CAA" w:rsidTr="00B070CF" w14:paraId="258FFC6E" w14:textId="77777777">
        <w:trPr>
          <w:trHeight w:val="519" w:hRule="exact"/>
        </w:trPr>
        <w:tc>
          <w:tcPr>
            <w:tcW w:w="2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1D2CAA" w:rsidR="001D2CAA" w:rsidP="001D2CAA" w:rsidRDefault="001D2CAA" w14:paraId="6E91D22C" w14:textId="77777777">
            <w:pPr>
              <w:widowControl w:val="0"/>
              <w:autoSpaceDE w:val="0"/>
              <w:autoSpaceDN w:val="0"/>
              <w:spacing w:after="252"/>
              <w:jc w:val="center"/>
              <w:rPr>
                <w:rFonts w:ascii="Verdana" w:hAnsi="Verdana"/>
                <w:spacing w:val="12"/>
                <w:sz w:val="20"/>
                <w:szCs w:val="20"/>
              </w:rPr>
            </w:pPr>
            <w:r w:rsidRPr="001D2CAA">
              <w:rPr>
                <w:rFonts w:ascii="Verdana" w:hAnsi="Verdana"/>
                <w:spacing w:val="12"/>
                <w:sz w:val="20"/>
                <w:szCs w:val="20"/>
              </w:rPr>
              <w:t>2</w:t>
            </w:r>
          </w:p>
        </w:tc>
        <w:tc>
          <w:tcPr>
            <w:tcW w:w="2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1D2CAA" w:rsidR="001D2CAA" w:rsidP="001D2CAA" w:rsidRDefault="001D2CAA" w14:paraId="6B38C93C" w14:textId="77777777">
            <w:pPr>
              <w:widowControl w:val="0"/>
              <w:autoSpaceDE w:val="0"/>
              <w:autoSpaceDN w:val="0"/>
              <w:spacing w:after="252"/>
              <w:rPr>
                <w:rFonts w:ascii="Verdana" w:hAnsi="Verdana"/>
                <w:spacing w:val="12"/>
                <w:sz w:val="20"/>
                <w:szCs w:val="20"/>
              </w:rPr>
            </w:pPr>
            <w:r w:rsidRPr="001D2CAA">
              <w:rPr>
                <w:rFonts w:ascii="Verdana" w:hAnsi="Verdana"/>
                <w:b/>
                <w:bCs/>
                <w:spacing w:val="12"/>
                <w:sz w:val="20"/>
                <w:szCs w:val="20"/>
              </w:rPr>
              <w:t xml:space="preserve"> INPS – </w:t>
            </w:r>
            <w:r w:rsidRPr="001D2CAA">
              <w:rPr>
                <w:rFonts w:ascii="Verdana" w:hAnsi="Verdana"/>
                <w:spacing w:val="12"/>
                <w:sz w:val="16"/>
                <w:szCs w:val="16"/>
              </w:rPr>
              <w:t>matricola azienda</w:t>
            </w:r>
          </w:p>
        </w:tc>
        <w:tc>
          <w:tcPr>
            <w:tcW w:w="1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1D2CAA" w:rsidR="001D2CAA" w:rsidP="001D2CAA" w:rsidRDefault="001D2CAA" w14:paraId="7C8CE852" w14:textId="77777777">
            <w:pPr>
              <w:widowControl w:val="0"/>
              <w:autoSpaceDE w:val="0"/>
              <w:autoSpaceDN w:val="0"/>
              <w:rPr>
                <w:rFonts w:ascii="Verdana" w:hAnsi="Verdana"/>
                <w:spacing w:val="12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1D2CAA" w:rsidR="001D2CAA" w:rsidP="001D2CAA" w:rsidRDefault="001D2CAA" w14:paraId="44B996C9" w14:textId="77777777">
            <w:pPr>
              <w:widowControl w:val="0"/>
              <w:autoSpaceDE w:val="0"/>
              <w:autoSpaceDN w:val="0"/>
              <w:rPr>
                <w:rFonts w:ascii="Verdana" w:hAnsi="Verdana"/>
                <w:spacing w:val="12"/>
                <w:sz w:val="20"/>
                <w:szCs w:val="20"/>
              </w:rPr>
            </w:pPr>
            <w:r w:rsidRPr="001D2CAA">
              <w:rPr>
                <w:rFonts w:ascii="Verdana" w:hAnsi="Verdana"/>
                <w:b/>
                <w:bCs/>
                <w:spacing w:val="12"/>
                <w:sz w:val="20"/>
                <w:szCs w:val="20"/>
              </w:rPr>
              <w:t xml:space="preserve">   INPS – </w:t>
            </w:r>
            <w:r w:rsidRPr="001D2CAA">
              <w:rPr>
                <w:rFonts w:ascii="Verdana" w:hAnsi="Verdana"/>
                <w:spacing w:val="12"/>
                <w:sz w:val="20"/>
                <w:szCs w:val="20"/>
              </w:rPr>
              <w:t>sede</w:t>
            </w:r>
          </w:p>
          <w:p w:rsidRPr="001D2CAA" w:rsidR="001D2CAA" w:rsidP="001D2CAA" w:rsidRDefault="001D2CAA" w14:paraId="1EDA86BF" w14:textId="77777777">
            <w:pPr>
              <w:widowControl w:val="0"/>
              <w:autoSpaceDE w:val="0"/>
              <w:autoSpaceDN w:val="0"/>
              <w:rPr>
                <w:rFonts w:ascii="Verdana" w:hAnsi="Verdana"/>
                <w:spacing w:val="12"/>
                <w:sz w:val="20"/>
                <w:szCs w:val="20"/>
              </w:rPr>
            </w:pPr>
            <w:r w:rsidRPr="001D2CAA">
              <w:rPr>
                <w:rFonts w:ascii="Verdana" w:hAnsi="Verdana"/>
                <w:spacing w:val="12"/>
                <w:sz w:val="20"/>
                <w:szCs w:val="20"/>
              </w:rPr>
              <w:t xml:space="preserve">   competente</w:t>
            </w:r>
          </w:p>
        </w:tc>
        <w:tc>
          <w:tcPr>
            <w:tcW w:w="19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1D2CAA" w:rsidR="001D2CAA" w:rsidP="001D2CAA" w:rsidRDefault="001D2CAA" w14:paraId="40700C2D" w14:textId="77777777">
            <w:pPr>
              <w:widowControl w:val="0"/>
              <w:autoSpaceDE w:val="0"/>
              <w:autoSpaceDN w:val="0"/>
              <w:rPr>
                <w:rFonts w:ascii="Verdana" w:hAnsi="Verdana"/>
                <w:spacing w:val="12"/>
                <w:sz w:val="20"/>
                <w:szCs w:val="20"/>
              </w:rPr>
            </w:pPr>
          </w:p>
        </w:tc>
      </w:tr>
    </w:tbl>
    <w:p w:rsidRPr="001D2CAA" w:rsidR="001D2CAA" w:rsidP="001D2CAA" w:rsidRDefault="001D2CAA" w14:paraId="1FD3D8E3" w14:textId="77777777">
      <w:pPr>
        <w:widowControl w:val="0"/>
        <w:autoSpaceDE w:val="0"/>
        <w:autoSpaceDN w:val="0"/>
        <w:ind w:left="1077"/>
        <w:rPr>
          <w:rFonts w:ascii="Verdana" w:hAnsi="Verdana"/>
          <w:sz w:val="16"/>
          <w:szCs w:val="16"/>
        </w:rPr>
      </w:pPr>
    </w:p>
    <w:p w:rsidR="001D2CAA" w:rsidP="001D2CAA" w:rsidRDefault="001D2CAA" w14:paraId="1D343689" w14:textId="77777777">
      <w:pPr>
        <w:widowControl w:val="0"/>
        <w:autoSpaceDE w:val="0"/>
        <w:autoSpaceDN w:val="0"/>
        <w:ind w:firstLine="1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che la capacità tecnica e professionale è risultante da:</w:t>
      </w:r>
    </w:p>
    <w:p w:rsidRPr="001D2CAA" w:rsidR="00573812" w:rsidP="001D2CAA" w:rsidRDefault="00573812" w14:paraId="24E27979" w14:textId="77777777">
      <w:pPr>
        <w:widowControl w:val="0"/>
        <w:pBdr>
          <w:bottom w:val="single" w:color="auto" w:sz="12" w:space="1"/>
        </w:pBdr>
        <w:autoSpaceDE w:val="0"/>
        <w:autoSpaceDN w:val="0"/>
        <w:ind w:firstLine="1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573812" w:rsidP="00573812" w:rsidRDefault="00573812" w14:paraId="7D08A878" w14:textId="77777777">
      <w:pPr>
        <w:widowControl w:val="0"/>
        <w:autoSpaceDE w:val="0"/>
        <w:autoSpaceDN w:val="0"/>
        <w:ind w:firstLine="1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1D2CAA" w:rsidP="001D2CAA" w:rsidRDefault="001D2CAA" w14:paraId="1F85053A" w14:textId="21F0BD5F">
      <w:pPr>
        <w:widowControl w:val="0"/>
        <w:autoSpaceDE w:val="0"/>
        <w:autoSpaceDN w:val="0"/>
        <w:ind w:firstLine="1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______</w:t>
      </w:r>
      <w:r w:rsidR="00573812">
        <w:rPr>
          <w:rFonts w:ascii="Century Gothic" w:hAnsi="Century Gothic" w:eastAsia="Calibri" w:cs="Arial"/>
          <w:sz w:val="20"/>
          <w:szCs w:val="20"/>
          <w:lang w:eastAsia="zh-CN"/>
        </w:rPr>
        <w:t>_</w:t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_________________________________________________________________________________________</w:t>
      </w:r>
    </w:p>
    <w:p w:rsidRPr="001D2CAA" w:rsidR="001D2CAA" w:rsidP="001D2CAA" w:rsidRDefault="001D2CAA" w14:paraId="4D2651CB" w14:textId="77777777">
      <w:pPr>
        <w:widowControl w:val="0"/>
        <w:autoSpaceDE w:val="0"/>
        <w:autoSpaceDN w:val="0"/>
        <w:ind w:firstLine="1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1D2CAA" w:rsidP="001D2CAA" w:rsidRDefault="001D2CAA" w14:paraId="3382E494" w14:textId="399D7F5D">
      <w:pPr>
        <w:widowControl w:val="0"/>
        <w:autoSpaceDE w:val="0"/>
        <w:autoSpaceDN w:val="0"/>
        <w:ind w:firstLine="1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________________________________________________________________________________________________</w:t>
      </w:r>
    </w:p>
    <w:p w:rsidR="0055468F" w:rsidP="001D2CAA" w:rsidRDefault="0055468F" w14:paraId="65558FDC" w14:textId="77777777">
      <w:pPr>
        <w:widowControl w:val="0"/>
        <w:autoSpaceDE w:val="0"/>
        <w:autoSpaceDN w:val="0"/>
        <w:ind w:firstLine="1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1D2CAA" w:rsidP="001D2CAA" w:rsidRDefault="001D2CAA" w14:paraId="68CEDF57" w14:textId="53C27028">
      <w:pPr>
        <w:widowControl w:val="0"/>
        <w:autoSpaceDE w:val="0"/>
        <w:autoSpaceDN w:val="0"/>
        <w:ind w:firstLine="1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________________________________________________________________________________________________</w:t>
      </w:r>
    </w:p>
    <w:p w:rsidRPr="001D2CAA" w:rsidR="001D2CAA" w:rsidP="001D2CAA" w:rsidRDefault="001D2CAA" w14:paraId="635AFD25" w14:textId="77777777">
      <w:pPr>
        <w:widowControl w:val="0"/>
        <w:autoSpaceDE w:val="0"/>
        <w:autoSpaceDN w:val="0"/>
        <w:ind w:firstLine="1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1D2CAA" w:rsidP="001D2CAA" w:rsidRDefault="001D2CAA" w14:paraId="34AE6DE7" w14:textId="77777777">
      <w:pPr>
        <w:widowControl w:val="0"/>
        <w:autoSpaceDE w:val="0"/>
        <w:autoSpaceDN w:val="0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1D2CAA" w:rsidP="00C227D8" w:rsidRDefault="001D2CAA" w14:paraId="22BAFB41" w14:textId="77777777">
      <w:pPr>
        <w:widowControl w:val="0"/>
        <w:autoSpaceDE w:val="0"/>
        <w:autoSpaceDN w:val="0"/>
        <w:ind w:firstLine="1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se impresa, iscrizione nel registro della C.C.I.A.A. (o equivalente in base alla normativa comunitaria) per attività/oggetto sociale inerente al servizio da eseguire:</w:t>
      </w:r>
    </w:p>
    <w:p w:rsidRPr="001D2CAA" w:rsidR="001D2CAA" w:rsidP="001D2CAA" w:rsidRDefault="001D2CAA" w14:paraId="7A45B943" w14:textId="77777777">
      <w:pPr>
        <w:widowControl w:val="0"/>
        <w:autoSpaceDE w:val="0"/>
        <w:autoSpaceDN w:val="0"/>
        <w:spacing w:before="36"/>
        <w:ind w:left="1080" w:hanging="432"/>
        <w:rPr>
          <w:rFonts w:ascii="Verdana" w:hAnsi="Verdana"/>
          <w:sz w:val="20"/>
          <w:szCs w:val="20"/>
        </w:rPr>
      </w:pPr>
    </w:p>
    <w:p w:rsidRPr="001D2CAA" w:rsidR="001D2CAA" w:rsidP="001D2CAA" w:rsidRDefault="001D2CAA" w14:paraId="5FE13892" w14:textId="77777777">
      <w:pPr>
        <w:widowControl w:val="0"/>
        <w:numPr>
          <w:ilvl w:val="0"/>
          <w:numId w:val="10"/>
        </w:numPr>
        <w:autoSpaceDE w:val="0"/>
        <w:autoSpaceDN w:val="0"/>
        <w:spacing w:before="144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n. d’iscrizione ………………………………………… data di iscrizione …………………………</w:t>
      </w:r>
    </w:p>
    <w:p w:rsidRPr="001D2CAA" w:rsidR="001D2CAA" w:rsidP="001D2CAA" w:rsidRDefault="001D2CAA" w14:paraId="5E443558" w14:textId="77777777">
      <w:pPr>
        <w:widowControl w:val="0"/>
        <w:numPr>
          <w:ilvl w:val="0"/>
          <w:numId w:val="10"/>
        </w:numPr>
        <w:autoSpaceDE w:val="0"/>
        <w:autoSpaceDN w:val="0"/>
        <w:spacing w:before="144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iscritta nella sezione ……………………………. il …………………...</w:t>
      </w:r>
    </w:p>
    <w:p w:rsidRPr="001D2CAA" w:rsidR="001D2CAA" w:rsidP="001D2CAA" w:rsidRDefault="001D2CAA" w14:paraId="79BF57EB" w14:textId="77777777">
      <w:pPr>
        <w:widowControl w:val="0"/>
        <w:numPr>
          <w:ilvl w:val="0"/>
          <w:numId w:val="10"/>
        </w:numPr>
        <w:autoSpaceDE w:val="0"/>
        <w:autoSpaceDN w:val="0"/>
        <w:spacing w:before="144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durata: ……………………………………………………………</w:t>
      </w:r>
      <w:proofErr w:type="gramStart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…….</w:t>
      </w:r>
      <w:proofErr w:type="gramEnd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.</w:t>
      </w:r>
    </w:p>
    <w:p w:rsidRPr="001D2CAA" w:rsidR="001D2CAA" w:rsidP="001D2CAA" w:rsidRDefault="001D2CAA" w14:paraId="3C9CC23D" w14:textId="77777777">
      <w:pPr>
        <w:widowControl w:val="0"/>
        <w:numPr>
          <w:ilvl w:val="0"/>
          <w:numId w:val="10"/>
        </w:numPr>
        <w:autoSpaceDE w:val="0"/>
        <w:autoSpaceDN w:val="0"/>
        <w:spacing w:before="120" w:line="360" w:lineRule="auto"/>
        <w:ind w:right="74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oggetto sociale/attività: …………………………………………………………………………………… </w:t>
      </w:r>
    </w:p>
    <w:p w:rsidRPr="001D2CAA" w:rsidR="001D2CAA" w:rsidP="001D2CAA" w:rsidRDefault="001D2CAA" w14:paraId="64D47F57" w14:textId="77777777">
      <w:pPr>
        <w:widowControl w:val="0"/>
        <w:autoSpaceDE w:val="0"/>
        <w:autoSpaceDN w:val="0"/>
        <w:ind w:left="720" w:right="74"/>
        <w:rPr>
          <w:rFonts w:ascii="Verdana" w:hAnsi="Verdana"/>
          <w:sz w:val="20"/>
          <w:szCs w:val="20"/>
        </w:rPr>
      </w:pPr>
    </w:p>
    <w:p w:rsidRPr="001D2CAA" w:rsidR="001D2CAA" w:rsidP="00C227D8" w:rsidRDefault="001D2CAA" w14:paraId="47261CFF" w14:textId="77777777">
      <w:pPr>
        <w:widowControl w:val="0"/>
        <w:autoSpaceDE w:val="0"/>
        <w:autoSpaceDN w:val="0"/>
        <w:ind w:right="74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inoltre, se cooperativa (di nazionalità italiana): iscrizione all'Albo Nazionale delle Società Cooperative, istituito con D.M. 23.06.2004, presso il Ministero per lo sviluppo economico:</w:t>
      </w:r>
    </w:p>
    <w:p w:rsidRPr="001D2CAA" w:rsidR="001D2CAA" w:rsidP="001D2CAA" w:rsidRDefault="001D2CAA" w14:paraId="1C334E29" w14:textId="77777777">
      <w:pPr>
        <w:widowControl w:val="0"/>
        <w:autoSpaceDE w:val="0"/>
        <w:autoSpaceDN w:val="0"/>
        <w:ind w:right="74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1D2CAA" w:rsidP="001D2CAA" w:rsidRDefault="001D2CAA" w14:paraId="774A4778" w14:textId="77777777">
      <w:pPr>
        <w:widowControl w:val="0"/>
        <w:numPr>
          <w:ilvl w:val="0"/>
          <w:numId w:val="11"/>
        </w:numPr>
        <w:autoSpaceDE w:val="0"/>
        <w:autoSpaceDN w:val="0"/>
        <w:spacing w:before="36"/>
        <w:ind w:left="709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n. d’iscrizione ……………………………………  </w:t>
      </w:r>
      <w:r w:rsidRPr="001D2CAA">
        <w:rPr>
          <w:rFonts w:ascii="Symbol" w:hAnsi="Symbol" w:eastAsia="Symbol" w:cs="Symbol"/>
          <w:sz w:val="20"/>
          <w:szCs w:val="20"/>
          <w:lang w:eastAsia="zh-CN"/>
        </w:rPr>
        <w:t>ð</w:t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 data di iscrizione ………</w:t>
      </w:r>
      <w:proofErr w:type="gramStart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…….</w:t>
      </w:r>
      <w:proofErr w:type="gramEnd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…………</w:t>
      </w:r>
    </w:p>
    <w:p w:rsidRPr="001D2CAA" w:rsidR="001D2CAA" w:rsidP="001D2CAA" w:rsidRDefault="001D2CAA" w14:paraId="77A4B8DB" w14:textId="77777777">
      <w:pPr>
        <w:widowControl w:val="0"/>
        <w:numPr>
          <w:ilvl w:val="0"/>
          <w:numId w:val="11"/>
        </w:numPr>
        <w:autoSpaceDE w:val="0"/>
        <w:autoSpaceDN w:val="0"/>
        <w:spacing w:before="144" w:line="360" w:lineRule="auto"/>
        <w:ind w:left="709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altre informazioni (eventuali): …………………………………………</w:t>
      </w:r>
    </w:p>
    <w:p w:rsidRPr="001D2CAA" w:rsidR="001D2CAA" w:rsidP="00C227D8" w:rsidRDefault="001D2CAA" w14:paraId="1C072F55" w14:textId="2C9705CC">
      <w:pPr>
        <w:widowControl w:val="0"/>
        <w:autoSpaceDE w:val="0"/>
        <w:autoSpaceDN w:val="0"/>
        <w:spacing w:before="144" w:line="360" w:lineRule="auto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inoltre, se cooperativa sociale: iscrizione nell'apposito Albo pubblico:</w:t>
      </w:r>
    </w:p>
    <w:p w:rsidRPr="001D2CAA" w:rsidR="001D2CAA" w:rsidP="001D2CAA" w:rsidRDefault="001D2CAA" w14:paraId="5AAF81A1" w14:textId="77777777">
      <w:pPr>
        <w:widowControl w:val="0"/>
        <w:numPr>
          <w:ilvl w:val="0"/>
          <w:numId w:val="11"/>
        </w:numPr>
        <w:autoSpaceDE w:val="0"/>
        <w:autoSpaceDN w:val="0"/>
        <w:ind w:left="709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n. d’iscrizione …………………………………………………………</w:t>
      </w:r>
    </w:p>
    <w:p w:rsidRPr="001D2CAA" w:rsidR="001D2CAA" w:rsidP="001D2CAA" w:rsidRDefault="001D2CAA" w14:paraId="1A0CEEB5" w14:textId="77777777">
      <w:pPr>
        <w:widowControl w:val="0"/>
        <w:numPr>
          <w:ilvl w:val="0"/>
          <w:numId w:val="11"/>
        </w:numPr>
        <w:autoSpaceDE w:val="0"/>
        <w:autoSpaceDN w:val="0"/>
        <w:spacing w:before="180"/>
        <w:ind w:left="709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data di iscrizione …………………………………………</w:t>
      </w:r>
      <w:proofErr w:type="gramStart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…….</w:t>
      </w:r>
      <w:proofErr w:type="gramEnd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……….</w:t>
      </w:r>
    </w:p>
    <w:p w:rsidRPr="001D2CAA" w:rsidR="001D2CAA" w:rsidP="001D2CAA" w:rsidRDefault="001D2CAA" w14:paraId="7D2E5AD6" w14:textId="77777777">
      <w:pPr>
        <w:widowControl w:val="0"/>
        <w:numPr>
          <w:ilvl w:val="0"/>
          <w:numId w:val="11"/>
        </w:numPr>
        <w:autoSpaceDE w:val="0"/>
        <w:autoSpaceDN w:val="0"/>
        <w:spacing w:before="144" w:line="360" w:lineRule="auto"/>
        <w:ind w:left="709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altre informazioni (eventuali): …………………………………………</w:t>
      </w:r>
    </w:p>
    <w:p w:rsidRPr="001D2CAA" w:rsidR="001D2CAA" w:rsidP="001D2CAA" w:rsidRDefault="001D2CAA" w14:paraId="765FAFB6" w14:textId="77777777">
      <w:pPr>
        <w:widowControl w:val="0"/>
        <w:autoSpaceDE w:val="0"/>
        <w:autoSpaceDN w:val="0"/>
        <w:adjustRightInd w:val="0"/>
        <w:spacing w:line="288" w:lineRule="auto"/>
        <w:ind w:left="360" w:hanging="36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    </w:t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</w:p>
    <w:p w:rsidR="001D2CAA" w:rsidP="0055468F" w:rsidRDefault="001D2CAA" w14:paraId="17FC415A" w14:textId="357C5F95">
      <w:pPr>
        <w:widowControl w:val="0"/>
        <w:autoSpaceDE w:val="0"/>
        <w:autoSpaceDN w:val="0"/>
        <w:ind w:left="426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di erogare il servizio nei Comuni afferenti all’Ambito di </w:t>
      </w:r>
      <w:r w:rsidR="00C227D8">
        <w:rPr>
          <w:rFonts w:ascii="Century Gothic" w:hAnsi="Century Gothic" w:eastAsia="Calibri" w:cs="Arial"/>
          <w:sz w:val="20"/>
          <w:szCs w:val="20"/>
          <w:lang w:eastAsia="zh-CN"/>
        </w:rPr>
        <w:t>Merate</w:t>
      </w:r>
    </w:p>
    <w:p w:rsidRPr="0055468F" w:rsidR="0055468F" w:rsidP="0055468F" w:rsidRDefault="0055468F" w14:paraId="6E0A1661" w14:textId="77777777">
      <w:pPr>
        <w:widowControl w:val="0"/>
        <w:autoSpaceDE w:val="0"/>
        <w:autoSpaceDN w:val="0"/>
        <w:ind w:left="426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55468F" w:rsidP="0055468F" w:rsidRDefault="0055468F" w14:paraId="1EC347BD" w14:textId="77777777">
      <w:pPr>
        <w:widowControl w:val="0"/>
        <w:autoSpaceDE w:val="0"/>
        <w:autoSpaceDN w:val="0"/>
        <w:spacing w:before="120"/>
        <w:ind w:right="505" w:firstLine="5976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IL LEGALE RAPPRESENTANTE</w:t>
      </w:r>
    </w:p>
    <w:p w:rsidRPr="001D2CAA" w:rsidR="0055468F" w:rsidP="0055468F" w:rsidRDefault="0055468F" w14:paraId="785D0499" w14:textId="77777777">
      <w:pPr>
        <w:widowControl w:val="0"/>
        <w:autoSpaceDE w:val="0"/>
        <w:autoSpaceDN w:val="0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Luogo e data ………………………………</w:t>
      </w:r>
      <w:r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…………………………………………….</w:t>
      </w:r>
    </w:p>
    <w:p w:rsidR="001D2CAA" w:rsidP="001D2CAA" w:rsidRDefault="001D2CAA" w14:paraId="031A102C" w14:textId="77777777">
      <w:pPr>
        <w:widowControl w:val="0"/>
        <w:autoSpaceDE w:val="0"/>
        <w:autoSpaceDN w:val="0"/>
        <w:spacing w:line="360" w:lineRule="auto"/>
        <w:rPr>
          <w:rFonts w:ascii="Verdana" w:hAnsi="Verdana"/>
          <w:b/>
          <w:bCs/>
          <w:spacing w:val="6"/>
          <w:sz w:val="20"/>
          <w:szCs w:val="20"/>
        </w:rPr>
      </w:pPr>
    </w:p>
    <w:p w:rsidRPr="001D2CAA" w:rsidR="00C227D8" w:rsidP="001D2CAA" w:rsidRDefault="00C227D8" w14:paraId="5FD8BE21" w14:textId="77777777">
      <w:pPr>
        <w:widowControl w:val="0"/>
        <w:autoSpaceDE w:val="0"/>
        <w:autoSpaceDN w:val="0"/>
        <w:spacing w:line="360" w:lineRule="auto"/>
        <w:rPr>
          <w:rFonts w:ascii="Verdana" w:hAnsi="Verdana"/>
          <w:b/>
          <w:bCs/>
          <w:spacing w:val="6"/>
          <w:sz w:val="20"/>
          <w:szCs w:val="20"/>
        </w:rPr>
      </w:pPr>
    </w:p>
    <w:p w:rsidR="538F07F9" w:rsidP="14C7FA10" w:rsidRDefault="538F07F9" w14:paraId="4A3029C3" w14:textId="04302FEC">
      <w:pPr>
        <w:widowControl w:val="0"/>
        <w:spacing w:line="360" w:lineRule="auto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4C7FA10" w:rsidR="538F07F9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ALLEGATI alla presente dichiarazione:</w:t>
      </w:r>
    </w:p>
    <w:p w:rsidR="538F07F9" w:rsidP="14C7FA10" w:rsidRDefault="538F07F9" w14:paraId="1F124B9C" w14:textId="0CB44002">
      <w:pPr>
        <w:pStyle w:val="Paragrafoelenco"/>
        <w:widowControl w:val="0"/>
        <w:numPr>
          <w:ilvl w:val="0"/>
          <w:numId w:val="15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4C7FA10" w:rsidR="538F07F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copia dello statuto e/o atto costitutivo, con evidenziato lo scopo sociale;</w:t>
      </w:r>
    </w:p>
    <w:p w:rsidR="538F07F9" w:rsidP="14C7FA10" w:rsidRDefault="538F07F9" w14:paraId="2B3EDDC5" w14:textId="2B3D54B8">
      <w:pPr>
        <w:pStyle w:val="Paragrafoelenco"/>
        <w:widowControl w:val="0"/>
        <w:numPr>
          <w:ilvl w:val="0"/>
          <w:numId w:val="15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4C7FA10" w:rsidR="538F07F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elenco del personale operante, presso il servizio, attraverso la compilazione della scheda tecnica, di cui all’Allegato 2;</w:t>
      </w:r>
    </w:p>
    <w:p w:rsidR="538F07F9" w:rsidP="14C7FA10" w:rsidRDefault="538F07F9" w14:paraId="26BE9BF7" w14:textId="0E2B6627">
      <w:pPr>
        <w:pStyle w:val="Paragrafoelenco"/>
        <w:widowControl w:val="0"/>
        <w:numPr>
          <w:ilvl w:val="0"/>
          <w:numId w:val="15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4C7FA10" w:rsidR="538F07F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organigramma e funzionigramma dell’Ente, con indicazione del coordinatore del servizio;</w:t>
      </w:r>
    </w:p>
    <w:p w:rsidR="538F07F9" w:rsidP="14C7FA10" w:rsidRDefault="538F07F9" w14:paraId="4635EC2F" w14:textId="6C4A0569">
      <w:pPr>
        <w:pStyle w:val="Paragrafoelenco"/>
        <w:widowControl w:val="0"/>
        <w:numPr>
          <w:ilvl w:val="0"/>
          <w:numId w:val="15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4C7FA10" w:rsidR="538F07F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Dichiarazione del titolare effettivo di cui all’Allegato 6;</w:t>
      </w:r>
    </w:p>
    <w:p w:rsidR="538F07F9" w:rsidP="14C7FA10" w:rsidRDefault="538F07F9" w14:paraId="40732E1B" w14:textId="66ADF294">
      <w:pPr>
        <w:pStyle w:val="Paragrafoelenco"/>
        <w:widowControl w:val="0"/>
        <w:numPr>
          <w:ilvl w:val="0"/>
          <w:numId w:val="15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4C7FA10" w:rsidR="538F07F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modulistica relativa alla rilevazione e valutazione del grado di soddisfazione;</w:t>
      </w:r>
    </w:p>
    <w:p w:rsidR="538F07F9" w:rsidP="14C7FA10" w:rsidRDefault="538F07F9" w14:paraId="647C508D" w14:textId="0778456E">
      <w:pPr>
        <w:pStyle w:val="Paragrafoelenco"/>
        <w:widowControl w:val="0"/>
        <w:numPr>
          <w:ilvl w:val="0"/>
          <w:numId w:val="15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4C7FA10" w:rsidR="538F07F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fotocopia (fronte e retro), non autenticata, di un documento di identità del legale rappresentante sottoscrittore, in corso di validità;</w:t>
      </w:r>
    </w:p>
    <w:p w:rsidR="538F07F9" w:rsidP="14C7FA10" w:rsidRDefault="538F07F9" w14:paraId="79513812" w14:textId="70D63CAA">
      <w:pPr>
        <w:pStyle w:val="Paragrafoelenco"/>
        <w:widowControl w:val="0"/>
        <w:numPr>
          <w:ilvl w:val="0"/>
          <w:numId w:val="15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4C7FA10" w:rsidR="538F07F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Carta dei servizi;</w:t>
      </w:r>
    </w:p>
    <w:p w:rsidR="538F07F9" w:rsidP="14C7FA10" w:rsidRDefault="538F07F9" w14:paraId="1E9D4F38" w14:textId="567F447B">
      <w:pPr>
        <w:pStyle w:val="Paragrafoelenco"/>
        <w:widowControl w:val="0"/>
        <w:numPr>
          <w:ilvl w:val="0"/>
          <w:numId w:val="15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4C7FA10" w:rsidR="538F07F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descrizione, in forma sintetica, delle attività che l’ente sia in grado di garantire nell’ambito del servizio, le modalità di gestione e di organizzazione dei servizi e degli interventi di cui al presente Avviso.</w:t>
      </w:r>
    </w:p>
    <w:p w:rsidR="538F07F9" w:rsidP="14C7FA10" w:rsidRDefault="538F07F9" w14:paraId="368F6E72" w14:textId="72F2F0CE">
      <w:pPr>
        <w:spacing w:line="360" w:lineRule="auto"/>
        <w:ind w:left="720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4C7FA10" w:rsidR="538F07F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Tale descrizione dovrà essere inserita all’interno del format di cui all’Allegato 5 e la stessa, qualora l’Ente che intende partecipare venisse accreditato, sarà inserita all’interno di un “catalogo dei servizi” che verrà messo a disposizione ai beneficiari dei servizi di cui al presente Avviso, attraverso la pubblicazione sui siti internet dedicati  (sito di ASR (</w:t>
      </w:r>
      <w:hyperlink>
        <w:r w:rsidRPr="14C7FA10" w:rsidR="538F07F9">
          <w:rPr>
            <w:rStyle w:val="Collegamentoipertestuale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noProof w:val="0"/>
            <w:sz w:val="20"/>
            <w:szCs w:val="20"/>
            <w:lang w:val="it-IT"/>
          </w:rPr>
          <w:t>www.retesalute.net</w:t>
        </w:r>
      </w:hyperlink>
      <w:r w:rsidRPr="14C7FA10" w:rsidR="538F07F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) e sito di Ufficio di Piano di Merate (</w:t>
      </w:r>
      <w:hyperlink>
        <w:r w:rsidRPr="14C7FA10" w:rsidR="538F07F9">
          <w:rPr>
            <w:rStyle w:val="Collegamentoipertestuale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noProof w:val="0"/>
            <w:sz w:val="20"/>
            <w:szCs w:val="20"/>
            <w:lang w:val="it-IT"/>
          </w:rPr>
          <w:t>www.ambitomerate.it</w:t>
        </w:r>
      </w:hyperlink>
      <w:r w:rsidRPr="14C7FA10" w:rsidR="538F07F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), in modo tale che gli stessi vengano messi nelle condizioni di decidere, in piena autonomia, l’ente in grado di rispondere alle proprie esigenze;</w:t>
      </w:r>
    </w:p>
    <w:p w:rsidR="538F07F9" w:rsidP="14C7FA10" w:rsidRDefault="538F07F9" w14:paraId="2F3816CF" w14:textId="128AF64F">
      <w:pPr>
        <w:pStyle w:val="Paragrafoelenco"/>
        <w:widowControl w:val="0"/>
        <w:numPr>
          <w:ilvl w:val="0"/>
          <w:numId w:val="15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4C7FA10" w:rsidR="538F07F9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curriculum vitae</w:t>
      </w:r>
      <w:r w:rsidRPr="14C7FA10" w:rsidR="538F07F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 dell’Ente che intende partecipare, che evidenzi comprovata esperienza, almeno triennale, nella realizzazione di servizi similari a quelli oggetto dell'Avviso e capacità strutturale per gestire tutte le fasi de servizi ed interventi;</w:t>
      </w:r>
    </w:p>
    <w:p w:rsidR="538F07F9" w:rsidP="14C7FA10" w:rsidRDefault="538F07F9" w14:paraId="27D6B12B" w14:textId="582B77B0">
      <w:pPr>
        <w:pStyle w:val="Paragrafoelenco"/>
        <w:widowControl w:val="0"/>
        <w:numPr>
          <w:ilvl w:val="0"/>
          <w:numId w:val="15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4C7FA10" w:rsidR="538F07F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i </w:t>
      </w:r>
      <w:r w:rsidRPr="14C7FA10" w:rsidR="538F07F9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curricula</w:t>
      </w:r>
      <w:r w:rsidRPr="14C7FA10" w:rsidR="538F07F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 degli educatori professionali e/o professionisti che evidenzino comprovata esperienza   rispetto alle prestazioni di cui al presente accreditamento;</w:t>
      </w:r>
    </w:p>
    <w:p w:rsidR="538F07F9" w:rsidP="14C7FA10" w:rsidRDefault="538F07F9" w14:paraId="31A27BA4" w14:textId="676AFD05">
      <w:pPr>
        <w:pStyle w:val="Paragrafoelenco"/>
        <w:widowControl w:val="0"/>
        <w:numPr>
          <w:ilvl w:val="0"/>
          <w:numId w:val="15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4C7FA10" w:rsidR="538F07F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copia polizza assicurativa R.C. comprensiva della Responsabilità Civile verso terzi con riferimento al servizio per il quale si è richiesto l’accreditamento. In alternativa, inviare copia di una polizza assicurativa già attiva esplicitando in appendice che la stessa copre anche il servizio per il quale si è richiesto l’accreditamento;</w:t>
      </w:r>
    </w:p>
    <w:p w:rsidR="538F07F9" w:rsidP="14C7FA10" w:rsidRDefault="538F07F9" w14:paraId="3850CC62" w14:textId="4DEBBC40">
      <w:pPr>
        <w:pStyle w:val="Paragrafoelenco"/>
        <w:widowControl w:val="0"/>
        <w:numPr>
          <w:ilvl w:val="0"/>
          <w:numId w:val="15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4C7FA10" w:rsidR="538F07F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documenti ritenuti idonei a dimostrare il possesso dei requisiti di accreditamento - es: certificazioni di qualità, certificazioni specifiche attestanti le competenze oggetto dell’avviso.</w:t>
      </w:r>
    </w:p>
    <w:p w:rsidR="538F07F9" w:rsidP="14C7FA10" w:rsidRDefault="538F07F9" w14:paraId="3F205649" w14:textId="6C914B6E">
      <w:pPr>
        <w:pStyle w:val="Paragrafoelenco"/>
        <w:widowControl w:val="0"/>
        <w:numPr>
          <w:ilvl w:val="0"/>
          <w:numId w:val="15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4C7FA10" w:rsidR="538F07F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Dichiarazione del rispetto dei CAM di cui all’Allegato 7;</w:t>
      </w:r>
    </w:p>
    <w:p w:rsidR="538F07F9" w:rsidP="14C7FA10" w:rsidRDefault="538F07F9" w14:paraId="69292AA5" w14:textId="729C51C8">
      <w:pPr>
        <w:pStyle w:val="Paragrafoelenco"/>
        <w:widowControl w:val="0"/>
        <w:numPr>
          <w:ilvl w:val="0"/>
          <w:numId w:val="15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4C7FA10" w:rsidR="538F07F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Copia dell’ultimo rapporto sulla situazione del personale, redatto solo dagli operatori economici che occupano oltre 50 dipendenti di cui all’Allegato 8;</w:t>
      </w:r>
    </w:p>
    <w:p w:rsidR="538F07F9" w:rsidP="14C7FA10" w:rsidRDefault="538F07F9" w14:paraId="0C34F378" w14:textId="4DD9644A">
      <w:pPr>
        <w:pStyle w:val="Paragrafoelenco"/>
        <w:widowControl w:val="0"/>
        <w:numPr>
          <w:ilvl w:val="0"/>
          <w:numId w:val="15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4C7FA10" w:rsidR="538F07F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Ultimo bilancio approvato;</w:t>
      </w:r>
    </w:p>
    <w:p w:rsidR="538F07F9" w:rsidP="14C7FA10" w:rsidRDefault="538F07F9" w14:paraId="21354AE4" w14:textId="26664753">
      <w:pPr>
        <w:pStyle w:val="Paragrafoelenco"/>
        <w:widowControl w:val="0"/>
        <w:numPr>
          <w:ilvl w:val="0"/>
          <w:numId w:val="15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4C7FA10" w:rsidR="538F07F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Modello conflitto di interessi di cui all’allegato 10;</w:t>
      </w:r>
    </w:p>
    <w:p w:rsidR="538F07F9" w:rsidP="14C7FA10" w:rsidRDefault="538F07F9" w14:paraId="00119277" w14:textId="35EFEEC2">
      <w:pPr>
        <w:pStyle w:val="Paragrafoelenco"/>
        <w:widowControl w:val="0"/>
        <w:numPr>
          <w:ilvl w:val="0"/>
          <w:numId w:val="15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4C7FA10" w:rsidR="538F07F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Modello privacy di cui all’allegato 11;</w:t>
      </w:r>
    </w:p>
    <w:p w:rsidR="538F07F9" w:rsidP="14C7FA10" w:rsidRDefault="538F07F9" w14:paraId="6776B5F8" w14:textId="63B5EFE0">
      <w:pPr>
        <w:pStyle w:val="Paragrafoelenco"/>
        <w:widowControl w:val="0"/>
        <w:numPr>
          <w:ilvl w:val="0"/>
          <w:numId w:val="15"/>
        </w:numPr>
        <w:spacing w:line="360" w:lineRule="auto"/>
        <w:contextualSpacing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4C7FA10" w:rsidR="538F07F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Modello tracciabilità dei flussi finanziari di cui all’Allegato 9.</w:t>
      </w:r>
    </w:p>
    <w:p w:rsidR="14C7FA10" w:rsidP="14C7FA10" w:rsidRDefault="14C7FA10" w14:paraId="698EB806" w14:textId="0FC60002">
      <w:pPr>
        <w:widowControl w:val="0"/>
        <w:spacing w:before="36"/>
        <w:ind w:left="36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573812" w:rsidP="001D2CAA" w:rsidRDefault="00573812" w14:paraId="3DC06D82" w14:textId="77777777">
      <w:pPr>
        <w:widowControl w:val="0"/>
        <w:autoSpaceDE w:val="0"/>
        <w:autoSpaceDN w:val="0"/>
        <w:spacing w:before="36"/>
        <w:ind w:left="36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="001D2CAA" w:rsidP="001D2CAA" w:rsidRDefault="001D2CAA" w14:paraId="4416E09C" w14:textId="77777777">
      <w:pPr>
        <w:widowControl w:val="0"/>
        <w:autoSpaceDE w:val="0"/>
        <w:autoSpaceDN w:val="0"/>
        <w:spacing w:before="120"/>
        <w:jc w:val="center"/>
        <w:rPr>
          <w:rFonts w:ascii="Verdana" w:hAnsi="Verdana"/>
          <w:b/>
          <w:bCs/>
          <w:spacing w:val="6"/>
          <w:sz w:val="20"/>
          <w:szCs w:val="20"/>
        </w:rPr>
      </w:pPr>
      <w:r w:rsidRPr="001D2CAA">
        <w:rPr>
          <w:rFonts w:ascii="Verdana" w:hAnsi="Verdana"/>
          <w:b/>
          <w:bCs/>
          <w:spacing w:val="6"/>
          <w:sz w:val="20"/>
          <w:szCs w:val="20"/>
        </w:rPr>
        <w:t>Informativa sul trattamento dei dati ai sensi del D. Lgs. Del 30.06.2003 n. 196 e del Regolamento UE GDPR 2016/679</w:t>
      </w:r>
    </w:p>
    <w:p w:rsidRPr="001D2CAA" w:rsidR="005A3269" w:rsidP="001D2CAA" w:rsidRDefault="005A3269" w14:paraId="2027F3D0" w14:textId="77777777">
      <w:pPr>
        <w:widowControl w:val="0"/>
        <w:autoSpaceDE w:val="0"/>
        <w:autoSpaceDN w:val="0"/>
        <w:spacing w:before="120"/>
        <w:jc w:val="center"/>
        <w:rPr>
          <w:rFonts w:ascii="Verdana" w:hAnsi="Verdana"/>
          <w:b/>
          <w:bCs/>
          <w:spacing w:val="6"/>
          <w:sz w:val="20"/>
          <w:szCs w:val="20"/>
        </w:rPr>
      </w:pPr>
    </w:p>
    <w:p w:rsidRPr="001D2CAA" w:rsidR="001D2CAA" w:rsidP="001D2CAA" w:rsidRDefault="001D2CAA" w14:paraId="3CB38DEC" w14:textId="77777777">
      <w:pPr>
        <w:widowControl w:val="0"/>
        <w:autoSpaceDE w:val="0"/>
        <w:autoSpaceDN w:val="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Ai sensi dell’art. 13 del D. Lgs. n. 196/2003 e del Regolamento UE GDPR 2016/679 si informa che i dati forniti saranno trattati esclusivamente con specifico riferimento al procedimento per il quale sono stati raccolti.</w:t>
      </w:r>
    </w:p>
    <w:p w:rsidRPr="001D2CAA" w:rsidR="001D2CAA" w:rsidP="001D2CAA" w:rsidRDefault="001D2CAA" w14:paraId="4F587AFD" w14:textId="77777777">
      <w:pPr>
        <w:widowControl w:val="0"/>
        <w:autoSpaceDE w:val="0"/>
        <w:autoSpaceDN w:val="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I dati verranno trattati sia con mezzi cartacei, sia con mezzi automatizzati, nel rispetto della normativa specifica e da quanto previsto dalla normativa sulla privacy.</w:t>
      </w:r>
    </w:p>
    <w:p w:rsidRPr="001D2CAA" w:rsidR="001D2CAA" w:rsidP="001D2CAA" w:rsidRDefault="001D2CAA" w14:paraId="1073171A" w14:textId="77777777">
      <w:pPr>
        <w:widowControl w:val="0"/>
        <w:autoSpaceDE w:val="0"/>
        <w:autoSpaceDN w:val="0"/>
        <w:rPr>
          <w:rFonts w:ascii="Verdana" w:hAnsi="Verdana"/>
          <w:spacing w:val="6"/>
          <w:sz w:val="20"/>
          <w:szCs w:val="20"/>
        </w:rPr>
      </w:pPr>
    </w:p>
    <w:p w:rsidRPr="001D2CAA" w:rsidR="001D2CAA" w:rsidP="001D2CAA" w:rsidRDefault="001D2CAA" w14:paraId="2A49F618" w14:textId="77777777">
      <w:pPr>
        <w:widowControl w:val="0"/>
        <w:autoSpaceDE w:val="0"/>
        <w:autoSpaceDN w:val="0"/>
        <w:rPr>
          <w:rFonts w:ascii="Verdana" w:hAnsi="Verdana"/>
          <w:spacing w:val="6"/>
          <w:sz w:val="16"/>
          <w:szCs w:val="16"/>
        </w:rPr>
      </w:pPr>
    </w:p>
    <w:p w:rsidRPr="001D2CAA" w:rsidR="001D2CAA" w:rsidP="001D2CAA" w:rsidRDefault="001D2CAA" w14:paraId="7272D2A7" w14:textId="77777777">
      <w:pPr>
        <w:widowControl w:val="0"/>
        <w:autoSpaceDE w:val="0"/>
        <w:autoSpaceDN w:val="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Luogo e data</w:t>
      </w:r>
    </w:p>
    <w:p w:rsidRPr="001D2CAA" w:rsidR="001D2CAA" w:rsidP="001D2CAA" w:rsidRDefault="001D2CAA" w14:paraId="3A084C00" w14:textId="77777777">
      <w:pPr>
        <w:widowControl w:val="0"/>
        <w:autoSpaceDE w:val="0"/>
        <w:autoSpaceDN w:val="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1D2CAA" w:rsidP="001D2CAA" w:rsidRDefault="001D2CAA" w14:paraId="6B58753D" w14:textId="77777777">
      <w:pPr>
        <w:widowControl w:val="0"/>
        <w:autoSpaceDE w:val="0"/>
        <w:autoSpaceDN w:val="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____________________</w:t>
      </w:r>
    </w:p>
    <w:p w:rsidRPr="001D2CAA" w:rsidR="001D2CAA" w:rsidP="001D2CAA" w:rsidRDefault="001D2CAA" w14:paraId="3B968BD0" w14:textId="77777777">
      <w:pPr>
        <w:widowControl w:val="0"/>
        <w:autoSpaceDE w:val="0"/>
        <w:autoSpaceDN w:val="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1D2CAA" w:rsidP="001D2CAA" w:rsidRDefault="001D2CAA" w14:paraId="197E7EB6" w14:textId="77777777">
      <w:pPr>
        <w:widowControl w:val="0"/>
        <w:autoSpaceDE w:val="0"/>
        <w:autoSpaceDN w:val="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IL LEGALE RAPPRESENTANTE</w:t>
      </w:r>
    </w:p>
    <w:p w:rsidRPr="001D2CAA" w:rsidR="001D2CAA" w:rsidP="001D2CAA" w:rsidRDefault="001D2CAA" w14:paraId="24CFBEEC" w14:textId="77777777">
      <w:pPr>
        <w:widowControl w:val="0"/>
        <w:autoSpaceDE w:val="0"/>
        <w:autoSpaceDN w:val="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</w:p>
    <w:p w:rsidRPr="001D2CAA" w:rsidR="001D2CAA" w:rsidP="001D2CAA" w:rsidRDefault="001D2CAA" w14:paraId="50DC1D0E" w14:textId="77777777">
      <w:pPr>
        <w:widowControl w:val="0"/>
        <w:autoSpaceDE w:val="0"/>
        <w:autoSpaceDN w:val="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    _______________________</w:t>
      </w:r>
    </w:p>
    <w:p w:rsidRPr="001D2CAA" w:rsidR="00115165" w:rsidP="001D2CAA" w:rsidRDefault="00115165" w14:paraId="1E4AF398" w14:textId="4AE791F0"/>
    <w:sectPr w:rsidRPr="001D2CAA" w:rsidR="00115165" w:rsidSect="009D26D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orient="portrait"/>
      <w:pgMar w:top="1418" w:right="1134" w:bottom="964" w:left="1134" w:header="709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B6915" w:rsidRDefault="00AB6915" w14:paraId="2EC2E8A3" w14:textId="77777777">
      <w:r>
        <w:separator/>
      </w:r>
    </w:p>
  </w:endnote>
  <w:endnote w:type="continuationSeparator" w:id="0">
    <w:p w:rsidR="00AB6915" w:rsidRDefault="00AB6915" w14:paraId="34937C5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30829" w:rsidP="003F739A" w:rsidRDefault="00930829" w14:paraId="3A91C576" w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30829" w:rsidP="003F739A" w:rsidRDefault="00930829" w14:paraId="055102DB" w14:textId="77777777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FE34CE" w:rsidR="00930829" w:rsidP="003F739A" w:rsidRDefault="00930829" w14:paraId="37A33456" w14:textId="77777777">
    <w:pPr>
      <w:pStyle w:val="Pidipagina"/>
      <w:ind w:right="360"/>
      <w:rPr>
        <w:rStyle w:val="Numeropagina"/>
      </w:rPr>
    </w:pPr>
  </w:p>
  <w:p w:rsidR="00930829" w:rsidP="003F739A" w:rsidRDefault="00930829" w14:paraId="0B1B964C" w14:textId="77777777">
    <w:pPr>
      <w:pStyle w:val="Pidipagina"/>
      <w:ind w:right="360"/>
    </w:pPr>
  </w:p>
  <w:p w:rsidRPr="006B1F97" w:rsidR="00930829" w:rsidP="003F739A" w:rsidRDefault="00930829" w14:paraId="3C6186ED" w14:textId="77777777">
    <w:pPr>
      <w:pStyle w:val="Pidipagina"/>
      <w:framePr w:wrap="around" w:hAnchor="page" w:vAnchor="text" w:x="10702" w:y="306"/>
      <w:rPr>
        <w:rStyle w:val="Numeropagina"/>
        <w:rFonts w:ascii="Arial" w:hAnsi="Arial"/>
        <w:color w:val="595959"/>
      </w:rPr>
    </w:pPr>
    <w:r w:rsidRPr="006B1F97">
      <w:rPr>
        <w:rStyle w:val="Numeropagina"/>
        <w:rFonts w:ascii="Arial" w:hAnsi="Arial"/>
        <w:color w:val="595959"/>
      </w:rPr>
      <w:fldChar w:fldCharType="begin"/>
    </w:r>
    <w:r w:rsidRPr="006B1F97">
      <w:rPr>
        <w:rStyle w:val="Numeropagina"/>
        <w:rFonts w:ascii="Arial" w:hAnsi="Arial"/>
        <w:color w:val="595959"/>
      </w:rPr>
      <w:instrText xml:space="preserve">PAGE  </w:instrText>
    </w:r>
    <w:r w:rsidRPr="006B1F97">
      <w:rPr>
        <w:rStyle w:val="Numeropagina"/>
        <w:rFonts w:ascii="Arial" w:hAnsi="Arial"/>
        <w:color w:val="595959"/>
      </w:rPr>
      <w:fldChar w:fldCharType="separate"/>
    </w:r>
    <w:r w:rsidR="00834D4C">
      <w:rPr>
        <w:rStyle w:val="Numeropagina"/>
        <w:rFonts w:ascii="Arial" w:hAnsi="Arial"/>
        <w:noProof/>
        <w:color w:val="595959"/>
      </w:rPr>
      <w:t>2</w:t>
    </w:r>
    <w:r w:rsidRPr="006B1F97">
      <w:rPr>
        <w:rStyle w:val="Numeropagina"/>
        <w:rFonts w:ascii="Arial" w:hAnsi="Arial"/>
        <w:color w:val="595959"/>
      </w:rPr>
      <w:fldChar w:fldCharType="end"/>
    </w:r>
  </w:p>
  <w:p w:rsidR="00930829" w:rsidP="003F739A" w:rsidRDefault="00930829" w14:paraId="0481F71C" w14:textId="77777777">
    <w:r>
      <w:rPr>
        <w:noProof/>
      </w:rPr>
      <w:drawing>
        <wp:inline distT="0" distB="0" distL="0" distR="0" wp14:anchorId="7D9B0696" wp14:editId="3F58A8C5">
          <wp:extent cx="5928360" cy="746760"/>
          <wp:effectExtent l="0" t="0" r="0" b="0"/>
          <wp:docPr id="4" name="Immagine 4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3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4242E3" w:rsidR="00930829" w:rsidP="003F739A" w:rsidRDefault="00930829" w14:paraId="64A3BD0D" w14:textId="77777777">
    <w:pPr>
      <w:pStyle w:val="Pidipagina"/>
      <w:jc w:val="center"/>
      <w:rPr>
        <w:rFonts w:ascii="Tahoma" w:hAnsi="Tahoma"/>
        <w:sz w:val="16"/>
      </w:rPr>
    </w:pPr>
    <w:r w:rsidRPr="007B2020">
      <w:rPr>
        <w:rFonts w:ascii="Tahoma" w:hAnsi="Tahoma"/>
        <w:noProof/>
        <w:sz w:val="16"/>
      </w:rPr>
      <w:drawing>
        <wp:inline distT="0" distB="0" distL="0" distR="0" wp14:anchorId="41B51CB3" wp14:editId="5C1AE1C8">
          <wp:extent cx="5928360" cy="746760"/>
          <wp:effectExtent l="0" t="0" r="0" b="0"/>
          <wp:docPr id="2" name="Immagine 2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3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B6915" w:rsidRDefault="00AB6915" w14:paraId="1213AC05" w14:textId="77777777">
      <w:r>
        <w:separator/>
      </w:r>
    </w:p>
  </w:footnote>
  <w:footnote w:type="continuationSeparator" w:id="0">
    <w:p w:rsidR="00AB6915" w:rsidRDefault="00AB6915" w14:paraId="7C9CDDD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930829" w:rsidP="003F739A" w:rsidRDefault="0055468F" w14:paraId="795732AF" w14:textId="7D01E455">
    <w:pPr>
      <w:pStyle w:val="Intestazione"/>
      <w:jc w:val="right"/>
    </w:pPr>
    <w:r>
      <w:rPr>
        <w:noProof/>
      </w:rPr>
      <w:drawing>
        <wp:inline distT="0" distB="0" distL="0" distR="0" wp14:anchorId="4CA18086" wp14:editId="419DEB3B">
          <wp:extent cx="6116320" cy="1233805"/>
          <wp:effectExtent l="0" t="0" r="0" b="4445"/>
          <wp:docPr id="1064493654" name="Immagine 1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7360" name="Immagine 1" descr="Immagine che contiene testo, Carattere, schermata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1233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930829" w:rsidP="003F739A" w:rsidRDefault="00E90EBB" w14:paraId="3A591EB5" w14:textId="62FFDFE6">
    <w:pPr>
      <w:pStyle w:val="Intestazione"/>
      <w:tabs>
        <w:tab w:val="clear" w:pos="4819"/>
      </w:tabs>
    </w:pPr>
    <w:r>
      <w:rPr>
        <w:noProof/>
      </w:rPr>
      <w:drawing>
        <wp:inline distT="0" distB="0" distL="0" distR="0" wp14:anchorId="0D3D5692" wp14:editId="13B33DEF">
          <wp:extent cx="6116320" cy="1233805"/>
          <wp:effectExtent l="0" t="0" r="5080" b="0"/>
          <wp:docPr id="1839527360" name="Immagine 1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7360" name="Immagine 1" descr="Immagine che contiene testo, Carattere, schermata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1233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4">
    <w:nsid w:val="4951cb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5a36c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-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9ed053e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86D3417"/>
    <w:multiLevelType w:val="hybridMultilevel"/>
    <w:tmpl w:val="E13C5E06"/>
    <w:lvl w:ilvl="0" w:tplc="5686E758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1676AC"/>
    <w:multiLevelType w:val="hybridMultilevel"/>
    <w:tmpl w:val="C882E1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D619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2B20A7"/>
    <w:multiLevelType w:val="hybridMultilevel"/>
    <w:tmpl w:val="2680573C"/>
    <w:lvl w:ilvl="0" w:tplc="9DD8FD4E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F904B03"/>
    <w:multiLevelType w:val="hybridMultilevel"/>
    <w:tmpl w:val="F36AB3E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1772186"/>
    <w:multiLevelType w:val="hybridMultilevel"/>
    <w:tmpl w:val="EF867314"/>
    <w:lvl w:ilvl="0" w:tplc="0B2A9030">
      <w:start w:val="1"/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A862FB9"/>
    <w:multiLevelType w:val="hybridMultilevel"/>
    <w:tmpl w:val="AF4479AA"/>
    <w:lvl w:ilvl="0" w:tplc="097C518A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C0A52D9"/>
    <w:multiLevelType w:val="hybridMultilevel"/>
    <w:tmpl w:val="91888EAA"/>
    <w:lvl w:ilvl="0" w:tplc="76B8F5F0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DC71177"/>
    <w:multiLevelType w:val="hybridMultilevel"/>
    <w:tmpl w:val="F34A1018"/>
    <w:lvl w:ilvl="0" w:tplc="0410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" w15:restartNumberingAfterBreak="0">
    <w:nsid w:val="63673D2B"/>
    <w:multiLevelType w:val="hybridMultilevel"/>
    <w:tmpl w:val="A5984DAA"/>
    <w:lvl w:ilvl="0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5B579C7"/>
    <w:multiLevelType w:val="hybridMultilevel"/>
    <w:tmpl w:val="EEEEBB96"/>
    <w:lvl w:ilvl="0" w:tplc="54EC50F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8A23E4F"/>
    <w:multiLevelType w:val="hybridMultilevel"/>
    <w:tmpl w:val="36888C98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4"/>
  </w:num>
  <w:num w:numId="14">
    <w:abstractNumId w:val="13"/>
  </w:num>
  <w:num w:numId="13">
    <w:abstractNumId w:val="12"/>
  </w:num>
  <w:num w:numId="1" w16cid:durableId="912013119">
    <w:abstractNumId w:val="2"/>
  </w:num>
  <w:num w:numId="2" w16cid:durableId="1170370190">
    <w:abstractNumId w:val="3"/>
  </w:num>
  <w:num w:numId="3" w16cid:durableId="936644636">
    <w:abstractNumId w:val="6"/>
  </w:num>
  <w:num w:numId="4" w16cid:durableId="1374695750">
    <w:abstractNumId w:val="7"/>
  </w:num>
  <w:num w:numId="5" w16cid:durableId="138959988">
    <w:abstractNumId w:val="0"/>
  </w:num>
  <w:num w:numId="6" w16cid:durableId="2109616510">
    <w:abstractNumId w:val="10"/>
  </w:num>
  <w:num w:numId="7" w16cid:durableId="2065251495">
    <w:abstractNumId w:val="5"/>
  </w:num>
  <w:num w:numId="8" w16cid:durableId="1498111525">
    <w:abstractNumId w:val="1"/>
  </w:num>
  <w:num w:numId="9" w16cid:durableId="1439451001">
    <w:abstractNumId w:val="9"/>
  </w:num>
  <w:num w:numId="10" w16cid:durableId="1143156571">
    <w:abstractNumId w:val="4"/>
  </w:num>
  <w:num w:numId="11" w16cid:durableId="1674992357">
    <w:abstractNumId w:val="8"/>
  </w:num>
  <w:num w:numId="12" w16cid:durableId="1046173789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C5"/>
    <w:rsid w:val="000058EC"/>
    <w:rsid w:val="00022A18"/>
    <w:rsid w:val="000341F7"/>
    <w:rsid w:val="000952FB"/>
    <w:rsid w:val="000C7BA3"/>
    <w:rsid w:val="000D4E27"/>
    <w:rsid w:val="000E0E43"/>
    <w:rsid w:val="000E72C5"/>
    <w:rsid w:val="0010354A"/>
    <w:rsid w:val="00111E6D"/>
    <w:rsid w:val="00115165"/>
    <w:rsid w:val="00130F07"/>
    <w:rsid w:val="001432A7"/>
    <w:rsid w:val="00154A9C"/>
    <w:rsid w:val="00184641"/>
    <w:rsid w:val="001C5C6D"/>
    <w:rsid w:val="001D2CAA"/>
    <w:rsid w:val="001E5368"/>
    <w:rsid w:val="0021229B"/>
    <w:rsid w:val="002138F4"/>
    <w:rsid w:val="00222B19"/>
    <w:rsid w:val="00224C2C"/>
    <w:rsid w:val="002912F9"/>
    <w:rsid w:val="0029487E"/>
    <w:rsid w:val="002B39EE"/>
    <w:rsid w:val="002B40EF"/>
    <w:rsid w:val="002F0B4D"/>
    <w:rsid w:val="0030367B"/>
    <w:rsid w:val="00303CE9"/>
    <w:rsid w:val="00334211"/>
    <w:rsid w:val="0038099A"/>
    <w:rsid w:val="00383E1C"/>
    <w:rsid w:val="003968F1"/>
    <w:rsid w:val="00396ECC"/>
    <w:rsid w:val="003C256D"/>
    <w:rsid w:val="003F739A"/>
    <w:rsid w:val="0047171F"/>
    <w:rsid w:val="004A3BB4"/>
    <w:rsid w:val="004D1E63"/>
    <w:rsid w:val="004E3397"/>
    <w:rsid w:val="004E387C"/>
    <w:rsid w:val="00526A90"/>
    <w:rsid w:val="0055468F"/>
    <w:rsid w:val="0056714A"/>
    <w:rsid w:val="00573812"/>
    <w:rsid w:val="005950B7"/>
    <w:rsid w:val="005A2260"/>
    <w:rsid w:val="005A3269"/>
    <w:rsid w:val="005A72DE"/>
    <w:rsid w:val="005B1629"/>
    <w:rsid w:val="005B2D3D"/>
    <w:rsid w:val="005E637B"/>
    <w:rsid w:val="006617DF"/>
    <w:rsid w:val="00667D86"/>
    <w:rsid w:val="006704AA"/>
    <w:rsid w:val="006A01C3"/>
    <w:rsid w:val="006B0B23"/>
    <w:rsid w:val="006B534F"/>
    <w:rsid w:val="006B701A"/>
    <w:rsid w:val="006C2A8E"/>
    <w:rsid w:val="006C640A"/>
    <w:rsid w:val="006D0338"/>
    <w:rsid w:val="006E0326"/>
    <w:rsid w:val="006F305F"/>
    <w:rsid w:val="007028B1"/>
    <w:rsid w:val="00746352"/>
    <w:rsid w:val="00787945"/>
    <w:rsid w:val="007E64C3"/>
    <w:rsid w:val="007F260F"/>
    <w:rsid w:val="00834D4C"/>
    <w:rsid w:val="00841DF8"/>
    <w:rsid w:val="00865206"/>
    <w:rsid w:val="00884C04"/>
    <w:rsid w:val="008A441D"/>
    <w:rsid w:val="008C2B97"/>
    <w:rsid w:val="008D5495"/>
    <w:rsid w:val="008E5457"/>
    <w:rsid w:val="00907920"/>
    <w:rsid w:val="00922940"/>
    <w:rsid w:val="00924067"/>
    <w:rsid w:val="00930829"/>
    <w:rsid w:val="00937325"/>
    <w:rsid w:val="0097196A"/>
    <w:rsid w:val="0097289A"/>
    <w:rsid w:val="009A16E9"/>
    <w:rsid w:val="009B16D9"/>
    <w:rsid w:val="009B3370"/>
    <w:rsid w:val="009B3FC2"/>
    <w:rsid w:val="009D26DF"/>
    <w:rsid w:val="009E6B6E"/>
    <w:rsid w:val="00A04916"/>
    <w:rsid w:val="00A124C7"/>
    <w:rsid w:val="00A70A3B"/>
    <w:rsid w:val="00A751AC"/>
    <w:rsid w:val="00AB6915"/>
    <w:rsid w:val="00AD17D0"/>
    <w:rsid w:val="00AE5B31"/>
    <w:rsid w:val="00B168DB"/>
    <w:rsid w:val="00B655C1"/>
    <w:rsid w:val="00B65D61"/>
    <w:rsid w:val="00B7324D"/>
    <w:rsid w:val="00B744C3"/>
    <w:rsid w:val="00BA0085"/>
    <w:rsid w:val="00BA6DA9"/>
    <w:rsid w:val="00BE2633"/>
    <w:rsid w:val="00C128D8"/>
    <w:rsid w:val="00C227D8"/>
    <w:rsid w:val="00C4340F"/>
    <w:rsid w:val="00C71EA2"/>
    <w:rsid w:val="00C75AF7"/>
    <w:rsid w:val="00CA0273"/>
    <w:rsid w:val="00CD3C9D"/>
    <w:rsid w:val="00D43BD1"/>
    <w:rsid w:val="00D7025B"/>
    <w:rsid w:val="00D739BB"/>
    <w:rsid w:val="00DF04B9"/>
    <w:rsid w:val="00E211CA"/>
    <w:rsid w:val="00E50447"/>
    <w:rsid w:val="00E60E25"/>
    <w:rsid w:val="00E6199A"/>
    <w:rsid w:val="00E62E70"/>
    <w:rsid w:val="00E740B9"/>
    <w:rsid w:val="00E77379"/>
    <w:rsid w:val="00E8047E"/>
    <w:rsid w:val="00E90EBB"/>
    <w:rsid w:val="00E93E32"/>
    <w:rsid w:val="00F00C31"/>
    <w:rsid w:val="00F010D4"/>
    <w:rsid w:val="00F12E88"/>
    <w:rsid w:val="00F3497A"/>
    <w:rsid w:val="00F42628"/>
    <w:rsid w:val="00F42E7A"/>
    <w:rsid w:val="00F7216E"/>
    <w:rsid w:val="00F7548F"/>
    <w:rsid w:val="00FA2438"/>
    <w:rsid w:val="00FD0766"/>
    <w:rsid w:val="00FE5DDB"/>
    <w:rsid w:val="03E9F02D"/>
    <w:rsid w:val="124FA31C"/>
    <w:rsid w:val="14C7FA10"/>
    <w:rsid w:val="2B56B000"/>
    <w:rsid w:val="44611B37"/>
    <w:rsid w:val="538F07F9"/>
    <w:rsid w:val="677DC6E2"/>
    <w:rsid w:val="71CB8AC7"/>
    <w:rsid w:val="7C6E64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A1E84E"/>
  <w15:chartTrackingRefBased/>
  <w15:docId w15:val="{92834BD2-0094-43C1-A43E-5C5A858E72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6B1F97"/>
    <w:rPr>
      <w:rFonts w:ascii="Myriad Roman" w:hAnsi="Myriad Roman"/>
      <w:sz w:val="22"/>
      <w:szCs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rsid w:val="009308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9308B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242E3"/>
    <w:rPr>
      <w:color w:val="0000FF"/>
      <w:u w:val="single"/>
    </w:rPr>
  </w:style>
  <w:style w:type="character" w:styleId="Numeropagina">
    <w:name w:val="page number"/>
    <w:basedOn w:val="Carpredefinitoparagrafo"/>
    <w:rsid w:val="00FE34CE"/>
  </w:style>
  <w:style w:type="paragraph" w:styleId="Indirizzo" w:customStyle="1">
    <w:name w:val="Indirizzo"/>
    <w:basedOn w:val="Normale"/>
    <w:qFormat/>
    <w:rsid w:val="009D0A6B"/>
    <w:rPr>
      <w:sz w:val="24"/>
    </w:rPr>
  </w:style>
  <w:style w:type="paragraph" w:styleId="Oggetto" w:customStyle="1">
    <w:name w:val="Oggetto"/>
    <w:basedOn w:val="Normale"/>
    <w:qFormat/>
    <w:rsid w:val="007B2020"/>
    <w:rPr>
      <w:rFonts w:ascii="Myriad Bold" w:hAnsi="Myriad Bold"/>
    </w:rPr>
  </w:style>
  <w:style w:type="paragraph" w:styleId="Paragrafoelenco">
    <w:name w:val="List Paragraph"/>
    <w:basedOn w:val="Normale"/>
    <w:uiPriority w:val="72"/>
    <w:qFormat/>
    <w:rsid w:val="00930829"/>
    <w:pPr>
      <w:ind w:left="720"/>
      <w:contextualSpacing/>
    </w:pPr>
  </w:style>
  <w:style w:type="paragraph" w:styleId="paragraph" w:customStyle="1">
    <w:name w:val="paragraph"/>
    <w:basedOn w:val="Normale"/>
    <w:rsid w:val="004E387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Default" w:customStyle="1">
    <w:name w:val="Default"/>
    <w:rsid w:val="00D739B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3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ntina.cimichella\AppData\Local\Temp\Temp1_CartaLettere_NuovoLogo_Retesalute.dot.zip\CartaLettere_NuovoLogo_Retesalu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CartaLettere_NuovoLogo_Retesalute</ap:Template>
  <ap:Application>Microsoft Word for the web</ap:Application>
  <ap:DocSecurity>0</ap:DocSecurity>
  <ap:ScaleCrop>false</ap:ScaleCrop>
  <ap:Company>casa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V. Cimichella - Retesalute</dc:creator>
  <keywords/>
  <lastModifiedBy>Gruscenka De Steffani | Retesalute</lastModifiedBy>
  <revision>16</revision>
  <lastPrinted>2023-06-28T07:02:00.0000000Z</lastPrinted>
  <dcterms:created xsi:type="dcterms:W3CDTF">2024-09-19T07:31:00.0000000Z</dcterms:created>
  <dcterms:modified xsi:type="dcterms:W3CDTF">2024-11-15T10:47:38.1530398Z</dcterms:modified>
</coreProperties>
</file>