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FDD03" w14:textId="77777777" w:rsidR="00E40087" w:rsidRDefault="00E40087" w:rsidP="00E40087">
      <w:pPr>
        <w:keepNext/>
        <w:keepLines/>
        <w:widowControl w:val="0"/>
        <w:spacing w:line="274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bookmarkStart w:id="0" w:name="bookmark1"/>
    </w:p>
    <w:p w14:paraId="14F4FAA7" w14:textId="286DDA63" w:rsidR="00E40087" w:rsidRPr="00E40087" w:rsidRDefault="00E40087" w:rsidP="00E40087">
      <w:pPr>
        <w:keepNext/>
        <w:keepLines/>
        <w:widowControl w:val="0"/>
        <w:spacing w:line="274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AUTOCERTIFICAZIONE ANTIMAFIA </w:t>
      </w:r>
      <w:bookmarkEnd w:id="0"/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(art. 88 co. </w:t>
      </w:r>
      <w:r w:rsidRPr="00E40087">
        <w:rPr>
          <w:rFonts w:ascii="Times New Roman" w:hAnsi="Times New Roman"/>
          <w:b/>
          <w:bCs/>
          <w:i/>
          <w:iCs/>
          <w:color w:val="000000"/>
          <w:sz w:val="24"/>
          <w:lang w:bidi="it-IT"/>
        </w:rPr>
        <w:t>4-bis</w:t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e art. 89 D. Lgs. 159/2011) Dichiarazione sostitutiva di certificazione e di atto notorio</w:t>
      </w:r>
    </w:p>
    <w:p w14:paraId="154083FB" w14:textId="77777777" w:rsidR="00E40087" w:rsidRPr="00E40087" w:rsidRDefault="00E40087" w:rsidP="00E40087">
      <w:pPr>
        <w:widowControl w:val="0"/>
        <w:spacing w:after="729" w:line="274" w:lineRule="exact"/>
        <w:jc w:val="center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(artt. 46 D.P.R. 28.12.2000 n. 445)</w:t>
      </w:r>
    </w:p>
    <w:p w14:paraId="239216F0" w14:textId="0E780351" w:rsidR="00E40087" w:rsidRPr="009F5A70" w:rsidRDefault="00E40087" w:rsidP="009F5A70">
      <w:pPr>
        <w:keepNext/>
        <w:keepLines/>
        <w:widowControl w:val="0"/>
        <w:spacing w:line="360" w:lineRule="auto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>Il/La sottoscritto/a</w:t>
      </w:r>
      <w:r w:rsidR="009F5A70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____________________________________________________</w:t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ab/>
        <w:t xml:space="preserve"> nato/a</w:t>
      </w:r>
      <w:r w:rsidR="009F5A70">
        <w:rPr>
          <w:rFonts w:ascii="Times New Roman" w:hAnsi="Times New Roman"/>
          <w:b/>
          <w:bCs/>
          <w:color w:val="000000"/>
          <w:sz w:val="24"/>
          <w:lang w:bidi="it-IT"/>
        </w:rPr>
        <w:t>______________</w:t>
      </w:r>
      <w:r w:rsidRPr="00E40087">
        <w:rPr>
          <w:rFonts w:ascii="Times New Roman" w:hAnsi="Times New Roman"/>
          <w:color w:val="000000"/>
          <w:sz w:val="24"/>
          <w:lang w:bidi="it-IT"/>
        </w:rPr>
        <w:t>i</w:t>
      </w:r>
      <w:r w:rsidR="009F5A70">
        <w:rPr>
          <w:rFonts w:ascii="Times New Roman" w:hAnsi="Times New Roman"/>
          <w:color w:val="000000"/>
          <w:sz w:val="24"/>
          <w:lang w:bidi="it-IT"/>
        </w:rPr>
        <w:t>l__________</w:t>
      </w:r>
      <w:r w:rsidRPr="00E40087">
        <w:rPr>
          <w:rFonts w:ascii="Times New Roman" w:hAnsi="Times New Roman"/>
          <w:color w:val="000000"/>
          <w:sz w:val="24"/>
          <w:lang w:bidi="it-IT"/>
        </w:rPr>
        <w:t>, residente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color w:val="000000"/>
          <w:sz w:val="24"/>
          <w:lang w:bidi="it-IT"/>
        </w:rPr>
        <w:t>a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>
        <w:rPr>
          <w:rFonts w:ascii="Times New Roman" w:hAnsi="Times New Roman"/>
          <w:color w:val="000000"/>
          <w:sz w:val="24"/>
          <w:lang w:bidi="it-IT"/>
        </w:rPr>
        <w:t>____________________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color w:val="000000"/>
          <w:sz w:val="24"/>
          <w:lang w:bidi="it-IT"/>
        </w:rPr>
        <w:t>vi</w:t>
      </w:r>
      <w:r>
        <w:rPr>
          <w:rFonts w:ascii="Times New Roman" w:hAnsi="Times New Roman"/>
          <w:color w:val="000000"/>
          <w:sz w:val="24"/>
          <w:lang w:bidi="it-IT"/>
        </w:rPr>
        <w:t>a________________</w:t>
      </w:r>
      <w:r w:rsidR="007B2482">
        <w:rPr>
          <w:rFonts w:ascii="Times New Roman" w:hAnsi="Times New Roman"/>
          <w:color w:val="000000"/>
          <w:sz w:val="24"/>
          <w:lang w:bidi="it-IT"/>
        </w:rPr>
        <w:t>______________________</w:t>
      </w:r>
      <w:r>
        <w:rPr>
          <w:rFonts w:ascii="Times New Roman" w:hAnsi="Times New Roman"/>
          <w:color w:val="000000"/>
          <w:sz w:val="24"/>
          <w:lang w:bidi="it-IT"/>
        </w:rPr>
        <w:t>___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color w:val="000000"/>
          <w:sz w:val="24"/>
          <w:lang w:bidi="it-IT"/>
        </w:rPr>
        <w:t>n.</w:t>
      </w:r>
      <w:r w:rsidR="007B2482">
        <w:rPr>
          <w:rFonts w:ascii="Times New Roman" w:hAnsi="Times New Roman"/>
          <w:color w:val="000000"/>
          <w:sz w:val="24"/>
          <w:lang w:bidi="it-IT"/>
        </w:rPr>
        <w:t>__________</w:t>
      </w:r>
    </w:p>
    <w:p w14:paraId="3686A8BD" w14:textId="77777777" w:rsidR="00E40087" w:rsidRPr="00E40087" w:rsidRDefault="00E40087" w:rsidP="00E40087">
      <w:pPr>
        <w:widowControl w:val="0"/>
        <w:tabs>
          <w:tab w:val="left" w:leader="underscore" w:pos="4361"/>
          <w:tab w:val="left" w:leader="underscore" w:pos="8382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codice fiscale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documento n°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rilasciato da</w:t>
      </w:r>
    </w:p>
    <w:p w14:paraId="6704334C" w14:textId="7ACE4105" w:rsidR="00E40087" w:rsidRPr="00E40087" w:rsidRDefault="00E40087" w:rsidP="00E40087">
      <w:pPr>
        <w:widowControl w:val="0"/>
        <w:tabs>
          <w:tab w:val="left" w:leader="underscore" w:pos="6494"/>
          <w:tab w:val="left" w:leader="underscore" w:pos="9638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ab/>
        <w:t xml:space="preserve"> in data </w:t>
      </w:r>
      <w:r w:rsidR="0000422B">
        <w:rPr>
          <w:rFonts w:ascii="Times New Roman" w:hAnsi="Times New Roman"/>
          <w:color w:val="000000"/>
          <w:sz w:val="24"/>
          <w:lang w:bidi="it-IT"/>
        </w:rPr>
        <w:t>_________________</w:t>
      </w:r>
    </w:p>
    <w:p w14:paraId="580906C4" w14:textId="6D55816A" w:rsidR="009F5A70" w:rsidRPr="00E40087" w:rsidRDefault="00E40087" w:rsidP="009F5A70">
      <w:pPr>
        <w:widowControl w:val="0"/>
        <w:tabs>
          <w:tab w:val="left" w:leader="underscore" w:pos="8382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(che si allega in copia) in qualità di 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dell’impresa</w:t>
      </w:r>
    </w:p>
    <w:p w14:paraId="19FDA720" w14:textId="77777777" w:rsidR="00E40087" w:rsidRPr="00E40087" w:rsidRDefault="00E40087" w:rsidP="009F5A70">
      <w:pPr>
        <w:widowControl w:val="0"/>
        <w:tabs>
          <w:tab w:val="left" w:leader="underscore" w:pos="6912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codice fiscale/partita IVA 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avente la sede in</w:t>
      </w:r>
    </w:p>
    <w:p w14:paraId="33013EDB" w14:textId="16C9A2E7" w:rsidR="00E40087" w:rsidRPr="00E40087" w:rsidRDefault="00E40087" w:rsidP="00E40087">
      <w:pPr>
        <w:widowControl w:val="0"/>
        <w:tabs>
          <w:tab w:val="left" w:leader="underscore" w:pos="8078"/>
          <w:tab w:val="left" w:leader="underscore" w:pos="9638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ab/>
        <w:t xml:space="preserve"> prov</w:t>
      </w:r>
      <w:r w:rsidR="0000422B">
        <w:rPr>
          <w:rFonts w:ascii="Times New Roman" w:hAnsi="Times New Roman"/>
          <w:color w:val="000000"/>
          <w:sz w:val="24"/>
          <w:lang w:bidi="it-IT"/>
        </w:rPr>
        <w:t>________</w:t>
      </w:r>
    </w:p>
    <w:p w14:paraId="51D5354B" w14:textId="0BD96D5A" w:rsidR="00E40087" w:rsidRPr="00E40087" w:rsidRDefault="00E40087" w:rsidP="00E40087">
      <w:pPr>
        <w:widowControl w:val="0"/>
        <w:tabs>
          <w:tab w:val="left" w:leader="underscore" w:pos="9638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indirizzo </w:t>
      </w:r>
      <w:r w:rsidR="0000422B">
        <w:rPr>
          <w:rFonts w:ascii="Times New Roman" w:hAnsi="Times New Roman"/>
          <w:color w:val="000000"/>
          <w:sz w:val="24"/>
          <w:lang w:bidi="it-IT"/>
        </w:rPr>
        <w:t>__________________________________________________</w:t>
      </w:r>
    </w:p>
    <w:p w14:paraId="6B2B09BB" w14:textId="51880DF4" w:rsidR="00D15686" w:rsidRDefault="00E40087" w:rsidP="00E40087">
      <w:pPr>
        <w:widowControl w:val="0"/>
        <w:tabs>
          <w:tab w:val="left" w:pos="4361"/>
        </w:tabs>
        <w:spacing w:after="292"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PEC</w:t>
      </w:r>
      <w:r w:rsidR="0000422B">
        <w:rPr>
          <w:rFonts w:ascii="Times New Roman" w:hAnsi="Times New Roman"/>
          <w:color w:val="000000"/>
          <w:sz w:val="24"/>
          <w:lang w:bidi="it-IT"/>
        </w:rPr>
        <w:t xml:space="preserve"> ________________________________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  <w:t>,</w:t>
      </w:r>
    </w:p>
    <w:p w14:paraId="31CAC9C6" w14:textId="58A5450F" w:rsidR="00D15686" w:rsidRDefault="00E40087" w:rsidP="002671D9">
      <w:pPr>
        <w:pStyle w:val="Paragrafoelenco"/>
        <w:widowControl w:val="0"/>
        <w:numPr>
          <w:ilvl w:val="0"/>
          <w:numId w:val="14"/>
        </w:numPr>
        <w:tabs>
          <w:tab w:val="left" w:pos="4361"/>
        </w:tabs>
        <w:spacing w:after="292" w:line="276" w:lineRule="auto"/>
        <w:jc w:val="both"/>
        <w:rPr>
          <w:rFonts w:ascii="Times New Roman" w:hAnsi="Times New Roman"/>
          <w:color w:val="000000"/>
          <w:sz w:val="24"/>
          <w:lang w:bidi="it-IT"/>
        </w:rPr>
      </w:pPr>
      <w:r w:rsidRPr="002671D9">
        <w:rPr>
          <w:rFonts w:ascii="Times New Roman" w:hAnsi="Times New Roman"/>
          <w:color w:val="000000"/>
          <w:sz w:val="24"/>
          <w:lang w:bidi="it-IT"/>
        </w:rPr>
        <w:t>consapevole delle sanzioni penali richiamate dall’art. 76 del DPR 445/00 in caso di dichiarazioni mendaci;</w:t>
      </w:r>
    </w:p>
    <w:p w14:paraId="28812D36" w14:textId="77777777" w:rsidR="00E40087" w:rsidRDefault="00E40087" w:rsidP="002671D9">
      <w:pPr>
        <w:pStyle w:val="Paragrafoelenco"/>
        <w:widowControl w:val="0"/>
        <w:numPr>
          <w:ilvl w:val="0"/>
          <w:numId w:val="14"/>
        </w:numPr>
        <w:tabs>
          <w:tab w:val="left" w:pos="4361"/>
        </w:tabs>
        <w:spacing w:after="292" w:line="276" w:lineRule="auto"/>
        <w:jc w:val="both"/>
        <w:rPr>
          <w:rFonts w:ascii="Times New Roman" w:hAnsi="Times New Roman"/>
          <w:color w:val="000000"/>
          <w:sz w:val="24"/>
          <w:lang w:bidi="it-IT"/>
        </w:rPr>
      </w:pPr>
      <w:r w:rsidRPr="002671D9">
        <w:rPr>
          <w:rFonts w:ascii="Times New Roman" w:hAnsi="Times New Roman"/>
          <w:color w:val="000000"/>
          <w:sz w:val="24"/>
          <w:lang w:bidi="it-IT"/>
        </w:rPr>
        <w:t>ai sensi e per gli effetti degli artt. 46 e 47 del citato DPR 445/00;</w:t>
      </w:r>
    </w:p>
    <w:p w14:paraId="7EB04C07" w14:textId="1730B232" w:rsidR="00E40087" w:rsidRPr="002671D9" w:rsidRDefault="002671D9" w:rsidP="002671D9">
      <w:pPr>
        <w:pStyle w:val="Paragrafoelenco"/>
        <w:widowControl w:val="0"/>
        <w:numPr>
          <w:ilvl w:val="0"/>
          <w:numId w:val="14"/>
        </w:numPr>
        <w:tabs>
          <w:tab w:val="left" w:pos="4361"/>
        </w:tabs>
        <w:spacing w:after="292" w:line="276" w:lineRule="auto"/>
        <w:jc w:val="both"/>
        <w:rPr>
          <w:rFonts w:ascii="Times New Roman" w:hAnsi="Times New Roman"/>
          <w:color w:val="000000"/>
          <w:sz w:val="24"/>
          <w:lang w:bidi="it-IT"/>
        </w:rPr>
      </w:pPr>
      <w:r>
        <w:rPr>
          <w:rFonts w:ascii="Times New Roman" w:hAnsi="Times New Roman"/>
          <w:color w:val="000000"/>
          <w:sz w:val="24"/>
          <w:lang w:bidi="it-IT"/>
        </w:rPr>
        <w:t>s</w:t>
      </w:r>
      <w:r w:rsidR="00E40087" w:rsidRPr="002671D9">
        <w:rPr>
          <w:rFonts w:ascii="Times New Roman" w:hAnsi="Times New Roman"/>
          <w:color w:val="000000"/>
          <w:sz w:val="24"/>
          <w:lang w:bidi="it-IT"/>
        </w:rPr>
        <w:t>otto la propria responsabilità</w:t>
      </w:r>
    </w:p>
    <w:p w14:paraId="4C619976" w14:textId="77777777" w:rsidR="00E40087" w:rsidRPr="00E40087" w:rsidRDefault="00E40087" w:rsidP="00E40087">
      <w:pPr>
        <w:keepNext/>
        <w:keepLines/>
        <w:widowControl w:val="0"/>
        <w:spacing w:after="274" w:line="240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bookmarkStart w:id="1" w:name="bookmark2"/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>D I C H I A R A</w:t>
      </w:r>
      <w:bookmarkEnd w:id="1"/>
    </w:p>
    <w:p w14:paraId="57491384" w14:textId="77777777" w:rsidR="00E40087" w:rsidRPr="00E40087" w:rsidRDefault="00E40087" w:rsidP="00E40087">
      <w:pPr>
        <w:widowControl w:val="0"/>
        <w:spacing w:after="379" w:line="264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ai sensi della vigente normativa antimafia, che nei propri confronti non sussistono le cause di divieto, di decadenza o di sospensione previste dall’art. 67 del D.Lgs. n. 159/2011 e successive modificazioni ed integrazioni</w:t>
      </w:r>
    </w:p>
    <w:p w14:paraId="297E8C04" w14:textId="09D58408" w:rsidR="00E40087" w:rsidRPr="00E40087" w:rsidRDefault="00E40087" w:rsidP="00E40087">
      <w:pPr>
        <w:widowControl w:val="0"/>
        <w:spacing w:after="1346" w:line="240" w:lineRule="exact"/>
        <w:ind w:left="5900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noProof/>
          <w:color w:val="000000"/>
          <w:sz w:val="24"/>
          <w:lang w:bidi="it-IT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D85D5D5" wp14:editId="25C82238">
                <wp:simplePos x="0" y="0"/>
                <wp:positionH relativeFrom="margin">
                  <wp:posOffset>635</wp:posOffset>
                </wp:positionH>
                <wp:positionV relativeFrom="paragraph">
                  <wp:posOffset>-18415</wp:posOffset>
                </wp:positionV>
                <wp:extent cx="323215" cy="152400"/>
                <wp:effectExtent l="0" t="0" r="635" b="0"/>
                <wp:wrapSquare wrapText="right"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191C" w14:textId="77777777" w:rsidR="00E40087" w:rsidRPr="002671D9" w:rsidRDefault="00E40087" w:rsidP="00E40087">
                            <w:pPr>
                              <w:pStyle w:val="Corpodeltesto2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671D9">
                              <w:rPr>
                                <w:rStyle w:val="Corpodeltesto2Exact"/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5D5D5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.05pt;margin-top:-1.45pt;width:25.45pt;height:1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" filled="f" stroked="f">
                <v:textbox style="mso-fit-shape-to-text:t" inset="0,0,0,0">
                  <w:txbxContent>
                    <w:p w14:paraId="0269191C" w14:textId="77777777" w:rsidR="00E40087" w:rsidRPr="002671D9" w:rsidRDefault="00E40087" w:rsidP="00E40087">
                      <w:pPr>
                        <w:pStyle w:val="Corpodeltesto20"/>
                        <w:shd w:val="clear" w:color="auto" w:fill="auto"/>
                        <w:spacing w:after="0" w:line="240" w:lineRule="exact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2671D9">
                        <w:rPr>
                          <w:rStyle w:val="Corpodeltesto2Exact"/>
                          <w:sz w:val="24"/>
                          <w:szCs w:val="24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E40087">
        <w:rPr>
          <w:rFonts w:ascii="Times New Roman" w:hAnsi="Times New Roman"/>
          <w:color w:val="000000"/>
          <w:sz w:val="24"/>
          <w:lang w:bidi="it-IT"/>
        </w:rPr>
        <w:t>Firma</w:t>
      </w:r>
    </w:p>
    <w:p w14:paraId="1E4AF398" w14:textId="3B6A741D" w:rsidR="00115165" w:rsidRPr="002671D9" w:rsidRDefault="00E40087" w:rsidP="002671D9">
      <w:pPr>
        <w:widowControl w:val="0"/>
        <w:spacing w:line="274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posta.</w:t>
      </w:r>
    </w:p>
    <w:sectPr w:rsidR="00115165" w:rsidRPr="002671D9" w:rsidSect="003A170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964" w:left="113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5F53E" w14:textId="77777777" w:rsidR="00C55AC0" w:rsidRDefault="00C55AC0">
      <w:r>
        <w:separator/>
      </w:r>
    </w:p>
  </w:endnote>
  <w:endnote w:type="continuationSeparator" w:id="0">
    <w:p w14:paraId="32C4E2A0" w14:textId="77777777" w:rsidR="00C55AC0" w:rsidRDefault="00C5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C576" w14:textId="77777777" w:rsidR="00930829" w:rsidRDefault="00930829" w:rsidP="003F7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5102DB" w14:textId="77777777" w:rsidR="00930829" w:rsidRDefault="00930829" w:rsidP="003F739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3456" w14:textId="77777777" w:rsidR="00930829" w:rsidRPr="00FE34CE" w:rsidRDefault="00930829" w:rsidP="003F739A">
    <w:pPr>
      <w:pStyle w:val="Pidipagina"/>
      <w:ind w:right="360"/>
      <w:rPr>
        <w:rStyle w:val="Numeropagina"/>
      </w:rPr>
    </w:pPr>
  </w:p>
  <w:p w14:paraId="0B1B964C" w14:textId="77777777" w:rsidR="00930829" w:rsidRDefault="00930829" w:rsidP="003F739A">
    <w:pPr>
      <w:pStyle w:val="Pidipagina"/>
      <w:ind w:right="360"/>
    </w:pPr>
  </w:p>
  <w:p w14:paraId="3C6186ED" w14:textId="77777777" w:rsidR="00930829" w:rsidRPr="006B1F97" w:rsidRDefault="00930829" w:rsidP="003F739A">
    <w:pPr>
      <w:pStyle w:val="Pidipagina"/>
      <w:framePr w:wrap="around" w:vAnchor="text" w:hAnchor="page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14:paraId="0481F71C" w14:textId="77777777" w:rsidR="00930829" w:rsidRDefault="00930829" w:rsidP="003F739A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BD0D" w14:textId="77777777" w:rsidR="00930829" w:rsidRPr="004242E3" w:rsidRDefault="00930829" w:rsidP="003F739A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0ECB9163">
          <wp:extent cx="5323426" cy="6705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480" cy="68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23F1F" w14:textId="77777777" w:rsidR="00C55AC0" w:rsidRDefault="00C55AC0">
      <w:r>
        <w:separator/>
      </w:r>
    </w:p>
  </w:footnote>
  <w:footnote w:type="continuationSeparator" w:id="0">
    <w:p w14:paraId="7DE79048" w14:textId="77777777" w:rsidR="00C55AC0" w:rsidRDefault="00C5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32AF" w14:textId="5449EF15" w:rsidR="00930829" w:rsidRDefault="00930829" w:rsidP="003F739A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EB5" w14:textId="62FFDFE6" w:rsidR="00930829" w:rsidRDefault="00E90EBB" w:rsidP="003F739A">
    <w:pPr>
      <w:pStyle w:val="Intestazione"/>
      <w:tabs>
        <w:tab w:val="clear" w:pos="4819"/>
      </w:tabs>
    </w:pPr>
    <w:r>
      <w:rPr>
        <w:noProof/>
      </w:rPr>
      <w:drawing>
        <wp:inline distT="0" distB="0" distL="0" distR="0" wp14:anchorId="0D3D5692" wp14:editId="1ED27E94">
          <wp:extent cx="5501640" cy="1109809"/>
          <wp:effectExtent l="0" t="0" r="381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3E6707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C527A"/>
    <w:multiLevelType w:val="hybridMultilevel"/>
    <w:tmpl w:val="B8841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2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10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3"/>
  </w:num>
  <w:num w:numId="13" w16cid:durableId="1864977494">
    <w:abstractNumId w:val="9"/>
  </w:num>
  <w:num w:numId="14" w16cid:durableId="1402827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422B"/>
    <w:rsid w:val="000058EC"/>
    <w:rsid w:val="000341F7"/>
    <w:rsid w:val="00065092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2055"/>
    <w:rsid w:val="00154A9C"/>
    <w:rsid w:val="00184641"/>
    <w:rsid w:val="001C5C6D"/>
    <w:rsid w:val="001D2CAA"/>
    <w:rsid w:val="001E5368"/>
    <w:rsid w:val="002138F4"/>
    <w:rsid w:val="00222B19"/>
    <w:rsid w:val="00224C2C"/>
    <w:rsid w:val="002671D9"/>
    <w:rsid w:val="0029487E"/>
    <w:rsid w:val="002B39EE"/>
    <w:rsid w:val="002B40EF"/>
    <w:rsid w:val="002F0B4D"/>
    <w:rsid w:val="002F7679"/>
    <w:rsid w:val="0030367B"/>
    <w:rsid w:val="00334211"/>
    <w:rsid w:val="0038099A"/>
    <w:rsid w:val="00383E1C"/>
    <w:rsid w:val="00396ECC"/>
    <w:rsid w:val="003A170B"/>
    <w:rsid w:val="003C256D"/>
    <w:rsid w:val="003F739A"/>
    <w:rsid w:val="004053C4"/>
    <w:rsid w:val="0047171F"/>
    <w:rsid w:val="0047290E"/>
    <w:rsid w:val="004A3BB4"/>
    <w:rsid w:val="004D1E63"/>
    <w:rsid w:val="004E387C"/>
    <w:rsid w:val="00526A90"/>
    <w:rsid w:val="00561C9A"/>
    <w:rsid w:val="0056714A"/>
    <w:rsid w:val="00573812"/>
    <w:rsid w:val="005950B7"/>
    <w:rsid w:val="005A2260"/>
    <w:rsid w:val="005A3269"/>
    <w:rsid w:val="005A72DE"/>
    <w:rsid w:val="005B2D3D"/>
    <w:rsid w:val="005E637B"/>
    <w:rsid w:val="006617DF"/>
    <w:rsid w:val="00667D86"/>
    <w:rsid w:val="006704AA"/>
    <w:rsid w:val="006A01C3"/>
    <w:rsid w:val="006B0B23"/>
    <w:rsid w:val="006B701A"/>
    <w:rsid w:val="006C640A"/>
    <w:rsid w:val="006F6DF9"/>
    <w:rsid w:val="007028B1"/>
    <w:rsid w:val="00746352"/>
    <w:rsid w:val="007B2482"/>
    <w:rsid w:val="007E64C3"/>
    <w:rsid w:val="007F260F"/>
    <w:rsid w:val="00834D4C"/>
    <w:rsid w:val="008577E5"/>
    <w:rsid w:val="00865206"/>
    <w:rsid w:val="00884C04"/>
    <w:rsid w:val="008A441D"/>
    <w:rsid w:val="008D5495"/>
    <w:rsid w:val="008E5457"/>
    <w:rsid w:val="00907920"/>
    <w:rsid w:val="009174D7"/>
    <w:rsid w:val="00922940"/>
    <w:rsid w:val="00924067"/>
    <w:rsid w:val="00930829"/>
    <w:rsid w:val="00937325"/>
    <w:rsid w:val="009604FD"/>
    <w:rsid w:val="0097196A"/>
    <w:rsid w:val="0097289A"/>
    <w:rsid w:val="009A16E9"/>
    <w:rsid w:val="009B16D9"/>
    <w:rsid w:val="009B3370"/>
    <w:rsid w:val="009B3FC2"/>
    <w:rsid w:val="009D26DF"/>
    <w:rsid w:val="009E6B6E"/>
    <w:rsid w:val="009F5A70"/>
    <w:rsid w:val="00A04916"/>
    <w:rsid w:val="00A124C7"/>
    <w:rsid w:val="00A53A63"/>
    <w:rsid w:val="00A751AC"/>
    <w:rsid w:val="00AD17D0"/>
    <w:rsid w:val="00AE5B31"/>
    <w:rsid w:val="00B168DB"/>
    <w:rsid w:val="00B17097"/>
    <w:rsid w:val="00B63940"/>
    <w:rsid w:val="00B65D61"/>
    <w:rsid w:val="00B70AD0"/>
    <w:rsid w:val="00B7324D"/>
    <w:rsid w:val="00B744C3"/>
    <w:rsid w:val="00BA0085"/>
    <w:rsid w:val="00BA6DA9"/>
    <w:rsid w:val="00BE2633"/>
    <w:rsid w:val="00C109A2"/>
    <w:rsid w:val="00C128D8"/>
    <w:rsid w:val="00C4340F"/>
    <w:rsid w:val="00C55AC0"/>
    <w:rsid w:val="00C75AF7"/>
    <w:rsid w:val="00CA0273"/>
    <w:rsid w:val="00CB42BF"/>
    <w:rsid w:val="00CD3C9D"/>
    <w:rsid w:val="00CE2879"/>
    <w:rsid w:val="00D15686"/>
    <w:rsid w:val="00D43BD1"/>
    <w:rsid w:val="00D7025B"/>
    <w:rsid w:val="00E211CA"/>
    <w:rsid w:val="00E40087"/>
    <w:rsid w:val="00E50447"/>
    <w:rsid w:val="00E60E25"/>
    <w:rsid w:val="00E6199A"/>
    <w:rsid w:val="00E62E70"/>
    <w:rsid w:val="00E740B9"/>
    <w:rsid w:val="00E90EBB"/>
    <w:rsid w:val="00F12E88"/>
    <w:rsid w:val="00F3497A"/>
    <w:rsid w:val="00F42E7A"/>
    <w:rsid w:val="00F547A3"/>
    <w:rsid w:val="00F7216E"/>
    <w:rsid w:val="00F7548F"/>
    <w:rsid w:val="00FA2438"/>
    <w:rsid w:val="00FE5D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F97"/>
    <w:rPr>
      <w:rFonts w:ascii="Myriad Roman" w:hAnsi="Myriad Roman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customStyle="1" w:styleId="Indirizzo">
    <w:name w:val="Indirizzo"/>
    <w:basedOn w:val="Normale"/>
    <w:qFormat/>
    <w:rsid w:val="009D0A6B"/>
    <w:rPr>
      <w:sz w:val="24"/>
    </w:rPr>
  </w:style>
  <w:style w:type="paragraph" w:customStyle="1" w:styleId="Oggetto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customStyle="1" w:styleId="paragraph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orpodeltesto2Exact">
    <w:name w:val="Corpo del testo (2) Exact"/>
    <w:rsid w:val="00F54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olo2">
    <w:name w:val="Titolo #2_"/>
    <w:link w:val="Titolo20"/>
    <w:rsid w:val="00F547A3"/>
    <w:rPr>
      <w:b/>
      <w:bCs/>
      <w:shd w:val="clear" w:color="auto" w:fill="FFFFFF"/>
    </w:rPr>
  </w:style>
  <w:style w:type="character" w:customStyle="1" w:styleId="Titolo2Corsivo">
    <w:name w:val="Titolo #2 + Corsivo"/>
    <w:rsid w:val="00F547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">
    <w:name w:val="Corpo del testo (2)_"/>
    <w:link w:val="Corpodeltesto20"/>
    <w:rsid w:val="00F547A3"/>
    <w:rPr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547A3"/>
    <w:pPr>
      <w:widowControl w:val="0"/>
      <w:shd w:val="clear" w:color="auto" w:fill="FFFFFF"/>
      <w:spacing w:after="840" w:line="274" w:lineRule="exact"/>
      <w:ind w:hanging="360"/>
      <w:jc w:val="center"/>
    </w:pPr>
    <w:rPr>
      <w:rFonts w:ascii="Times New Roman" w:hAnsi="Times New Roman"/>
      <w:sz w:val="20"/>
      <w:szCs w:val="20"/>
    </w:rPr>
  </w:style>
  <w:style w:type="paragraph" w:customStyle="1" w:styleId="Titolo20">
    <w:name w:val="Titolo #2"/>
    <w:basedOn w:val="Normale"/>
    <w:link w:val="Titolo2"/>
    <w:rsid w:val="00F547A3"/>
    <w:pPr>
      <w:widowControl w:val="0"/>
      <w:shd w:val="clear" w:color="auto" w:fill="FFFFFF"/>
      <w:spacing w:before="360" w:line="274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CartaLettere_NuovoLogo_Retesalute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1479</CharactersWithSpaces>
  <SharedDoc>false</SharedDoc>
  <HLinks>
    <vt:vector size="24" baseType="variant">
      <vt:variant>
        <vt:i4>2490395</vt:i4>
      </vt:variant>
      <vt:variant>
        <vt:i4>2280</vt:i4>
      </vt:variant>
      <vt:variant>
        <vt:i4>1027</vt:i4>
      </vt:variant>
      <vt:variant>
        <vt:i4>1</vt:i4>
      </vt:variant>
      <vt:variant>
        <vt:lpwstr>Intestazione_2_RGB_Vers2</vt:lpwstr>
      </vt:variant>
      <vt:variant>
        <vt:lpwstr/>
      </vt:variant>
      <vt:variant>
        <vt:i4>328545</vt:i4>
      </vt:variant>
      <vt:variant>
        <vt:i4>2307</vt:i4>
      </vt:variant>
      <vt:variant>
        <vt:i4>1028</vt:i4>
      </vt:variant>
      <vt:variant>
        <vt:i4>1</vt:i4>
      </vt:variant>
      <vt:variant>
        <vt:lpwstr>Piè_Pagina_RGB_Vers2</vt:lpwstr>
      </vt:variant>
      <vt:variant>
        <vt:lpwstr/>
      </vt:variant>
      <vt:variant>
        <vt:i4>2490392</vt:i4>
      </vt:variant>
      <vt:variant>
        <vt:i4>2310</vt:i4>
      </vt:variant>
      <vt:variant>
        <vt:i4>1025</vt:i4>
      </vt:variant>
      <vt:variant>
        <vt:i4>1</vt:i4>
      </vt:variant>
      <vt:variant>
        <vt:lpwstr>Intestazione_1_RGB_Vers2</vt:lpwstr>
      </vt:variant>
      <vt:variant>
        <vt:lpwstr/>
      </vt:variant>
      <vt:variant>
        <vt:i4>328545</vt:i4>
      </vt:variant>
      <vt:variant>
        <vt:i4>2313</vt:i4>
      </vt:variant>
      <vt:variant>
        <vt:i4>1026</vt:i4>
      </vt:variant>
      <vt:variant>
        <vt:i4>1</vt:i4>
      </vt:variant>
      <vt:variant>
        <vt:lpwstr>Piè_Pagina_RGB_Vers2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Cimichella - Retesalute</dc:creator>
  <cp:keywords/>
  <cp:lastModifiedBy>Gruscenka De Steffani | Retesalute</cp:lastModifiedBy>
  <cp:revision>3</cp:revision>
  <cp:lastPrinted>2023-06-28T07:02:00Z</cp:lastPrinted>
  <dcterms:created xsi:type="dcterms:W3CDTF">2024-09-19T07:44:00Z</dcterms:created>
  <dcterms:modified xsi:type="dcterms:W3CDTF">2024-09-19T12:52:00Z</dcterms:modified>
</cp:coreProperties>
</file>