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7B1F" w14:textId="77777777" w:rsidR="009C28FF" w:rsidRPr="009C28FF" w:rsidRDefault="009C28FF" w:rsidP="009C28FF">
      <w:pPr>
        <w:autoSpaceDE w:val="0"/>
        <w:autoSpaceDN w:val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1"/>
      <w:r w:rsidRPr="009C28FF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42094D7F" w14:textId="77777777" w:rsidR="009C28FF" w:rsidRPr="009C28FF" w:rsidRDefault="009C28FF" w:rsidP="009C28FF">
      <w:pPr>
        <w:jc w:val="center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(D.P.R. n. 445 del 28.12.2000)</w:t>
      </w:r>
    </w:p>
    <w:p w14:paraId="79EED714" w14:textId="77777777" w:rsidR="009C28FF" w:rsidRPr="009C28FF" w:rsidRDefault="009C28FF" w:rsidP="009C28FF">
      <w:pPr>
        <w:rPr>
          <w:rFonts w:ascii="Arial" w:hAnsi="Arial" w:cs="Arial"/>
          <w:sz w:val="20"/>
          <w:szCs w:val="20"/>
        </w:rPr>
      </w:pPr>
    </w:p>
    <w:p w14:paraId="5ABE0137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18B00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9C28FF">
        <w:rPr>
          <w:rFonts w:ascii="Arial" w:hAnsi="Arial" w:cs="Arial"/>
          <w:sz w:val="20"/>
          <w:szCs w:val="20"/>
        </w:rPr>
        <w:t>sottoscritt</w:t>
      </w:r>
      <w:proofErr w:type="spellEnd"/>
      <w:r w:rsidRPr="009C28FF">
        <w:rPr>
          <w:rFonts w:ascii="Arial" w:hAnsi="Arial" w:cs="Arial"/>
          <w:sz w:val="20"/>
          <w:szCs w:val="20"/>
        </w:rPr>
        <w:t>_ (nome e cognome) _____________________________________________________</w:t>
      </w:r>
    </w:p>
    <w:p w14:paraId="5B7E47AE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C28FF">
        <w:rPr>
          <w:rFonts w:ascii="Arial" w:hAnsi="Arial" w:cs="Arial"/>
          <w:sz w:val="20"/>
          <w:szCs w:val="20"/>
        </w:rPr>
        <w:t>nat</w:t>
      </w:r>
      <w:proofErr w:type="spellEnd"/>
      <w:r w:rsidRPr="009C28FF">
        <w:rPr>
          <w:rFonts w:ascii="Arial" w:hAnsi="Arial" w:cs="Arial"/>
          <w:sz w:val="20"/>
          <w:szCs w:val="20"/>
        </w:rPr>
        <w:t>_ a __________________________ Prov. ________ il ________________ residente a________________________via/piazza_____________________________________n.__________</w:t>
      </w:r>
    </w:p>
    <w:p w14:paraId="1690BF65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Codice Fiscale_____________________________________________________________________</w:t>
      </w:r>
    </w:p>
    <w:p w14:paraId="4A0B4FB8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14:paraId="2EFE315E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14:paraId="68B8AFB9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3A3E7A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57B81DF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0E3220A8" w14:textId="77777777" w:rsidR="009C28FF" w:rsidRPr="009C28FF" w:rsidRDefault="009C28FF" w:rsidP="009C28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>DICHIARA</w:t>
      </w:r>
    </w:p>
    <w:p w14:paraId="341B7BF0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1D6E74CA" w14:textId="77777777" w:rsidR="009C28FF" w:rsidRPr="009C28FF" w:rsidRDefault="009C28FF" w:rsidP="009C28FF">
      <w:pPr>
        <w:jc w:val="both"/>
        <w:rPr>
          <w:rFonts w:ascii="Arial" w:hAnsi="Arial" w:cs="Arial"/>
          <w:bCs/>
          <w:sz w:val="20"/>
          <w:szCs w:val="20"/>
        </w:rPr>
      </w:pPr>
      <w:r w:rsidRPr="009C28FF">
        <w:rPr>
          <w:rFonts w:ascii="Arial" w:hAnsi="Arial" w:cs="Arial"/>
          <w:bCs/>
          <w:sz w:val="20"/>
          <w:szCs w:val="20"/>
        </w:rPr>
        <w:t xml:space="preserve">ai sensi </w:t>
      </w:r>
      <w:proofErr w:type="gramStart"/>
      <w:r w:rsidRPr="009C28FF">
        <w:rPr>
          <w:rFonts w:ascii="Arial" w:hAnsi="Arial" w:cs="Arial"/>
          <w:bCs/>
          <w:sz w:val="20"/>
          <w:szCs w:val="20"/>
        </w:rPr>
        <w:t>dell’ art.</w:t>
      </w:r>
      <w:proofErr w:type="gramEnd"/>
      <w:r w:rsidRPr="009C28FF">
        <w:rPr>
          <w:rFonts w:ascii="Arial" w:hAnsi="Arial" w:cs="Arial"/>
          <w:bCs/>
          <w:sz w:val="20"/>
          <w:szCs w:val="20"/>
        </w:rPr>
        <w:t xml:space="preserve"> 85, comma 3 del </w:t>
      </w:r>
      <w:proofErr w:type="spellStart"/>
      <w:r w:rsidRPr="009C28FF">
        <w:rPr>
          <w:rFonts w:ascii="Arial" w:hAnsi="Arial" w:cs="Arial"/>
          <w:bCs/>
          <w:sz w:val="20"/>
          <w:szCs w:val="20"/>
        </w:rPr>
        <w:t>D.Lgs</w:t>
      </w:r>
      <w:proofErr w:type="spellEnd"/>
      <w:r w:rsidRPr="009C28FF">
        <w:rPr>
          <w:rFonts w:ascii="Arial" w:hAnsi="Arial" w:cs="Arial"/>
          <w:bCs/>
          <w:sz w:val="20"/>
          <w:szCs w:val="20"/>
        </w:rPr>
        <w:t xml:space="preserve"> 159/2011 di avere i seguenti familiari conviventi di maggiore età **:</w:t>
      </w:r>
    </w:p>
    <w:p w14:paraId="3183319D" w14:textId="77777777" w:rsidR="009C28FF" w:rsidRPr="009C28FF" w:rsidRDefault="009C28FF" w:rsidP="009C28FF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932"/>
        <w:gridCol w:w="1923"/>
        <w:gridCol w:w="1937"/>
        <w:gridCol w:w="1921"/>
      </w:tblGrid>
      <w:tr w:rsidR="009C28FF" w:rsidRPr="009C28FF" w14:paraId="04D38485" w14:textId="77777777" w:rsidTr="00E933F9">
        <w:tc>
          <w:tcPr>
            <w:tcW w:w="1955" w:type="dxa"/>
            <w:shd w:val="clear" w:color="auto" w:fill="auto"/>
          </w:tcPr>
          <w:p w14:paraId="111331C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NOME</w:t>
            </w:r>
          </w:p>
        </w:tc>
        <w:tc>
          <w:tcPr>
            <w:tcW w:w="1955" w:type="dxa"/>
            <w:shd w:val="clear" w:color="auto" w:fill="auto"/>
          </w:tcPr>
          <w:p w14:paraId="2869355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COGNOME</w:t>
            </w:r>
          </w:p>
        </w:tc>
        <w:tc>
          <w:tcPr>
            <w:tcW w:w="1956" w:type="dxa"/>
            <w:shd w:val="clear" w:color="auto" w:fill="auto"/>
          </w:tcPr>
          <w:p w14:paraId="672F741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LUOGO E DATA DI NASCITA</w:t>
            </w:r>
          </w:p>
        </w:tc>
        <w:tc>
          <w:tcPr>
            <w:tcW w:w="1956" w:type="dxa"/>
            <w:shd w:val="clear" w:color="auto" w:fill="auto"/>
          </w:tcPr>
          <w:p w14:paraId="22846B8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 xml:space="preserve">RESIDENZA </w:t>
            </w:r>
          </w:p>
        </w:tc>
        <w:tc>
          <w:tcPr>
            <w:tcW w:w="1956" w:type="dxa"/>
            <w:shd w:val="clear" w:color="auto" w:fill="auto"/>
          </w:tcPr>
          <w:p w14:paraId="4D1DA1C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CODICE FISCALE</w:t>
            </w:r>
          </w:p>
        </w:tc>
      </w:tr>
      <w:tr w:rsidR="009C28FF" w:rsidRPr="009C28FF" w14:paraId="0D84E303" w14:textId="77777777" w:rsidTr="00E933F9">
        <w:tc>
          <w:tcPr>
            <w:tcW w:w="1955" w:type="dxa"/>
            <w:shd w:val="clear" w:color="auto" w:fill="auto"/>
          </w:tcPr>
          <w:p w14:paraId="418F8B2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ADA30C8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5F8E4BC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0FE43C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657AD00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338B994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71B860C" w14:textId="77777777" w:rsidTr="00E933F9">
        <w:tc>
          <w:tcPr>
            <w:tcW w:w="1955" w:type="dxa"/>
            <w:shd w:val="clear" w:color="auto" w:fill="auto"/>
          </w:tcPr>
          <w:p w14:paraId="3E059AD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8131A0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FD96CA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32A503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953DFA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1B8518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221B1C2E" w14:textId="77777777" w:rsidTr="00E933F9">
        <w:tc>
          <w:tcPr>
            <w:tcW w:w="1955" w:type="dxa"/>
            <w:shd w:val="clear" w:color="auto" w:fill="auto"/>
          </w:tcPr>
          <w:p w14:paraId="25F25F7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5E4426CC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77915B8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E70B70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6529C2D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E244FE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391F38F" w14:textId="77777777" w:rsidTr="00E933F9">
        <w:tc>
          <w:tcPr>
            <w:tcW w:w="1955" w:type="dxa"/>
            <w:shd w:val="clear" w:color="auto" w:fill="auto"/>
          </w:tcPr>
          <w:p w14:paraId="0514C57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8E814E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4A770EB4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47BE3FC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FE6172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91346D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11D69E9C" w14:textId="77777777" w:rsidTr="00E933F9">
        <w:tc>
          <w:tcPr>
            <w:tcW w:w="1955" w:type="dxa"/>
            <w:shd w:val="clear" w:color="auto" w:fill="auto"/>
          </w:tcPr>
          <w:p w14:paraId="7139910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87DE92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2167343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F4A3BA2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DDE64AF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47C9553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3342F496" w14:textId="77777777" w:rsidTr="00E933F9">
        <w:tc>
          <w:tcPr>
            <w:tcW w:w="1955" w:type="dxa"/>
            <w:shd w:val="clear" w:color="auto" w:fill="auto"/>
          </w:tcPr>
          <w:p w14:paraId="718F7DAB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8D4EF6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BF0F3A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35BFE7B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E2A45F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6CA8AF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80BA555" w14:textId="77777777" w:rsidTr="00E933F9">
        <w:tc>
          <w:tcPr>
            <w:tcW w:w="1955" w:type="dxa"/>
            <w:shd w:val="clear" w:color="auto" w:fill="auto"/>
          </w:tcPr>
          <w:p w14:paraId="2AADEED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DAF96F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43FC08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CC8B3A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AA126F8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360EA5B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21D2ACE2" w14:textId="77777777" w:rsidR="009C28FF" w:rsidRPr="009C28FF" w:rsidRDefault="009C28FF" w:rsidP="009C28FF">
      <w:pPr>
        <w:rPr>
          <w:rFonts w:ascii="Times New Roman" w:hAnsi="Times New Roman"/>
          <w:sz w:val="24"/>
        </w:rPr>
      </w:pPr>
    </w:p>
    <w:p w14:paraId="2A3F2F5F" w14:textId="77777777" w:rsidR="009C28FF" w:rsidRPr="009C28FF" w:rsidRDefault="009C28FF" w:rsidP="009C28FF">
      <w:pPr>
        <w:rPr>
          <w:rFonts w:ascii="Times New Roman" w:hAnsi="Times New Roman"/>
          <w:sz w:val="24"/>
        </w:rPr>
      </w:pPr>
    </w:p>
    <w:p w14:paraId="55091E1C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9C28F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C28FF"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9D506C4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205BF2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7415D4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14:paraId="5A76215C" w14:textId="67784485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             data                  </w:t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 w:rsidRPr="009C28FF">
        <w:rPr>
          <w:rFonts w:ascii="Arial" w:hAnsi="Arial" w:cs="Arial"/>
          <w:sz w:val="20"/>
          <w:szCs w:val="20"/>
        </w:rPr>
        <w:t xml:space="preserve">firma leggibile del </w:t>
      </w:r>
      <w:proofErr w:type="gramStart"/>
      <w:r w:rsidR="006C0508" w:rsidRPr="009C28FF">
        <w:rPr>
          <w:rFonts w:ascii="Arial" w:hAnsi="Arial" w:cs="Arial"/>
          <w:sz w:val="20"/>
          <w:szCs w:val="20"/>
        </w:rPr>
        <w:t>dichiarante(</w:t>
      </w:r>
      <w:proofErr w:type="gramEnd"/>
      <w:r w:rsidR="006C0508" w:rsidRPr="009C28FF">
        <w:rPr>
          <w:rFonts w:ascii="Arial" w:hAnsi="Arial" w:cs="Arial"/>
          <w:sz w:val="20"/>
          <w:szCs w:val="20"/>
        </w:rPr>
        <w:t>*)</w:t>
      </w:r>
    </w:p>
    <w:p w14:paraId="43440553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238D105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B931C5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CB7540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1FFF0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81A8031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C28FF">
        <w:rPr>
          <w:rFonts w:ascii="Times New Roman" w:hAnsi="Times New Roman"/>
          <w:b/>
          <w:bCs/>
          <w:sz w:val="20"/>
          <w:szCs w:val="20"/>
        </w:rPr>
        <w:t>N.B.: La presente dichiarazione deve essere compilata esclusivamente in formato Word o a stampatello</w:t>
      </w:r>
    </w:p>
    <w:p w14:paraId="6BB499F6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0A835B1F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L’Amministrazione si riserva di effettuare controlli, anche a campione, sulla veridicità delle dichiarazioni (art. 71, comma 1, D.P.R. 445/2000).</w:t>
      </w:r>
    </w:p>
    <w:p w14:paraId="6C4B6556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In caso di dichiarazione falsa il cittadino </w:t>
      </w:r>
      <w:r w:rsidRPr="009C28FF">
        <w:rPr>
          <w:rFonts w:ascii="Times New Roman" w:hAnsi="Times New Roman"/>
          <w:b/>
          <w:bCs/>
          <w:sz w:val="20"/>
          <w:szCs w:val="20"/>
        </w:rPr>
        <w:t>sarà denunciato all’autorità giudiziaria</w:t>
      </w:r>
      <w:r w:rsidRPr="009C28FF">
        <w:rPr>
          <w:rFonts w:ascii="Times New Roman" w:hAnsi="Times New Roman"/>
          <w:sz w:val="20"/>
          <w:szCs w:val="20"/>
        </w:rPr>
        <w:t xml:space="preserve">. </w:t>
      </w:r>
    </w:p>
    <w:p w14:paraId="237B9379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(*) La dichiarazione sostitutiva va redatta da tutti i soggetti di cui all’art. 85 del </w:t>
      </w:r>
      <w:proofErr w:type="spellStart"/>
      <w:r w:rsidRPr="009C28FF">
        <w:rPr>
          <w:rFonts w:ascii="Times New Roman" w:hAnsi="Times New Roman"/>
          <w:sz w:val="20"/>
          <w:szCs w:val="20"/>
        </w:rPr>
        <w:t>D.Lgs</w:t>
      </w:r>
      <w:proofErr w:type="spellEnd"/>
      <w:r w:rsidRPr="009C28FF">
        <w:rPr>
          <w:rFonts w:ascii="Times New Roman" w:hAnsi="Times New Roman"/>
          <w:sz w:val="20"/>
          <w:szCs w:val="20"/>
        </w:rPr>
        <w:t xml:space="preserve"> 159/2011.  </w:t>
      </w:r>
    </w:p>
    <w:p w14:paraId="56D54CEA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>(**) Per “</w:t>
      </w:r>
      <w:r w:rsidRPr="009C28FF">
        <w:rPr>
          <w:rFonts w:ascii="Times New Roman" w:hAnsi="Times New Roman"/>
          <w:b/>
          <w:sz w:val="20"/>
          <w:szCs w:val="20"/>
        </w:rPr>
        <w:t>familiari conviventi</w:t>
      </w:r>
      <w:r w:rsidRPr="009C28FF">
        <w:rPr>
          <w:rFonts w:ascii="Times New Roman" w:hAnsi="Times New Roman"/>
          <w:sz w:val="20"/>
          <w:szCs w:val="20"/>
        </w:rPr>
        <w:t>” si intendono “</w:t>
      </w:r>
      <w:r w:rsidRPr="009C28FF">
        <w:rPr>
          <w:rFonts w:ascii="Times New Roman" w:hAnsi="Times New Roman"/>
          <w:b/>
          <w:sz w:val="20"/>
          <w:szCs w:val="20"/>
        </w:rPr>
        <w:t>chiunque conviva</w:t>
      </w:r>
      <w:r w:rsidRPr="009C28FF">
        <w:rPr>
          <w:rFonts w:ascii="Times New Roman" w:hAnsi="Times New Roman"/>
          <w:sz w:val="20"/>
          <w:szCs w:val="20"/>
        </w:rPr>
        <w:t xml:space="preserve">” con i soggetti di cui all’art. 85 del </w:t>
      </w:r>
      <w:proofErr w:type="spellStart"/>
      <w:r w:rsidRPr="009C28FF">
        <w:rPr>
          <w:rFonts w:ascii="Times New Roman" w:hAnsi="Times New Roman"/>
          <w:sz w:val="20"/>
          <w:szCs w:val="20"/>
        </w:rPr>
        <w:t>D.Lgs</w:t>
      </w:r>
      <w:proofErr w:type="spellEnd"/>
      <w:r w:rsidRPr="009C28FF">
        <w:rPr>
          <w:rFonts w:ascii="Times New Roman" w:hAnsi="Times New Roman"/>
          <w:sz w:val="20"/>
          <w:szCs w:val="20"/>
        </w:rPr>
        <w:t xml:space="preserve"> 159/2011, purché maggiorenni.</w:t>
      </w:r>
    </w:p>
    <w:p w14:paraId="4FF4A38B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</w:p>
    <w:p w14:paraId="7732F2F8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color w:val="999999"/>
          <w:sz w:val="20"/>
          <w:szCs w:val="20"/>
        </w:rPr>
      </w:pPr>
    </w:p>
    <w:p w14:paraId="78A00E60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14:paraId="195FDD03" w14:textId="77777777" w:rsidR="00E40087" w:rsidRDefault="00E40087" w:rsidP="00E40087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</w:p>
    <w:bookmarkEnd w:id="0"/>
    <w:sectPr w:rsidR="00E40087" w:rsidSect="003A17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8601" w14:textId="77777777" w:rsidR="0051342F" w:rsidRDefault="0051342F">
      <w:r>
        <w:separator/>
      </w:r>
    </w:p>
  </w:endnote>
  <w:endnote w:type="continuationSeparator" w:id="0">
    <w:p w14:paraId="6204AF54" w14:textId="77777777" w:rsidR="0051342F" w:rsidRDefault="0051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C576" w14:textId="77777777" w:rsidR="00930829" w:rsidRDefault="00930829" w:rsidP="003F7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5102DB" w14:textId="77777777" w:rsidR="00930829" w:rsidRDefault="00930829" w:rsidP="003F739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3456" w14:textId="77777777" w:rsidR="00930829" w:rsidRPr="00FE34CE" w:rsidRDefault="00930829" w:rsidP="003F739A">
    <w:pPr>
      <w:pStyle w:val="Pidipagina"/>
      <w:ind w:right="360"/>
      <w:rPr>
        <w:rStyle w:val="Numeropagina"/>
      </w:rPr>
    </w:pPr>
  </w:p>
  <w:p w14:paraId="0B1B964C" w14:textId="77777777" w:rsidR="00930829" w:rsidRDefault="00930829" w:rsidP="003F739A">
    <w:pPr>
      <w:pStyle w:val="Pidipagina"/>
      <w:ind w:right="360"/>
    </w:pPr>
  </w:p>
  <w:p w14:paraId="3C6186ED" w14:textId="77777777" w:rsidR="00930829" w:rsidRPr="006B1F97" w:rsidRDefault="00930829" w:rsidP="003F739A">
    <w:pPr>
      <w:pStyle w:val="Pidipagina"/>
      <w:framePr w:wrap="around" w:vAnchor="text" w:hAnchor="page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14:paraId="0481F71C" w14:textId="77777777" w:rsidR="00930829" w:rsidRDefault="00930829" w:rsidP="003F739A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BD0D" w14:textId="77777777" w:rsidR="00930829" w:rsidRPr="004242E3" w:rsidRDefault="00930829" w:rsidP="003F739A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A03B" w14:textId="77777777" w:rsidR="0051342F" w:rsidRDefault="0051342F">
      <w:r>
        <w:separator/>
      </w:r>
    </w:p>
  </w:footnote>
  <w:footnote w:type="continuationSeparator" w:id="0">
    <w:p w14:paraId="3EE4A3BB" w14:textId="77777777" w:rsidR="0051342F" w:rsidRDefault="0051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32AF" w14:textId="49995794" w:rsidR="00930829" w:rsidRDefault="00642588" w:rsidP="00642588">
    <w:pPr>
      <w:pStyle w:val="Intestazione"/>
      <w:tabs>
        <w:tab w:val="left" w:pos="732"/>
      </w:tabs>
    </w:pPr>
    <w:r>
      <w:tab/>
    </w:r>
    <w:r>
      <w:rPr>
        <w:noProof/>
      </w:rPr>
      <w:drawing>
        <wp:inline distT="0" distB="0" distL="0" distR="0" wp14:anchorId="1AC1B531" wp14:editId="1450C5E9">
          <wp:extent cx="5501640" cy="1109809"/>
          <wp:effectExtent l="0" t="0" r="3810" b="0"/>
          <wp:docPr id="81844623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EB5" w14:textId="62FFDFE6" w:rsidR="00930829" w:rsidRDefault="00E90EBB" w:rsidP="003F739A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0D3D5692" wp14:editId="1ED27E94">
          <wp:extent cx="5501640" cy="1109809"/>
          <wp:effectExtent l="0" t="0" r="381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3E670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341F7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C5C6D"/>
    <w:rsid w:val="001D2CAA"/>
    <w:rsid w:val="001E5368"/>
    <w:rsid w:val="002138F4"/>
    <w:rsid w:val="00222B19"/>
    <w:rsid w:val="00224C2C"/>
    <w:rsid w:val="002671D9"/>
    <w:rsid w:val="0029487E"/>
    <w:rsid w:val="002B39EE"/>
    <w:rsid w:val="002B40EF"/>
    <w:rsid w:val="002F0B4D"/>
    <w:rsid w:val="002F7679"/>
    <w:rsid w:val="0030367B"/>
    <w:rsid w:val="0038099A"/>
    <w:rsid w:val="00383E1C"/>
    <w:rsid w:val="00396ECC"/>
    <w:rsid w:val="003A170B"/>
    <w:rsid w:val="003C256D"/>
    <w:rsid w:val="003F739A"/>
    <w:rsid w:val="004053C4"/>
    <w:rsid w:val="0047171F"/>
    <w:rsid w:val="0047290E"/>
    <w:rsid w:val="004737AF"/>
    <w:rsid w:val="004A3BB4"/>
    <w:rsid w:val="004D1E63"/>
    <w:rsid w:val="004E387C"/>
    <w:rsid w:val="0051342F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42588"/>
    <w:rsid w:val="006617DF"/>
    <w:rsid w:val="00667D86"/>
    <w:rsid w:val="006704AA"/>
    <w:rsid w:val="006A01C3"/>
    <w:rsid w:val="006B0B23"/>
    <w:rsid w:val="006B701A"/>
    <w:rsid w:val="006C0508"/>
    <w:rsid w:val="006C640A"/>
    <w:rsid w:val="007028B1"/>
    <w:rsid w:val="00746352"/>
    <w:rsid w:val="007B2482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604FD"/>
    <w:rsid w:val="0097196A"/>
    <w:rsid w:val="0097289A"/>
    <w:rsid w:val="009A16E9"/>
    <w:rsid w:val="009B16D9"/>
    <w:rsid w:val="009B3370"/>
    <w:rsid w:val="009B3FC2"/>
    <w:rsid w:val="009C28FF"/>
    <w:rsid w:val="009D26DF"/>
    <w:rsid w:val="009E6B6E"/>
    <w:rsid w:val="00A04916"/>
    <w:rsid w:val="00A124C7"/>
    <w:rsid w:val="00A53A63"/>
    <w:rsid w:val="00A751AC"/>
    <w:rsid w:val="00AD17D0"/>
    <w:rsid w:val="00AE5B31"/>
    <w:rsid w:val="00B168DB"/>
    <w:rsid w:val="00B63940"/>
    <w:rsid w:val="00B65D61"/>
    <w:rsid w:val="00B70AD0"/>
    <w:rsid w:val="00B7324D"/>
    <w:rsid w:val="00B744C3"/>
    <w:rsid w:val="00BA0085"/>
    <w:rsid w:val="00BA6DA9"/>
    <w:rsid w:val="00BE2633"/>
    <w:rsid w:val="00C109A2"/>
    <w:rsid w:val="00C128D8"/>
    <w:rsid w:val="00C4340F"/>
    <w:rsid w:val="00C75AF7"/>
    <w:rsid w:val="00CA0273"/>
    <w:rsid w:val="00CB42BF"/>
    <w:rsid w:val="00CD3C9D"/>
    <w:rsid w:val="00CE2879"/>
    <w:rsid w:val="00CF292E"/>
    <w:rsid w:val="00D15686"/>
    <w:rsid w:val="00D43BD1"/>
    <w:rsid w:val="00D7025B"/>
    <w:rsid w:val="00E211CA"/>
    <w:rsid w:val="00E40087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47A3"/>
    <w:rsid w:val="00F7216E"/>
    <w:rsid w:val="00F7548F"/>
    <w:rsid w:val="00F9496B"/>
    <w:rsid w:val="00FA2438"/>
    <w:rsid w:val="00FE5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F97"/>
    <w:rPr>
      <w:rFonts w:ascii="Myriad Roman" w:hAnsi="Myriad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customStyle="1" w:styleId="Indirizzo">
    <w:name w:val="Indirizzo"/>
    <w:basedOn w:val="Normale"/>
    <w:qFormat/>
    <w:rsid w:val="009D0A6B"/>
    <w:rPr>
      <w:sz w:val="24"/>
    </w:rPr>
  </w:style>
  <w:style w:type="paragraph" w:customStyle="1" w:styleId="Oggetto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customStyle="1" w:styleId="paragraph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rpodeltesto2Exact">
    <w:name w:val="Corpo del testo (2) Exact"/>
    <w:rsid w:val="00F5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2">
    <w:name w:val="Titolo #2_"/>
    <w:link w:val="Titolo20"/>
    <w:rsid w:val="00F547A3"/>
    <w:rPr>
      <w:b/>
      <w:bCs/>
      <w:shd w:val="clear" w:color="auto" w:fill="FFFFFF"/>
    </w:rPr>
  </w:style>
  <w:style w:type="character" w:customStyle="1" w:styleId="Titolo2Corsivo">
    <w:name w:val="Titolo #2 + Corsivo"/>
    <w:rsid w:val="00F547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link w:val="Corpodeltesto20"/>
    <w:rsid w:val="00F547A3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customStyle="1" w:styleId="Titolo20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CartaLettere_NuovoLogo_Retesalute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2448</CharactersWithSpaces>
  <SharedDoc>false</SharedDoc>
  <HLinks>
    <vt:vector size="24" baseType="variant">
      <vt:variant>
        <vt:i4>2490395</vt:i4>
      </vt:variant>
      <vt:variant>
        <vt:i4>2280</vt:i4>
      </vt:variant>
      <vt:variant>
        <vt:i4>1027</vt:i4>
      </vt:variant>
      <vt:variant>
        <vt:i4>1</vt:i4>
      </vt:variant>
      <vt:variant>
        <vt:lpwstr>Intestazione_2_RGB_Vers2</vt:lpwstr>
      </vt:variant>
      <vt:variant>
        <vt:lpwstr/>
      </vt:variant>
      <vt:variant>
        <vt:i4>328545</vt:i4>
      </vt:variant>
      <vt:variant>
        <vt:i4>2307</vt:i4>
      </vt:variant>
      <vt:variant>
        <vt:i4>1028</vt:i4>
      </vt:variant>
      <vt:variant>
        <vt:i4>1</vt:i4>
      </vt:variant>
      <vt:variant>
        <vt:lpwstr>Piè_Pagina_RGB_Vers2</vt:lpwstr>
      </vt:variant>
      <vt:variant>
        <vt:lpwstr/>
      </vt:variant>
      <vt:variant>
        <vt:i4>2490392</vt:i4>
      </vt:variant>
      <vt:variant>
        <vt:i4>2310</vt:i4>
      </vt:variant>
      <vt:variant>
        <vt:i4>1025</vt:i4>
      </vt:variant>
      <vt:variant>
        <vt:i4>1</vt:i4>
      </vt:variant>
      <vt:variant>
        <vt:lpwstr>Intestazione_1_RGB_Vers2</vt:lpwstr>
      </vt:variant>
      <vt:variant>
        <vt:lpwstr/>
      </vt:variant>
      <vt:variant>
        <vt:i4>328545</vt:i4>
      </vt:variant>
      <vt:variant>
        <vt:i4>2313</vt:i4>
      </vt:variant>
      <vt:variant>
        <vt:i4>1026</vt:i4>
      </vt:variant>
      <vt:variant>
        <vt:i4>1</vt:i4>
      </vt:variant>
      <vt:variant>
        <vt:lpwstr>Piè_Pagina_RGB_Vers2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Cimichella - Retesalute</dc:creator>
  <cp:keywords/>
  <cp:lastModifiedBy>Gruscenka De Steffani | Retesalute</cp:lastModifiedBy>
  <cp:revision>2</cp:revision>
  <cp:lastPrinted>2023-06-28T07:02:00Z</cp:lastPrinted>
  <dcterms:created xsi:type="dcterms:W3CDTF">2024-09-19T07:46:00Z</dcterms:created>
  <dcterms:modified xsi:type="dcterms:W3CDTF">2024-09-19T07:46:00Z</dcterms:modified>
</cp:coreProperties>
</file>